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solidarita z pohledu seniora v zařízení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relevantní literatura. Teoretická část předchází praktické a operacionalizuje pojmy, které praktická zkoumá.</w:t>
            </w:r>
          </w:p>
          <w:p w:rsidR="00273100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byla k analýze dat použita metoda otevřeného kódování. Škoda, že se autorka nepokusila o další formy kódování – axiální, selektivní.</w:t>
            </w:r>
          </w:p>
          <w:p w:rsidR="00F1326B" w:rsidRDefault="00273100" w:rsidP="002731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chybí doporučení pro praxi.</w:t>
            </w:r>
          </w:p>
          <w:p w:rsidR="00273100" w:rsidRPr="00C50B27" w:rsidRDefault="00273100" w:rsidP="0027310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731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3100">
              <w:rPr>
                <w:sz w:val="22"/>
                <w:szCs w:val="22"/>
              </w:rPr>
              <w:t xml:space="preserve"> 15.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9EE" w:rsidRDefault="00EE29EE">
      <w:r>
        <w:separator/>
      </w:r>
    </w:p>
  </w:endnote>
  <w:endnote w:type="continuationSeparator" w:id="0">
    <w:p w:rsidR="00EE29EE" w:rsidRDefault="00EE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9EE" w:rsidRDefault="00EE29EE">
      <w:r>
        <w:separator/>
      </w:r>
    </w:p>
  </w:footnote>
  <w:footnote w:type="continuationSeparator" w:id="0">
    <w:p w:rsidR="00EE29EE" w:rsidRDefault="00EE29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19306E"/>
    <w:rsid w:val="00273100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EE29E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2020-06-15T08:47:00Z</dcterms:created>
  <dcterms:modified xsi:type="dcterms:W3CDTF">2020-06-15T08:47:00Z</dcterms:modified>
</cp:coreProperties>
</file>