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F6E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Markéta Bendová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F6E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 vychovatele ve výkonu trestu odnětí svobody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F6E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Miloslav Jůzl,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F6E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F6E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B8562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8562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B8562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8562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B8562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8562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8562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8562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8562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8562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B85628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B8562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8562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8562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8562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8562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B8562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8562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8562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8562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85628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B8562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8562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8562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856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Pozice vychovatele ve Vězeňské službě ČR patří k nejnáročnějším a nejcitlivějším funkcím v českém vězeňství. </w:t>
            </w:r>
            <w:r w:rsidR="008F5B42">
              <w:rPr>
                <w:sz w:val="22"/>
                <w:szCs w:val="22"/>
              </w:rPr>
              <w:t xml:space="preserve">Kromě rozsáhlé administrativní práce musí vychovatel provádět diagnostickou činnost, terapeutickou práci s klientem, sestavovat programy zacházení s vězni a kontrolovat jejich plnění – dělat inventuru, tudíž mu nezbývá mnoho času na vlastní výchovnou práci. Proto aspirantka správně vystihla, že řada úkonů vychovatele se dá kompenzovat sociální prací, a tudíž se zaměřila ve své diplomové práci na právě na tuto oblast činnosti vychovatele, která je spíše latentní, ale velmi účinná. V tom lze spatřovat nejsilnější stránku DP – </w:t>
            </w:r>
            <w:r w:rsidR="00951F77">
              <w:rPr>
                <w:sz w:val="22"/>
                <w:szCs w:val="22"/>
              </w:rPr>
              <w:t>zdůraznění společenského</w:t>
            </w:r>
            <w:r w:rsidR="008F5B42">
              <w:rPr>
                <w:sz w:val="22"/>
                <w:szCs w:val="22"/>
              </w:rPr>
              <w:t xml:space="preserve"> význam</w:t>
            </w:r>
            <w:r w:rsidR="00951F77">
              <w:rPr>
                <w:sz w:val="22"/>
                <w:szCs w:val="22"/>
              </w:rPr>
              <w:t>u</w:t>
            </w:r>
            <w:r w:rsidR="008F5B42">
              <w:rPr>
                <w:sz w:val="22"/>
                <w:szCs w:val="22"/>
              </w:rPr>
              <w:t xml:space="preserve"> poslání vychovatele, a to nejen ve vězeňství.</w:t>
            </w:r>
          </w:p>
          <w:p w:rsidR="00951F77" w:rsidRPr="00C50B27" w:rsidRDefault="00951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práce je prezentací výzkumu kvalitativního charakteru s dominantní technikou rozhovoru. Autorka zde prokázala, že se na poli kvalitativního výzkumu pohybuje velmi dobře, o čemž svědčí </w:t>
            </w:r>
            <w:r w:rsidR="006A0DE1">
              <w:rPr>
                <w:sz w:val="22"/>
                <w:szCs w:val="22"/>
              </w:rPr>
              <w:t>struktura a logický postup při otevřeném kódování. Empirické části by slušelo více informantů, což je jedinou slabší stránkou práce, která však nikterak nedevalvuje její celkovou úroveň. Počet zdrojů, z nichž autorka čerpala je adekvátní požadavkům na diplomovou práci kladených.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A0DE1" w:rsidP="006A0DE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další pozice zajišťují ve vězeňské službě sociální práci?</w:t>
            </w:r>
          </w:p>
          <w:p w:rsidR="006A0DE1" w:rsidRDefault="006A0DE1" w:rsidP="006A0DE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je nejvýznamnějším zakladatelem moderní české penitenciaristiky?</w:t>
            </w:r>
          </w:p>
          <w:p w:rsidR="006A0DE1" w:rsidRPr="00C50B27" w:rsidRDefault="006A0DE1" w:rsidP="006A0DE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souvisí ve vězeňství sociální práce se sociální pedagogikou?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6A0DE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6A0DE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A0DE1">
              <w:rPr>
                <w:sz w:val="22"/>
                <w:szCs w:val="22"/>
              </w:rPr>
              <w:t xml:space="preserve"> V Brně </w:t>
            </w:r>
            <w:r w:rsidR="00BA1335">
              <w:rPr>
                <w:sz w:val="22"/>
                <w:szCs w:val="22"/>
              </w:rPr>
              <w:t>19.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2D1" w:rsidRDefault="007802D1">
      <w:r>
        <w:separator/>
      </w:r>
    </w:p>
  </w:endnote>
  <w:endnote w:type="continuationSeparator" w:id="0">
    <w:p w:rsidR="007802D1" w:rsidRDefault="0078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2D1" w:rsidRDefault="007802D1">
      <w:r>
        <w:separator/>
      </w:r>
    </w:p>
  </w:footnote>
  <w:footnote w:type="continuationSeparator" w:id="0">
    <w:p w:rsidR="007802D1" w:rsidRDefault="007802D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53C"/>
    <w:multiLevelType w:val="hybridMultilevel"/>
    <w:tmpl w:val="2DAEB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47"/>
    <w:rsid w:val="00362AB0"/>
    <w:rsid w:val="003F5DA2"/>
    <w:rsid w:val="003F6E47"/>
    <w:rsid w:val="00512982"/>
    <w:rsid w:val="00526D47"/>
    <w:rsid w:val="0055255D"/>
    <w:rsid w:val="005C219A"/>
    <w:rsid w:val="006847E2"/>
    <w:rsid w:val="006A0DE1"/>
    <w:rsid w:val="007802D1"/>
    <w:rsid w:val="008614B3"/>
    <w:rsid w:val="008F5B42"/>
    <w:rsid w:val="00951F77"/>
    <w:rsid w:val="009B2248"/>
    <w:rsid w:val="00AF1740"/>
    <w:rsid w:val="00B411DB"/>
    <w:rsid w:val="00B85628"/>
    <w:rsid w:val="00BA1335"/>
    <w:rsid w:val="00BA3203"/>
    <w:rsid w:val="00C50B27"/>
    <w:rsid w:val="00CE0A8B"/>
    <w:rsid w:val="00DC1BF5"/>
    <w:rsid w:val="00E0466A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E357C-03D0-4F5B-AD8A-D02DDD02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%20J&#367;zlov&#225;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2</Pages>
  <Words>432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Windows User</dc:creator>
  <cp:keywords/>
  <cp:lastModifiedBy>Petra Cejnarová</cp:lastModifiedBy>
  <cp:revision>2</cp:revision>
  <cp:lastPrinted>2012-04-25T08:21:00Z</cp:lastPrinted>
  <dcterms:created xsi:type="dcterms:W3CDTF">2020-06-23T09:10:00Z</dcterms:created>
  <dcterms:modified xsi:type="dcterms:W3CDTF">2020-06-23T09:10:00Z</dcterms:modified>
</cp:coreProperties>
</file>