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D55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Zita </w:t>
            </w:r>
            <w:proofErr w:type="spellStart"/>
            <w:r>
              <w:rPr>
                <w:sz w:val="22"/>
                <w:szCs w:val="22"/>
              </w:rPr>
              <w:t>Alánová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D55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Vnímání vlastní účinnosti pracovníků Úřadu práce ČR při práci s nezaměstnanými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D55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D55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D55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D55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zajímavé téma, autorka vychází u relevantní literatury. Dotazníkové šetření provedeno na dostatečném počtu respondentů. Práce je vhodně doplněna o vlastní komentáře autorky. </w:t>
            </w:r>
          </w:p>
          <w:p w:rsidR="00B411DB" w:rsidRPr="00C50B27" w:rsidRDefault="001D55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Škoda, že v práci nejsou uvedena doporučení pro praxi a že zůstala prázdná stránka 91.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D55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vyplývají z vašeho výzkumu?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D5500">
              <w:rPr>
                <w:sz w:val="22"/>
                <w:szCs w:val="22"/>
              </w:rPr>
              <w:t xml:space="preserve"> 15. června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1F" w:rsidRDefault="00A4401F">
      <w:r>
        <w:separator/>
      </w:r>
    </w:p>
  </w:endnote>
  <w:endnote w:type="continuationSeparator" w:id="0">
    <w:p w:rsidR="00A4401F" w:rsidRDefault="00A4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1F" w:rsidRDefault="00A4401F">
      <w:r>
        <w:separator/>
      </w:r>
    </w:p>
  </w:footnote>
  <w:footnote w:type="continuationSeparator" w:id="0">
    <w:p w:rsidR="00A4401F" w:rsidRDefault="00A4401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3B"/>
    <w:rsid w:val="0019306E"/>
    <w:rsid w:val="001D5500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A4401F"/>
    <w:rsid w:val="00A8373B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35724-339C-46B2-8C9B-64B2837C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(1).dot</Template>
  <TotalTime>1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2020-06-15T08:38:00Z</dcterms:created>
  <dcterms:modified xsi:type="dcterms:W3CDTF">2020-06-15T08:38:00Z</dcterms:modified>
</cp:coreProperties>
</file>