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22DBF9A1" w14:textId="77777777" w:rsidTr="00C50B27">
        <w:tc>
          <w:tcPr>
            <w:tcW w:w="9828" w:type="dxa"/>
            <w:gridSpan w:val="9"/>
          </w:tcPr>
          <w:p w14:paraId="1761ED5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0BE9D6FA" w14:textId="77777777" w:rsidTr="00C50B27">
        <w:tc>
          <w:tcPr>
            <w:tcW w:w="2808" w:type="dxa"/>
          </w:tcPr>
          <w:p w14:paraId="6C045E1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7E9A98EE" w14:textId="77777777" w:rsidR="006847E2" w:rsidRPr="00C50B27" w:rsidRDefault="00116346" w:rsidP="00116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Lucie Čechová</w:t>
            </w:r>
          </w:p>
        </w:tc>
      </w:tr>
      <w:tr w:rsidR="00116346" w:rsidRPr="00C50B27" w14:paraId="00B7032F" w14:textId="77777777" w:rsidTr="00C50B27">
        <w:tc>
          <w:tcPr>
            <w:tcW w:w="2808" w:type="dxa"/>
          </w:tcPr>
          <w:p w14:paraId="24E8F9AE" w14:textId="77777777" w:rsidR="00116346" w:rsidRPr="00C50B27" w:rsidRDefault="00116346" w:rsidP="00116346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18BF5F48" w14:textId="77777777" w:rsidR="00116346" w:rsidRPr="00C50B27" w:rsidRDefault="00116346" w:rsidP="00116346">
            <w:pPr>
              <w:rPr>
                <w:sz w:val="22"/>
                <w:szCs w:val="22"/>
              </w:rPr>
            </w:pPr>
            <w:r w:rsidRPr="00116346">
              <w:rPr>
                <w:sz w:val="22"/>
                <w:szCs w:val="22"/>
              </w:rPr>
              <w:t>Individuální plánování v domove</w:t>
            </w:r>
            <w:r>
              <w:rPr>
                <w:sz w:val="22"/>
                <w:szCs w:val="22"/>
              </w:rPr>
              <w:t xml:space="preserve">ch pro seniory jako zkvalitnění </w:t>
            </w:r>
            <w:r w:rsidRPr="00116346">
              <w:rPr>
                <w:sz w:val="22"/>
                <w:szCs w:val="22"/>
              </w:rPr>
              <w:t>poskytované sociální služby</w:t>
            </w:r>
            <w:r>
              <w:rPr>
                <w:sz w:val="22"/>
                <w:szCs w:val="22"/>
              </w:rPr>
              <w:t xml:space="preserve"> </w:t>
            </w:r>
            <w:r w:rsidRPr="00116346">
              <w:rPr>
                <w:sz w:val="22"/>
                <w:szCs w:val="22"/>
              </w:rPr>
              <w:t>pohledem klíčového pracovníka</w:t>
            </w:r>
          </w:p>
        </w:tc>
      </w:tr>
      <w:tr w:rsidR="00116346" w:rsidRPr="00C50B27" w14:paraId="5FE78128" w14:textId="77777777" w:rsidTr="00C50B27">
        <w:tc>
          <w:tcPr>
            <w:tcW w:w="2808" w:type="dxa"/>
          </w:tcPr>
          <w:p w14:paraId="0801D421" w14:textId="77777777" w:rsidR="00116346" w:rsidRPr="00C50B27" w:rsidRDefault="00116346" w:rsidP="00116346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4933B65A" w14:textId="77777777" w:rsidR="00116346" w:rsidRPr="00C50B27" w:rsidRDefault="00116346" w:rsidP="00116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116346" w:rsidRPr="00C50B27" w14:paraId="36401F7F" w14:textId="77777777" w:rsidTr="00C50B27">
        <w:tc>
          <w:tcPr>
            <w:tcW w:w="2808" w:type="dxa"/>
          </w:tcPr>
          <w:p w14:paraId="4F52D79D" w14:textId="77777777" w:rsidR="00116346" w:rsidRPr="00C50B27" w:rsidRDefault="00116346" w:rsidP="00116346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38267415" w14:textId="77777777" w:rsidR="00116346" w:rsidRPr="00C50B27" w:rsidRDefault="00116346" w:rsidP="00116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116346" w:rsidRPr="00C50B27" w14:paraId="2E3F1233" w14:textId="77777777" w:rsidTr="00C50B27">
        <w:tc>
          <w:tcPr>
            <w:tcW w:w="2808" w:type="dxa"/>
          </w:tcPr>
          <w:p w14:paraId="55052B1E" w14:textId="77777777" w:rsidR="00116346" w:rsidRPr="00C50B27" w:rsidRDefault="00116346" w:rsidP="00116346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425411E3" w14:textId="77777777" w:rsidR="00116346" w:rsidRPr="00C50B27" w:rsidRDefault="00116346" w:rsidP="00116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116346" w:rsidRPr="00C50B27" w14:paraId="01E65154" w14:textId="77777777" w:rsidTr="00C50B27">
        <w:tc>
          <w:tcPr>
            <w:tcW w:w="2808" w:type="dxa"/>
            <w:vAlign w:val="center"/>
          </w:tcPr>
          <w:p w14:paraId="44A9F51C" w14:textId="77777777" w:rsidR="00116346" w:rsidRPr="00C50B27" w:rsidRDefault="00116346" w:rsidP="00116346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472D110F" w14:textId="77777777" w:rsidR="00116346" w:rsidRPr="00C50B27" w:rsidRDefault="00116346" w:rsidP="00116346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26F436C8" w14:textId="77777777" w:rsidR="00116346" w:rsidRPr="00C50B27" w:rsidRDefault="00116346" w:rsidP="00116346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116346" w:rsidRPr="00C50B27" w14:paraId="2C259114" w14:textId="77777777" w:rsidTr="00C50B27">
        <w:tc>
          <w:tcPr>
            <w:tcW w:w="9828" w:type="dxa"/>
            <w:gridSpan w:val="9"/>
            <w:shd w:val="clear" w:color="auto" w:fill="A6A6A6"/>
          </w:tcPr>
          <w:p w14:paraId="7BCABF9B" w14:textId="77777777" w:rsidR="00116346" w:rsidRPr="00C50B27" w:rsidRDefault="00116346" w:rsidP="00116346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16346" w:rsidRPr="00C50B27" w14:paraId="45B3B8C4" w14:textId="77777777" w:rsidTr="00C50B27">
        <w:tc>
          <w:tcPr>
            <w:tcW w:w="6791" w:type="dxa"/>
            <w:gridSpan w:val="3"/>
          </w:tcPr>
          <w:p w14:paraId="383B68BC" w14:textId="77777777" w:rsidR="00116346" w:rsidRPr="00C50B27" w:rsidRDefault="00116346" w:rsidP="00116346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5A2DBE2D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7E5A1EF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F8222A5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E77DF19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B67CAD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ED9D456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</w:tr>
      <w:tr w:rsidR="00116346" w:rsidRPr="00C50B27" w14:paraId="10A71E72" w14:textId="77777777" w:rsidTr="00C50B27">
        <w:tc>
          <w:tcPr>
            <w:tcW w:w="6791" w:type="dxa"/>
            <w:gridSpan w:val="3"/>
          </w:tcPr>
          <w:p w14:paraId="1AC402A9" w14:textId="77777777" w:rsidR="00116346" w:rsidRPr="00C50B27" w:rsidRDefault="00116346" w:rsidP="00116346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6CA6BD7F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3C0A281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2701F6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382FEB4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720C0B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944D4DD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</w:tr>
      <w:tr w:rsidR="00116346" w:rsidRPr="00C50B27" w14:paraId="3183B6DD" w14:textId="77777777" w:rsidTr="00C50B27">
        <w:tc>
          <w:tcPr>
            <w:tcW w:w="6791" w:type="dxa"/>
            <w:gridSpan w:val="3"/>
          </w:tcPr>
          <w:p w14:paraId="7647AE10" w14:textId="77777777" w:rsidR="00116346" w:rsidRPr="00C50B27" w:rsidRDefault="00116346" w:rsidP="00116346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6ED93EC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350A52B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DD33B1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C14FBAB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C07BE51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01CF22E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</w:tr>
      <w:tr w:rsidR="00116346" w:rsidRPr="00C50B27" w14:paraId="325FFDB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50B0232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116346" w:rsidRPr="00C50B27" w14:paraId="42A8ABD8" w14:textId="77777777" w:rsidTr="00C50B27">
        <w:tc>
          <w:tcPr>
            <w:tcW w:w="6791" w:type="dxa"/>
            <w:gridSpan w:val="3"/>
          </w:tcPr>
          <w:p w14:paraId="27948516" w14:textId="77777777" w:rsidR="00116346" w:rsidRPr="00C50B27" w:rsidRDefault="00116346" w:rsidP="00116346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07C2544B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52876AC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C5D6B84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6F28848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63307D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547E853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</w:tr>
      <w:tr w:rsidR="00116346" w:rsidRPr="00C50B27" w14:paraId="4D673EDB" w14:textId="77777777" w:rsidTr="00C50B27">
        <w:tc>
          <w:tcPr>
            <w:tcW w:w="6791" w:type="dxa"/>
            <w:gridSpan w:val="3"/>
          </w:tcPr>
          <w:p w14:paraId="5BD54DCA" w14:textId="77777777" w:rsidR="00116346" w:rsidRPr="00C50B27" w:rsidRDefault="00116346" w:rsidP="00116346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211633CC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BCDE4C9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CEDE64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F368769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9F57BE6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99ED53D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</w:tr>
      <w:tr w:rsidR="00116346" w:rsidRPr="00C50B27" w14:paraId="7C0C9A67" w14:textId="77777777" w:rsidTr="00C50B27">
        <w:tc>
          <w:tcPr>
            <w:tcW w:w="6791" w:type="dxa"/>
            <w:gridSpan w:val="3"/>
          </w:tcPr>
          <w:p w14:paraId="0CE32C28" w14:textId="77777777" w:rsidR="00116346" w:rsidRPr="00C50B27" w:rsidRDefault="00116346" w:rsidP="00116346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0221B0C9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187AF9D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68F467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E74E025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C7C548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EE82CD5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</w:tr>
      <w:tr w:rsidR="00116346" w:rsidRPr="00C50B27" w14:paraId="44CC567B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A8C5603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116346" w:rsidRPr="00C50B27" w14:paraId="1106DC89" w14:textId="77777777" w:rsidTr="00C50B27">
        <w:tc>
          <w:tcPr>
            <w:tcW w:w="6791" w:type="dxa"/>
            <w:gridSpan w:val="3"/>
          </w:tcPr>
          <w:p w14:paraId="6E1E78A9" w14:textId="77777777" w:rsidR="00116346" w:rsidRPr="00C50B27" w:rsidRDefault="00116346" w:rsidP="00116346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2207CC47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0349464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C2D7694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72AD2BA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E2DD92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A5B061F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</w:tr>
      <w:tr w:rsidR="00116346" w:rsidRPr="00C50B27" w14:paraId="60F6EF5F" w14:textId="77777777" w:rsidTr="00C50B27">
        <w:tc>
          <w:tcPr>
            <w:tcW w:w="6791" w:type="dxa"/>
            <w:gridSpan w:val="3"/>
          </w:tcPr>
          <w:p w14:paraId="4F471E41" w14:textId="77777777" w:rsidR="00116346" w:rsidRPr="00C50B27" w:rsidRDefault="00116346" w:rsidP="00116346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6607D13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EAB3D75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619F93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E339DCC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397B52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13CB4F6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</w:tr>
      <w:tr w:rsidR="00116346" w:rsidRPr="00C50B27" w14:paraId="1C8B7907" w14:textId="77777777" w:rsidTr="00C50B27">
        <w:tc>
          <w:tcPr>
            <w:tcW w:w="6791" w:type="dxa"/>
            <w:gridSpan w:val="3"/>
          </w:tcPr>
          <w:p w14:paraId="7C49FD94" w14:textId="77777777" w:rsidR="00116346" w:rsidRPr="00C50B27" w:rsidRDefault="00116346" w:rsidP="00116346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3D921073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78DE505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997B11C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B722CCE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2DA611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0489BBE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</w:tr>
      <w:tr w:rsidR="00116346" w:rsidRPr="00C50B27" w14:paraId="5D7DD098" w14:textId="77777777" w:rsidTr="00C50B27">
        <w:tc>
          <w:tcPr>
            <w:tcW w:w="6791" w:type="dxa"/>
            <w:gridSpan w:val="3"/>
          </w:tcPr>
          <w:p w14:paraId="2DAED371" w14:textId="77777777" w:rsidR="00116346" w:rsidRPr="00C50B27" w:rsidRDefault="00116346" w:rsidP="00116346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26F25DFC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0C4E69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228DF05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500AA97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59D52A7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F788471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</w:tr>
      <w:tr w:rsidR="00116346" w:rsidRPr="00C50B27" w14:paraId="3E74F922" w14:textId="77777777" w:rsidTr="00B411DB">
        <w:tc>
          <w:tcPr>
            <w:tcW w:w="9828" w:type="dxa"/>
            <w:gridSpan w:val="9"/>
            <w:shd w:val="clear" w:color="auto" w:fill="A6A6A6"/>
          </w:tcPr>
          <w:p w14:paraId="3EB8467D" w14:textId="77777777" w:rsidR="00116346" w:rsidRPr="00B411DB" w:rsidRDefault="00116346" w:rsidP="00116346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116346" w:rsidRPr="00C50B27" w14:paraId="78A2A0F7" w14:textId="77777777" w:rsidTr="00C50B27">
        <w:tc>
          <w:tcPr>
            <w:tcW w:w="6791" w:type="dxa"/>
            <w:gridSpan w:val="3"/>
          </w:tcPr>
          <w:p w14:paraId="28867162" w14:textId="77777777" w:rsidR="00116346" w:rsidRPr="00C50B27" w:rsidRDefault="00116346" w:rsidP="00116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48B882E2" w14:textId="77777777" w:rsidR="00116346" w:rsidRPr="00C50B27" w:rsidRDefault="00202E33" w:rsidP="00116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9820079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592322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5A5AEE2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3304A5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0460109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</w:tr>
      <w:tr w:rsidR="00116346" w:rsidRPr="00C50B27" w14:paraId="5855BED9" w14:textId="77777777" w:rsidTr="00C50B27">
        <w:tc>
          <w:tcPr>
            <w:tcW w:w="6791" w:type="dxa"/>
            <w:gridSpan w:val="3"/>
          </w:tcPr>
          <w:p w14:paraId="120616C0" w14:textId="77777777" w:rsidR="00116346" w:rsidRPr="00C50B27" w:rsidRDefault="00116346" w:rsidP="00116346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0EA37056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F1949A4" w14:textId="77777777" w:rsidR="00116346" w:rsidRPr="00C50B27" w:rsidRDefault="00202E33" w:rsidP="00116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82AED78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1E50D15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339519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4EBE24F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</w:tr>
      <w:tr w:rsidR="00116346" w:rsidRPr="00C50B27" w14:paraId="6EA7CFA8" w14:textId="77777777" w:rsidTr="00C50B27">
        <w:tc>
          <w:tcPr>
            <w:tcW w:w="6791" w:type="dxa"/>
            <w:gridSpan w:val="3"/>
          </w:tcPr>
          <w:p w14:paraId="6C8775FA" w14:textId="77777777" w:rsidR="00116346" w:rsidRPr="00C50B27" w:rsidRDefault="00116346" w:rsidP="00116346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23C5EE49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B5320BC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F1BD1AB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9477340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1D27D5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A8DD817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</w:tr>
      <w:tr w:rsidR="00116346" w:rsidRPr="00C50B27" w14:paraId="75A8CF31" w14:textId="77777777" w:rsidTr="00C50B27">
        <w:tc>
          <w:tcPr>
            <w:tcW w:w="9828" w:type="dxa"/>
            <w:gridSpan w:val="9"/>
          </w:tcPr>
          <w:p w14:paraId="36D6500D" w14:textId="77777777" w:rsidR="00116346" w:rsidRPr="00C50B27" w:rsidRDefault="00116346" w:rsidP="00116346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56C9CB7A" w14:textId="77777777" w:rsidR="00116346" w:rsidRDefault="00116346" w:rsidP="00116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168FEF79" w14:textId="77777777" w:rsidR="00116346" w:rsidRPr="00C50B27" w:rsidRDefault="00116346" w:rsidP="00116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Úzce vymezené téma.</w:t>
            </w:r>
          </w:p>
          <w:p w14:paraId="2AE2BADE" w14:textId="77777777" w:rsidR="00116346" w:rsidRPr="00C50B27" w:rsidRDefault="00116346" w:rsidP="00116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Teoretická část je tematicky kompaktní a tvoří vhodný základ pro výzkumný problém. </w:t>
            </w:r>
          </w:p>
          <w:p w14:paraId="57279C2E" w14:textId="77777777" w:rsidR="00116346" w:rsidRDefault="00116346" w:rsidP="00116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Cíle jsou jasně definovány, metoda je zvolena vhodně. </w:t>
            </w:r>
          </w:p>
          <w:p w14:paraId="259F8022" w14:textId="77777777" w:rsidR="00116346" w:rsidRDefault="00FC6742" w:rsidP="00116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Autorka se v problematice velmi dobře orientuje.</w:t>
            </w:r>
          </w:p>
          <w:p w14:paraId="73034FA5" w14:textId="77777777" w:rsidR="00FC6742" w:rsidRPr="00C50B27" w:rsidRDefault="00FC6742" w:rsidP="00116346">
            <w:pPr>
              <w:rPr>
                <w:sz w:val="22"/>
                <w:szCs w:val="22"/>
              </w:rPr>
            </w:pPr>
          </w:p>
          <w:p w14:paraId="61136F17" w14:textId="77777777" w:rsidR="00116346" w:rsidRPr="00C50B27" w:rsidRDefault="00116346" w:rsidP="00116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4199B2D3" w14:textId="77777777" w:rsidR="00116346" w:rsidRPr="00C50B27" w:rsidRDefault="00FC6742" w:rsidP="00116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Některé závěry v rámci popisu vztahů v paradigmatickém modelu jsou obecnější.</w:t>
            </w:r>
          </w:p>
          <w:p w14:paraId="406E30F4" w14:textId="77777777" w:rsidR="00116346" w:rsidRDefault="00116346" w:rsidP="00116346">
            <w:pPr>
              <w:rPr>
                <w:sz w:val="22"/>
                <w:szCs w:val="22"/>
              </w:rPr>
            </w:pPr>
          </w:p>
          <w:p w14:paraId="5E58D47C" w14:textId="77777777" w:rsidR="00FC6742" w:rsidRPr="00C50B27" w:rsidRDefault="00FC6742" w:rsidP="001163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14:paraId="10DC7CB4" w14:textId="77777777" w:rsidR="00116346" w:rsidRPr="00C50B27" w:rsidRDefault="00116346" w:rsidP="00116346">
            <w:pPr>
              <w:rPr>
                <w:sz w:val="22"/>
                <w:szCs w:val="22"/>
              </w:rPr>
            </w:pPr>
          </w:p>
        </w:tc>
      </w:tr>
      <w:tr w:rsidR="00116346" w:rsidRPr="00C50B27" w14:paraId="6F1324C6" w14:textId="77777777" w:rsidTr="00C50B27">
        <w:tc>
          <w:tcPr>
            <w:tcW w:w="9828" w:type="dxa"/>
            <w:gridSpan w:val="9"/>
          </w:tcPr>
          <w:p w14:paraId="682187C7" w14:textId="77777777" w:rsidR="00116346" w:rsidRPr="00C50B27" w:rsidRDefault="00116346" w:rsidP="00116346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6962DC98" w14:textId="77777777" w:rsidR="00116346" w:rsidRPr="00C50B27" w:rsidRDefault="00116346" w:rsidP="00116346">
            <w:pPr>
              <w:rPr>
                <w:sz w:val="22"/>
                <w:szCs w:val="22"/>
              </w:rPr>
            </w:pPr>
          </w:p>
          <w:p w14:paraId="10B5A45D" w14:textId="77777777" w:rsidR="00116346" w:rsidRPr="00C50B27" w:rsidRDefault="00FC6742" w:rsidP="000532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Který ze dvou domovů pro seniory lze z hlediska individuálního plánování pokládat za vhodnější příklad dobré praxe?</w:t>
            </w:r>
          </w:p>
          <w:p w14:paraId="236F41E7" w14:textId="77777777" w:rsidR="00116346" w:rsidRPr="00C50B27" w:rsidRDefault="00116346" w:rsidP="00053299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14:paraId="7E4004A5" w14:textId="77777777" w:rsidR="00116346" w:rsidRPr="00C50B27" w:rsidRDefault="00FC6742" w:rsidP="000532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Bylo by s ohledem na výzkumný problém (cíl) vhodné použít i jiný design výzkumu?</w:t>
            </w:r>
          </w:p>
          <w:p w14:paraId="78FF23F3" w14:textId="77777777" w:rsidR="00116346" w:rsidRPr="00C50B27" w:rsidRDefault="00116346" w:rsidP="00116346">
            <w:pPr>
              <w:rPr>
                <w:sz w:val="22"/>
                <w:szCs w:val="22"/>
              </w:rPr>
            </w:pPr>
          </w:p>
        </w:tc>
      </w:tr>
      <w:tr w:rsidR="00116346" w:rsidRPr="00C50B27" w14:paraId="64CD760F" w14:textId="77777777" w:rsidTr="00C50B27">
        <w:tc>
          <w:tcPr>
            <w:tcW w:w="6791" w:type="dxa"/>
            <w:gridSpan w:val="3"/>
          </w:tcPr>
          <w:p w14:paraId="4C76B7BD" w14:textId="77777777" w:rsidR="00116346" w:rsidRPr="00C50B27" w:rsidRDefault="00116346" w:rsidP="00116346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0173B896" w14:textId="77777777" w:rsidR="00116346" w:rsidRPr="00C50B27" w:rsidRDefault="00202E33" w:rsidP="00116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4F7D0DAF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B82DF73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36C2FACC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11C2A8A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6098E671" w14:textId="77777777" w:rsidR="00116346" w:rsidRPr="00C50B27" w:rsidRDefault="00116346" w:rsidP="00116346">
            <w:pPr>
              <w:jc w:val="center"/>
              <w:rPr>
                <w:sz w:val="22"/>
                <w:szCs w:val="22"/>
              </w:rPr>
            </w:pPr>
          </w:p>
        </w:tc>
      </w:tr>
      <w:tr w:rsidR="00116346" w:rsidRPr="00C50B27" w14:paraId="64006267" w14:textId="77777777" w:rsidTr="00C50B27">
        <w:tc>
          <w:tcPr>
            <w:tcW w:w="4068" w:type="dxa"/>
            <w:gridSpan w:val="2"/>
            <w:vAlign w:val="center"/>
          </w:tcPr>
          <w:p w14:paraId="393704B3" w14:textId="77777777" w:rsidR="00116346" w:rsidRPr="00C50B27" w:rsidRDefault="00116346" w:rsidP="00116346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02E33">
              <w:rPr>
                <w:sz w:val="22"/>
                <w:szCs w:val="22"/>
              </w:rPr>
              <w:t xml:space="preserve"> 23. 6. 2020</w:t>
            </w:r>
          </w:p>
        </w:tc>
        <w:tc>
          <w:tcPr>
            <w:tcW w:w="5760" w:type="dxa"/>
            <w:gridSpan w:val="7"/>
            <w:vAlign w:val="center"/>
          </w:tcPr>
          <w:p w14:paraId="0EBC2C69" w14:textId="77777777" w:rsidR="00116346" w:rsidRPr="00C50B27" w:rsidRDefault="00116346" w:rsidP="00116346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02E33">
              <w:rPr>
                <w:sz w:val="22"/>
                <w:szCs w:val="22"/>
              </w:rPr>
              <w:t xml:space="preserve"> Jakub Hladík v.r.</w:t>
            </w:r>
          </w:p>
        </w:tc>
      </w:tr>
    </w:tbl>
    <w:p w14:paraId="7DCBF456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732D7" w14:textId="77777777" w:rsidR="00116346" w:rsidRDefault="00116346">
      <w:r>
        <w:separator/>
      </w:r>
    </w:p>
  </w:endnote>
  <w:endnote w:type="continuationSeparator" w:id="0">
    <w:p w14:paraId="058B817C" w14:textId="77777777" w:rsidR="00116346" w:rsidRDefault="00116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2E989" w14:textId="77777777" w:rsidR="00116346" w:rsidRDefault="00116346">
      <w:r>
        <w:separator/>
      </w:r>
    </w:p>
  </w:footnote>
  <w:footnote w:type="continuationSeparator" w:id="0">
    <w:p w14:paraId="21420F6C" w14:textId="77777777" w:rsidR="00116346" w:rsidRDefault="00116346">
      <w:r>
        <w:continuationSeparator/>
      </w:r>
    </w:p>
  </w:footnote>
  <w:footnote w:id="1">
    <w:p w14:paraId="552DCE20" w14:textId="77777777" w:rsidR="00116346" w:rsidRDefault="00116346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46"/>
    <w:rsid w:val="00053299"/>
    <w:rsid w:val="00116346"/>
    <w:rsid w:val="00202E33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B411DB"/>
    <w:rsid w:val="00BA3203"/>
    <w:rsid w:val="00C50B27"/>
    <w:rsid w:val="00DC1BF5"/>
    <w:rsid w:val="00E709EA"/>
    <w:rsid w:val="00E83040"/>
    <w:rsid w:val="00FC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835093"/>
  <w15:chartTrackingRefBased/>
  <w15:docId w15:val="{DC0DD24E-033F-4536-9198-36841296C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OneDrive%20-%20Univerzita%20Tom&#225;&#353;e%20Bati%20ve%20Zl&#237;n&#283;\Posudky%202020\&#353;ablona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7" ma:contentTypeDescription="Vytvoří nový dokument" ma:contentTypeScope="" ma:versionID="e2604748a878126fcbc9b1d979515a9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07d41cabc175b59ad937f31e0dfaa874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98FB86-F05A-43FD-BD6D-3292C0388F62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c67291b-3338-4090-b772-f9ab6bebea6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72ECF94-6319-4809-ACEB-96D633D273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EAD52E-FA15-48D5-8746-89969CA54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25</TotalTime>
  <Pages>1</Pages>
  <Words>270</Words>
  <Characters>1731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*</cp:lastModifiedBy>
  <cp:revision>2</cp:revision>
  <cp:lastPrinted>2012-04-25T08:21:00Z</cp:lastPrinted>
  <dcterms:created xsi:type="dcterms:W3CDTF">2020-06-23T03:52:00Z</dcterms:created>
  <dcterms:modified xsi:type="dcterms:W3CDTF">2020-07-03T06:02:00Z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