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6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Jarmila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6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Dobrovolnický program Pět P jako nástroj prevence rizikového chování</w:t>
            </w:r>
          </w:p>
        </w:tc>
      </w:tr>
      <w:tr w:rsidR="00366CEB" w:rsidRPr="00C50B27" w:rsidTr="00C50B27">
        <w:tc>
          <w:tcPr>
            <w:tcW w:w="2808" w:type="dxa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33256" w:rsidRPr="00C50B27" w:rsidRDefault="00366CEB" w:rsidP="00646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366CEB" w:rsidRPr="00C50B27" w:rsidTr="00C50B27">
        <w:tc>
          <w:tcPr>
            <w:tcW w:w="2808" w:type="dxa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66CEB" w:rsidRPr="00C50B27" w:rsidTr="00C50B27">
        <w:tc>
          <w:tcPr>
            <w:tcW w:w="2808" w:type="dxa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366CEB" w:rsidRPr="00C50B27" w:rsidTr="00C50B27">
        <w:tc>
          <w:tcPr>
            <w:tcW w:w="2808" w:type="dxa"/>
            <w:vAlign w:val="center"/>
          </w:tcPr>
          <w:p w:rsidR="00366CEB" w:rsidRPr="00C50B27" w:rsidRDefault="00366CEB" w:rsidP="00366CE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66CEB" w:rsidRPr="00C50B27" w:rsidRDefault="00366CEB" w:rsidP="00366CE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66CEB" w:rsidRPr="00C50B27" w:rsidRDefault="00366CEB" w:rsidP="00366CE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66CEB" w:rsidRPr="00C50B27" w:rsidTr="00C50B27">
        <w:tc>
          <w:tcPr>
            <w:tcW w:w="9828" w:type="dxa"/>
            <w:gridSpan w:val="9"/>
            <w:shd w:val="clear" w:color="auto" w:fill="A6A6A6"/>
          </w:tcPr>
          <w:p w:rsidR="00366CEB" w:rsidRPr="00C50B27" w:rsidRDefault="00366CEB" w:rsidP="00366CE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B411DB">
        <w:tc>
          <w:tcPr>
            <w:tcW w:w="9828" w:type="dxa"/>
            <w:gridSpan w:val="9"/>
            <w:shd w:val="clear" w:color="auto" w:fill="A6A6A6"/>
          </w:tcPr>
          <w:p w:rsidR="00366CEB" w:rsidRPr="00B411DB" w:rsidRDefault="00366CEB" w:rsidP="00366CE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366CEB" w:rsidRPr="00646512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r w:rsidRPr="006465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9828" w:type="dxa"/>
            <w:gridSpan w:val="9"/>
          </w:tcPr>
          <w:p w:rsidR="00366CEB" w:rsidRPr="00C50B27" w:rsidRDefault="00366CEB" w:rsidP="00366CE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46512" w:rsidRPr="00C50B27" w:rsidRDefault="00646512" w:rsidP="00646512">
            <w:pPr>
              <w:rPr>
                <w:sz w:val="22"/>
                <w:szCs w:val="22"/>
              </w:rPr>
            </w:pPr>
            <w:r w:rsidRPr="00E522E2">
              <w:rPr>
                <w:sz w:val="22"/>
                <w:szCs w:val="22"/>
              </w:rPr>
              <w:t>Autorka prokázala vhled do relevantní literatury i dovednost realizovat empirický výzkum. Splnila požadavky kladené na diplomovou práci, prokázala odbornou erudici a schopnost napsat odborný text.</w:t>
            </w:r>
          </w:p>
          <w:p w:rsidR="007F5D13" w:rsidRDefault="007F5D13" w:rsidP="00646512">
            <w:r w:rsidRPr="00450CC5">
              <w:t xml:space="preserve">Struktura práce je </w:t>
            </w:r>
            <w:r>
              <w:t xml:space="preserve">rámcově </w:t>
            </w:r>
            <w:r w:rsidRPr="00450CC5">
              <w:t>logicky členěna</w:t>
            </w:r>
            <w:r>
              <w:t xml:space="preserve">. </w:t>
            </w:r>
            <w:r w:rsidRPr="00586ECB">
              <w:t xml:space="preserve">Práce je napsaná jazykem, který odpovídá odbornému stylu, je srozumitelný a konzistentní. </w:t>
            </w:r>
          </w:p>
          <w:p w:rsidR="00646512" w:rsidRDefault="007F5D13" w:rsidP="00646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Výzkumná metoda byla vzhledem k cílům výzkumu vhodně zvolena. </w:t>
            </w:r>
            <w:r>
              <w:t>Metodu analýzy a interpretaci dat by</w:t>
            </w:r>
            <w:r>
              <w:t xml:space="preserve"> ale</w:t>
            </w:r>
            <w:r>
              <w:t xml:space="preserve"> bylo vhodné popsat</w:t>
            </w:r>
            <w:r>
              <w:t xml:space="preserve"> </w:t>
            </w:r>
            <w:r>
              <w:t>podrobněji.</w:t>
            </w:r>
            <w:r>
              <w:t xml:space="preserve"> </w:t>
            </w:r>
            <w:r>
              <w:rPr>
                <w:sz w:val="22"/>
                <w:szCs w:val="22"/>
              </w:rPr>
              <w:t>Drobná výtka může být směřována ke způsobu interpretace dat, u které se dopouští klasické</w:t>
            </w:r>
            <w:r>
              <w:t xml:space="preserve"> začátečnické</w:t>
            </w:r>
            <w:r>
              <w:t xml:space="preserve"> chyb</w:t>
            </w:r>
            <w:r>
              <w:t>y</w:t>
            </w:r>
            <w:r>
              <w:t xml:space="preserve"> – skutečná interpretace </w:t>
            </w:r>
            <w:r>
              <w:t xml:space="preserve">v podstatě </w:t>
            </w:r>
            <w:r>
              <w:t>absentuje, jedná se spíše o popis a shrnutí obsahu rozhovorů.</w:t>
            </w:r>
          </w:p>
          <w:p w:rsidR="00646512" w:rsidRDefault="00646512" w:rsidP="00646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považuji za originální, náročnost zpracování tématu je na standardní úrovni diplomové práce.</w:t>
            </w:r>
          </w:p>
          <w:p w:rsidR="00366CEB" w:rsidRPr="00C50B27" w:rsidRDefault="00366CEB" w:rsidP="00366CEB">
            <w:pPr>
              <w:rPr>
                <w:sz w:val="22"/>
                <w:szCs w:val="22"/>
              </w:rPr>
            </w:pPr>
          </w:p>
        </w:tc>
      </w:tr>
      <w:tr w:rsidR="00366CEB" w:rsidRPr="00C50B27" w:rsidTr="00C50B27">
        <w:tc>
          <w:tcPr>
            <w:tcW w:w="9828" w:type="dxa"/>
            <w:gridSpan w:val="9"/>
          </w:tcPr>
          <w:p w:rsidR="00366CEB" w:rsidRPr="00C50B27" w:rsidRDefault="00366CEB" w:rsidP="00366CE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66CEB" w:rsidRPr="00C50B27" w:rsidRDefault="00366CEB" w:rsidP="00366CEB">
            <w:pPr>
              <w:rPr>
                <w:sz w:val="22"/>
                <w:szCs w:val="22"/>
              </w:rPr>
            </w:pPr>
          </w:p>
          <w:p w:rsidR="00366CEB" w:rsidRPr="00C50B27" w:rsidRDefault="007F5D13" w:rsidP="0036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podle vás hlavním motivačním prvkem při práci v programu Pět P?</w:t>
            </w:r>
          </w:p>
          <w:p w:rsidR="00366CEB" w:rsidRPr="00C50B27" w:rsidRDefault="00366CEB" w:rsidP="00366CEB">
            <w:pPr>
              <w:rPr>
                <w:sz w:val="22"/>
                <w:szCs w:val="22"/>
              </w:rPr>
            </w:pPr>
          </w:p>
          <w:p w:rsidR="00366CEB" w:rsidRPr="00C50B27" w:rsidRDefault="00366CEB" w:rsidP="00366CEB">
            <w:pPr>
              <w:rPr>
                <w:sz w:val="22"/>
                <w:szCs w:val="22"/>
              </w:rPr>
            </w:pPr>
          </w:p>
        </w:tc>
      </w:tr>
      <w:tr w:rsidR="00366CEB" w:rsidRPr="00C50B27" w:rsidTr="00C50B27">
        <w:tc>
          <w:tcPr>
            <w:tcW w:w="6791" w:type="dxa"/>
            <w:gridSpan w:val="3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66CEB" w:rsidRPr="00686644" w:rsidRDefault="00366CEB" w:rsidP="00366CE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686644">
              <w:rPr>
                <w:b/>
                <w:sz w:val="22"/>
                <w:szCs w:val="22"/>
              </w:rPr>
              <w:t>A</w:t>
            </w:r>
            <w:bookmarkEnd w:id="0"/>
          </w:p>
        </w:tc>
        <w:tc>
          <w:tcPr>
            <w:tcW w:w="506" w:type="dxa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366CEB" w:rsidRPr="00C50B27" w:rsidRDefault="00366CEB" w:rsidP="00366CE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366CEB" w:rsidRPr="00C50B27" w:rsidTr="00C50B27">
        <w:tc>
          <w:tcPr>
            <w:tcW w:w="4068" w:type="dxa"/>
            <w:gridSpan w:val="2"/>
            <w:vAlign w:val="center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D13">
              <w:rPr>
                <w:sz w:val="22"/>
                <w:szCs w:val="22"/>
              </w:rPr>
              <w:t xml:space="preserve"> </w:t>
            </w:r>
            <w:proofErr w:type="gramStart"/>
            <w:r w:rsidR="007F5D13">
              <w:rPr>
                <w:sz w:val="22"/>
                <w:szCs w:val="22"/>
              </w:rPr>
              <w:t>24.6.2020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366CEB" w:rsidRPr="00C50B27" w:rsidRDefault="00366CEB" w:rsidP="00366CE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34" w:rsidRDefault="00045B34">
      <w:r>
        <w:separator/>
      </w:r>
    </w:p>
  </w:endnote>
  <w:endnote w:type="continuationSeparator" w:id="0">
    <w:p w:rsidR="00045B34" w:rsidRDefault="0004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34" w:rsidRDefault="00045B34">
      <w:r>
        <w:separator/>
      </w:r>
    </w:p>
  </w:footnote>
  <w:footnote w:type="continuationSeparator" w:id="0">
    <w:p w:rsidR="00045B34" w:rsidRDefault="00045B34">
      <w:r>
        <w:continuationSeparator/>
      </w:r>
    </w:p>
  </w:footnote>
  <w:footnote w:id="1">
    <w:p w:rsidR="00366CEB" w:rsidRDefault="00366CE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B"/>
    <w:rsid w:val="00045B34"/>
    <w:rsid w:val="00233256"/>
    <w:rsid w:val="00362AB0"/>
    <w:rsid w:val="00366CEB"/>
    <w:rsid w:val="003F5DA2"/>
    <w:rsid w:val="00512982"/>
    <w:rsid w:val="00514664"/>
    <w:rsid w:val="00526D47"/>
    <w:rsid w:val="0055255D"/>
    <w:rsid w:val="005C219A"/>
    <w:rsid w:val="00646512"/>
    <w:rsid w:val="006847E2"/>
    <w:rsid w:val="00686644"/>
    <w:rsid w:val="0070056B"/>
    <w:rsid w:val="007F5D13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5AAC1"/>
  <w15:chartTrackingRefBased/>
  <w15:docId w15:val="{290659C4-B69A-4E24-BD7E-E8EA5D4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eda&#269;k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49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Zasedačka U18/606</dc:creator>
  <cp:keywords/>
  <cp:lastModifiedBy>Zasedačka U18/606</cp:lastModifiedBy>
  <cp:revision>2</cp:revision>
  <cp:lastPrinted>2012-04-25T08:21:00Z</cp:lastPrinted>
  <dcterms:created xsi:type="dcterms:W3CDTF">2020-06-24T19:15:00Z</dcterms:created>
  <dcterms:modified xsi:type="dcterms:W3CDTF">2020-06-24T20:08:00Z</dcterms:modified>
</cp:coreProperties>
</file>