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621207E9" w14:textId="77777777" w:rsidTr="00AD2438">
        <w:tc>
          <w:tcPr>
            <w:tcW w:w="9828" w:type="dxa"/>
            <w:gridSpan w:val="9"/>
          </w:tcPr>
          <w:p w14:paraId="20EDE90B" w14:textId="2FD5217B" w:rsidR="006847E2" w:rsidRPr="00AD2438" w:rsidRDefault="002669DD" w:rsidP="003003E8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SUPERVISOR’S</w:t>
            </w:r>
            <w:r w:rsidRPr="00AD2438">
              <w:rPr>
                <w:b/>
                <w:lang w:val="en-GB"/>
              </w:rPr>
              <w:t xml:space="preserve"> ASSESSMENT</w:t>
            </w:r>
            <w:r>
              <w:rPr>
                <w:b/>
                <w:lang w:val="en-GB"/>
              </w:rPr>
              <w:t xml:space="preserve"> OF BACHELOR’S THESIS</w:t>
            </w:r>
          </w:p>
        </w:tc>
      </w:tr>
      <w:tr w:rsidR="006847E2" w:rsidRPr="00AD2438" w14:paraId="58A03583" w14:textId="77777777" w:rsidTr="00AD2438">
        <w:tc>
          <w:tcPr>
            <w:tcW w:w="3348" w:type="dxa"/>
          </w:tcPr>
          <w:p w14:paraId="68C66955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1EC3CD1B" w14:textId="2278630A" w:rsidR="006847E2" w:rsidRPr="005A56A9" w:rsidRDefault="005A56A9" w:rsidP="00362AB0">
            <w:pPr>
              <w:rPr>
                <w:lang w:val="en-US"/>
              </w:rPr>
            </w:pPr>
            <w:r>
              <w:rPr>
                <w:lang w:val="en-GB"/>
              </w:rPr>
              <w:t xml:space="preserve">Monika </w:t>
            </w:r>
            <w:proofErr w:type="spellStart"/>
            <w:r>
              <w:rPr>
                <w:lang w:val="en-GB"/>
              </w:rPr>
              <w:t>Uhrov</w:t>
            </w:r>
            <w:proofErr w:type="spellEnd"/>
            <w:r>
              <w:t>á</w:t>
            </w:r>
          </w:p>
        </w:tc>
      </w:tr>
      <w:tr w:rsidR="006847E2" w:rsidRPr="00AD2438" w14:paraId="136AC587" w14:textId="77777777" w:rsidTr="00AD2438">
        <w:tc>
          <w:tcPr>
            <w:tcW w:w="3348" w:type="dxa"/>
          </w:tcPr>
          <w:p w14:paraId="1531BEFB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3078553D" w14:textId="2ABA0FCB" w:rsidR="006847E2" w:rsidRPr="00AD2438" w:rsidRDefault="005A56A9" w:rsidP="00362AB0">
            <w:pPr>
              <w:rPr>
                <w:lang w:val="en-GB"/>
              </w:rPr>
            </w:pPr>
            <w:r>
              <w:rPr>
                <w:lang w:val="en-GB"/>
              </w:rPr>
              <w:t>Havel in America</w:t>
            </w:r>
          </w:p>
        </w:tc>
      </w:tr>
      <w:tr w:rsidR="006847E2" w:rsidRPr="00AD2438" w14:paraId="212111AA" w14:textId="77777777" w:rsidTr="00AD2438">
        <w:tc>
          <w:tcPr>
            <w:tcW w:w="3348" w:type="dxa"/>
          </w:tcPr>
          <w:p w14:paraId="022880A6" w14:textId="42244762" w:rsidR="006847E2" w:rsidRPr="00AD2438" w:rsidRDefault="002669DD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3003E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66DC010C" w14:textId="3A40EA9C" w:rsidR="006847E2" w:rsidRPr="00AD2438" w:rsidRDefault="005A56A9" w:rsidP="00362AB0">
            <w:pPr>
              <w:rPr>
                <w:lang w:val="en-GB"/>
              </w:rPr>
            </w:pPr>
            <w:r>
              <w:rPr>
                <w:lang w:val="en-GB"/>
              </w:rPr>
              <w:t>Gregory Jason Bell</w:t>
            </w:r>
          </w:p>
        </w:tc>
      </w:tr>
      <w:tr w:rsidR="006847E2" w:rsidRPr="00AD2438" w14:paraId="0854972B" w14:textId="77777777" w:rsidTr="00AD2438">
        <w:tc>
          <w:tcPr>
            <w:tcW w:w="3348" w:type="dxa"/>
          </w:tcPr>
          <w:p w14:paraId="0CAF6B3F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40B2041D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256BE251" w14:textId="77777777" w:rsidTr="00AD2438">
        <w:tc>
          <w:tcPr>
            <w:tcW w:w="3348" w:type="dxa"/>
          </w:tcPr>
          <w:p w14:paraId="3037FCCD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6EEA1671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07F75229" w14:textId="77777777" w:rsidTr="00AD2438">
        <w:tc>
          <w:tcPr>
            <w:tcW w:w="3348" w:type="dxa"/>
            <w:vAlign w:val="center"/>
          </w:tcPr>
          <w:p w14:paraId="36D5FB3E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4A144DBE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43FF0536" w14:textId="77777777" w:rsidTr="00AD2438">
        <w:tc>
          <w:tcPr>
            <w:tcW w:w="9828" w:type="dxa"/>
            <w:gridSpan w:val="9"/>
            <w:shd w:val="clear" w:color="auto" w:fill="A6A6A6"/>
          </w:tcPr>
          <w:p w14:paraId="3617A418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4E6712BC" w14:textId="77777777" w:rsidTr="00AD2438">
        <w:tc>
          <w:tcPr>
            <w:tcW w:w="6791" w:type="dxa"/>
            <w:gridSpan w:val="3"/>
          </w:tcPr>
          <w:p w14:paraId="2977AFF3" w14:textId="23690906" w:rsidR="006847E2" w:rsidRPr="00AD2438" w:rsidRDefault="00F0194B" w:rsidP="00362AB0">
            <w:pPr>
              <w:rPr>
                <w:lang w:val="en-GB"/>
              </w:rPr>
            </w:pPr>
            <w:r>
              <w:rPr>
                <w:lang w:val="en-GB"/>
              </w:rPr>
              <w:t>Overall clarity and structure</w:t>
            </w:r>
            <w:r w:rsidR="004D0C4A">
              <w:rPr>
                <w:lang w:val="en-GB"/>
              </w:rPr>
              <w:t xml:space="preserve"> of </w:t>
            </w:r>
            <w:r>
              <w:rPr>
                <w:lang w:val="en-GB"/>
              </w:rPr>
              <w:t xml:space="preserve">the </w:t>
            </w:r>
            <w:r w:rsidR="004D0C4A">
              <w:rPr>
                <w:lang w:val="en-GB"/>
              </w:rPr>
              <w:t>work</w:t>
            </w:r>
          </w:p>
        </w:tc>
        <w:tc>
          <w:tcPr>
            <w:tcW w:w="507" w:type="dxa"/>
          </w:tcPr>
          <w:p w14:paraId="6FA5D41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7C770BE" w14:textId="1B56179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93D0DF4" w14:textId="47E0EFA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64D16D1" w14:textId="3A897F2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12D37" w14:textId="6BFBEB9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EE04FEE" w14:textId="757D88F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F4C7682" w14:textId="77777777" w:rsidTr="00AD2438">
        <w:tc>
          <w:tcPr>
            <w:tcW w:w="6791" w:type="dxa"/>
            <w:gridSpan w:val="3"/>
          </w:tcPr>
          <w:p w14:paraId="634695C1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25EBF6B0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8639527" w14:textId="5589BC0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F5DE37E" w14:textId="541F72F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5FED28F2" w14:textId="57EA572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848B364" w14:textId="5D09B17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816D740" w14:textId="50D3810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E084194" w14:textId="77777777" w:rsidTr="00AD2438">
        <w:tc>
          <w:tcPr>
            <w:tcW w:w="6791" w:type="dxa"/>
            <w:gridSpan w:val="3"/>
          </w:tcPr>
          <w:p w14:paraId="636B4545" w14:textId="3A5EBB01" w:rsidR="006847E2" w:rsidRPr="00AD2438" w:rsidRDefault="00EF0A47" w:rsidP="00362AB0">
            <w:pPr>
              <w:rPr>
                <w:lang w:val="en-GB"/>
              </w:rPr>
            </w:pPr>
            <w:r w:rsidRPr="00EF0A47">
              <w:rPr>
                <w:lang w:val="en-GB"/>
              </w:rPr>
              <w:t xml:space="preserve">Compliance with citation </w:t>
            </w:r>
            <w:r w:rsidR="00CB633A">
              <w:rPr>
                <w:lang w:val="en-GB"/>
              </w:rPr>
              <w:t xml:space="preserve">and formatting </w:t>
            </w:r>
            <w:r w:rsidR="00D778DD">
              <w:rPr>
                <w:lang w:val="en-GB"/>
              </w:rPr>
              <w:t>norms</w:t>
            </w:r>
          </w:p>
        </w:tc>
        <w:tc>
          <w:tcPr>
            <w:tcW w:w="507" w:type="dxa"/>
          </w:tcPr>
          <w:p w14:paraId="254D6593" w14:textId="20002E8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3E756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82A77FC" w14:textId="3A60CB6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049E5A6" w14:textId="4E6601D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FBE8BE" w14:textId="621157E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741CC040" w14:textId="4205581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E2FF2C0" w14:textId="77777777" w:rsidTr="00AD2438">
        <w:tc>
          <w:tcPr>
            <w:tcW w:w="9828" w:type="dxa"/>
            <w:gridSpan w:val="9"/>
            <w:shd w:val="clear" w:color="auto" w:fill="A6A6A6"/>
          </w:tcPr>
          <w:p w14:paraId="6DC874A6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6BFCBD4F" w14:textId="77777777" w:rsidTr="00AD2438">
        <w:tc>
          <w:tcPr>
            <w:tcW w:w="6791" w:type="dxa"/>
            <w:gridSpan w:val="3"/>
          </w:tcPr>
          <w:p w14:paraId="50807FB3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CAFC89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EAF75DE" w14:textId="7180DA4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C4988DD" w14:textId="7F36B9B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143723" w14:textId="42778BB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E94240A" w14:textId="415A5B9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43763CE" w14:textId="2E6705E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45F976E" w14:textId="77777777" w:rsidTr="00AD2438">
        <w:tc>
          <w:tcPr>
            <w:tcW w:w="6791" w:type="dxa"/>
            <w:gridSpan w:val="3"/>
          </w:tcPr>
          <w:p w14:paraId="59F779FB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060F7CC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B33D6E3" w14:textId="59F1172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C77318" w14:textId="0FC028F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4973523" w14:textId="692D73C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7DE5C41" w14:textId="5D82421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885E99B" w14:textId="7742ECC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760544C" w14:textId="77777777" w:rsidTr="00AD2438">
        <w:tc>
          <w:tcPr>
            <w:tcW w:w="6791" w:type="dxa"/>
            <w:gridSpan w:val="3"/>
          </w:tcPr>
          <w:p w14:paraId="424132AC" w14:textId="74C6EDE1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A41D6E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2ADE8E19" w14:textId="097A5D4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6FE2CAD" w14:textId="4EBED19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5004A949" w14:textId="7F0DC80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5DDF3773" w14:textId="785F676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575F2020" w14:textId="1111F13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36BA3BD" w14:textId="77777777" w:rsidTr="00AD2438">
        <w:tc>
          <w:tcPr>
            <w:tcW w:w="6791" w:type="dxa"/>
            <w:gridSpan w:val="3"/>
          </w:tcPr>
          <w:p w14:paraId="458EDE4C" w14:textId="5F38D739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 xml:space="preserve">tical and interpretive </w:t>
            </w:r>
            <w:r w:rsidR="00F0194B" w:rsidRPr="00F0194B">
              <w:rPr>
                <w:lang w:val="en-GB"/>
              </w:rPr>
              <w:t>elements</w:t>
            </w:r>
          </w:p>
        </w:tc>
        <w:tc>
          <w:tcPr>
            <w:tcW w:w="507" w:type="dxa"/>
          </w:tcPr>
          <w:p w14:paraId="14F2D8A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36E9712" w14:textId="45444D9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4A678EA" w14:textId="71DCF8D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017967A7" w14:textId="6E45410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98A1F73" w14:textId="70FE7E6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2E557F2" w14:textId="3658353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4363F3D" w14:textId="77777777" w:rsidTr="00AD2438">
        <w:tc>
          <w:tcPr>
            <w:tcW w:w="6791" w:type="dxa"/>
            <w:gridSpan w:val="3"/>
          </w:tcPr>
          <w:p w14:paraId="73754A0F" w14:textId="22A598F3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objectives</w:t>
            </w:r>
          </w:p>
        </w:tc>
        <w:tc>
          <w:tcPr>
            <w:tcW w:w="507" w:type="dxa"/>
          </w:tcPr>
          <w:p w14:paraId="75A7131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593BE9C" w14:textId="7D25894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0042025" w14:textId="61E0839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951EB22" w14:textId="2631DC6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6B639F6" w14:textId="599AE43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7DA7E90" w14:textId="6860835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692B349" w14:textId="77777777" w:rsidTr="00AD2438">
        <w:tc>
          <w:tcPr>
            <w:tcW w:w="6791" w:type="dxa"/>
            <w:gridSpan w:val="3"/>
          </w:tcPr>
          <w:p w14:paraId="6024FAB3" w14:textId="7DD41DD8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05B2827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C43D61D" w14:textId="0EC9CDE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79E9EE" w14:textId="2441E3B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D102FAA" w14:textId="3B39676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10195A6" w14:textId="22CA054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4D6FC1C" w14:textId="24105CE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72EBFD8" w14:textId="77777777" w:rsidTr="00AD2438">
        <w:tc>
          <w:tcPr>
            <w:tcW w:w="9828" w:type="dxa"/>
            <w:gridSpan w:val="9"/>
          </w:tcPr>
          <w:p w14:paraId="64F4CDAF" w14:textId="5D804E12" w:rsidR="006847E2" w:rsidRPr="00AD2438" w:rsidRDefault="004D0C4A" w:rsidP="00362AB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J</w:t>
            </w:r>
            <w:r w:rsidRPr="00AD2438">
              <w:rPr>
                <w:b/>
                <w:lang w:val="en-GB"/>
              </w:rPr>
              <w:t>ustification</w:t>
            </w:r>
            <w:r>
              <w:rPr>
                <w:b/>
                <w:lang w:val="en-GB"/>
              </w:rPr>
              <w:t>s</w:t>
            </w:r>
            <w:r w:rsidRPr="00AD2438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for e</w:t>
            </w:r>
            <w:r w:rsidR="00C11E00" w:rsidRPr="00AD2438">
              <w:rPr>
                <w:b/>
                <w:lang w:val="en-GB"/>
              </w:rPr>
              <w:t xml:space="preserve">valuation </w:t>
            </w:r>
            <w:r w:rsidR="001C1CA8" w:rsidRPr="00AD2438">
              <w:rPr>
                <w:b/>
                <w:lang w:val="en-GB"/>
              </w:rPr>
              <w:t>(</w:t>
            </w:r>
            <w:r w:rsidR="00382E0D" w:rsidRPr="00AD2438">
              <w:rPr>
                <w:b/>
                <w:lang w:val="en-GB"/>
              </w:rPr>
              <w:t>strengths</w:t>
            </w:r>
            <w:r w:rsidR="00C11E00"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1E83AE6F" w14:textId="0D201889" w:rsidR="006847E2" w:rsidRDefault="00AB213E" w:rsidP="00362AB0">
            <w:pPr>
              <w:rPr>
                <w:lang w:val="en-GB"/>
              </w:rPr>
            </w:pPr>
            <w:r>
              <w:rPr>
                <w:lang w:val="en-GB"/>
              </w:rPr>
              <w:t>Well researched, well written, and well argued.</w:t>
            </w:r>
          </w:p>
          <w:p w14:paraId="2359F798" w14:textId="46AEBEEB" w:rsidR="00AB213E" w:rsidRDefault="00AB213E" w:rsidP="00362AB0">
            <w:pPr>
              <w:rPr>
                <w:lang w:val="en-GB"/>
              </w:rPr>
            </w:pPr>
            <w:r>
              <w:rPr>
                <w:lang w:val="en-GB"/>
              </w:rPr>
              <w:t>Errors in footnotes on pages 18 and 21.</w:t>
            </w:r>
          </w:p>
          <w:p w14:paraId="38DF163D" w14:textId="20CEEB5B" w:rsidR="00AB213E" w:rsidRDefault="00AB213E" w:rsidP="00362AB0">
            <w:pPr>
              <w:rPr>
                <w:lang w:val="en-GB"/>
              </w:rPr>
            </w:pPr>
            <w:r>
              <w:rPr>
                <w:lang w:val="en-GB"/>
              </w:rPr>
              <w:t>Mandela was not non-violent. In fact, the United States and United Kingdom labelled him a terrorist.</w:t>
            </w:r>
          </w:p>
          <w:p w14:paraId="3D27C80F" w14:textId="147D294E" w:rsidR="00AB213E" w:rsidRDefault="00AB213E" w:rsidP="00362AB0">
            <w:pPr>
              <w:rPr>
                <w:lang w:val="en-GB"/>
              </w:rPr>
            </w:pPr>
            <w:r>
              <w:rPr>
                <w:lang w:val="en-GB"/>
              </w:rPr>
              <w:t>Decline in quality on pages 19 and 20.</w:t>
            </w:r>
          </w:p>
          <w:p w14:paraId="20A64478" w14:textId="3B876CDF" w:rsidR="00AB213E" w:rsidRDefault="00AB213E" w:rsidP="00362AB0">
            <w:pPr>
              <w:rPr>
                <w:lang w:val="en-GB"/>
              </w:rPr>
            </w:pPr>
            <w:r>
              <w:rPr>
                <w:lang w:val="en-GB"/>
              </w:rPr>
              <w:t>Overuse of the word “very.”</w:t>
            </w:r>
          </w:p>
          <w:p w14:paraId="556883C6" w14:textId="3D5FDE07" w:rsidR="00AB213E" w:rsidRDefault="00AB213E" w:rsidP="00362AB0">
            <w:pPr>
              <w:rPr>
                <w:lang w:val="en-GB"/>
              </w:rPr>
            </w:pPr>
            <w:r>
              <w:rPr>
                <w:lang w:val="en-GB"/>
              </w:rPr>
              <w:t>Barack Obama is conspicuously absent from this thesis.</w:t>
            </w:r>
          </w:p>
          <w:p w14:paraId="086AC9F4" w14:textId="466E25FA" w:rsidR="006847E2" w:rsidRPr="00AD2438" w:rsidRDefault="00AB213E" w:rsidP="00362AB0">
            <w:pPr>
              <w:rPr>
                <w:lang w:val="en-GB"/>
              </w:rPr>
            </w:pPr>
            <w:r>
              <w:rPr>
                <w:lang w:val="en-GB"/>
              </w:rPr>
              <w:t>In the bibliography, articles should also have been in alphabetical order.</w:t>
            </w:r>
          </w:p>
          <w:p w14:paraId="03D255B5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6847E2" w:rsidRPr="00AD2438" w14:paraId="3FFE1BFD" w14:textId="77777777" w:rsidTr="00AD2438">
        <w:tc>
          <w:tcPr>
            <w:tcW w:w="9828" w:type="dxa"/>
            <w:gridSpan w:val="9"/>
          </w:tcPr>
          <w:p w14:paraId="17829910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0836BB41" w14:textId="548A72AD" w:rsidR="006847E2" w:rsidRDefault="00AB213E" w:rsidP="00362AB0">
            <w:pPr>
              <w:rPr>
                <w:lang w:val="en-US"/>
              </w:rPr>
            </w:pPr>
            <w:r>
              <w:rPr>
                <w:lang w:val="en-GB"/>
              </w:rPr>
              <w:t xml:space="preserve">Why does Obama like </w:t>
            </w:r>
            <w:r>
              <w:t xml:space="preserve">Václav </w:t>
            </w:r>
            <w:r w:rsidRPr="00AB213E">
              <w:rPr>
                <w:lang w:val="en-US"/>
              </w:rPr>
              <w:t>Havel but dislike</w:t>
            </w:r>
            <w:r>
              <w:t xml:space="preserve"> </w:t>
            </w:r>
            <w:r>
              <w:t>Václav</w:t>
            </w:r>
            <w:r>
              <w:t xml:space="preserve"> Klaus</w:t>
            </w:r>
            <w:r>
              <w:rPr>
                <w:lang w:val="en-US"/>
              </w:rPr>
              <w:t>?</w:t>
            </w:r>
          </w:p>
          <w:p w14:paraId="2345F53C" w14:textId="5C6E069A" w:rsidR="00AB213E" w:rsidRDefault="00AB213E" w:rsidP="00362AB0">
            <w:pPr>
              <w:rPr>
                <w:lang w:val="en-US"/>
              </w:rPr>
            </w:pPr>
            <w:r>
              <w:rPr>
                <w:lang w:val="en-US"/>
              </w:rPr>
              <w:t xml:space="preserve">Why has President </w:t>
            </w:r>
            <w:r>
              <w:t xml:space="preserve">Miloš </w:t>
            </w:r>
            <w:r>
              <w:rPr>
                <w:lang w:val="en-US"/>
              </w:rPr>
              <w:t>Zeman been referred to as the “anti-Havel?”</w:t>
            </w:r>
          </w:p>
          <w:p w14:paraId="05F63CB9" w14:textId="4026492D" w:rsidR="00AB213E" w:rsidRPr="00AB213E" w:rsidRDefault="00AB213E" w:rsidP="00362AB0">
            <w:pPr>
              <w:rPr>
                <w:lang w:val="en-US"/>
              </w:rPr>
            </w:pPr>
            <w:r>
              <w:rPr>
                <w:lang w:val="en-US"/>
              </w:rPr>
              <w:t>In your informed opinion, do you think the 2020 Czech film about Havel portrayed him accurately?</w:t>
            </w:r>
          </w:p>
          <w:p w14:paraId="183E0832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1ECD2B2D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B34571" w:rsidRPr="00AD2438" w14:paraId="02242B41" w14:textId="77777777" w:rsidTr="00AD2438">
        <w:tc>
          <w:tcPr>
            <w:tcW w:w="9828" w:type="dxa"/>
            <w:gridSpan w:val="9"/>
          </w:tcPr>
          <w:p w14:paraId="12848D0F" w14:textId="753E97D5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>Th</w:t>
            </w:r>
            <w:r w:rsidR="004D0C4A">
              <w:rPr>
                <w:b/>
                <w:lang w:val="en-GB"/>
              </w:rPr>
              <w:t>is</w:t>
            </w:r>
            <w:r w:rsidRPr="0030066B">
              <w:rPr>
                <w:b/>
                <w:lang w:val="en-GB"/>
              </w:rPr>
              <w:t xml:space="preserve">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 w:rsidRPr="003003E8">
              <w:rPr>
                <w:b/>
                <w:i/>
                <w:lang w:val="en-GB"/>
              </w:rPr>
              <w:t>Theses</w:t>
            </w:r>
            <w:r>
              <w:rPr>
                <w:b/>
                <w:lang w:val="en-GB"/>
              </w:rPr>
              <w:t xml:space="preserve"> </w:t>
            </w:r>
            <w:r w:rsidRPr="0030066B">
              <w:rPr>
                <w:b/>
                <w:lang w:val="en-GB"/>
              </w:rPr>
              <w:t>with the result of negative</w:t>
            </w:r>
            <w:r w:rsidR="00AB213E">
              <w:rPr>
                <w:b/>
                <w:lang w:val="en-GB"/>
              </w:rPr>
              <w:t>.</w:t>
            </w:r>
          </w:p>
        </w:tc>
      </w:tr>
      <w:tr w:rsidR="006847E2" w:rsidRPr="00AD2438" w14:paraId="3B9D8493" w14:textId="77777777" w:rsidTr="00AD2438">
        <w:tc>
          <w:tcPr>
            <w:tcW w:w="6791" w:type="dxa"/>
            <w:gridSpan w:val="3"/>
          </w:tcPr>
          <w:p w14:paraId="409C15EF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="00B34571"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3F0249F1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55DB8468" w14:textId="7142595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736C29" w14:textId="5A57B18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4094DB1" w14:textId="7D87B5D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3F64F41" w14:textId="614A616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B4B1CD2" w14:textId="5E5E435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5E6D593" w14:textId="77777777" w:rsidTr="00AD2438">
        <w:tc>
          <w:tcPr>
            <w:tcW w:w="4068" w:type="dxa"/>
            <w:gridSpan w:val="2"/>
            <w:vAlign w:val="center"/>
          </w:tcPr>
          <w:p w14:paraId="24F3BE9D" w14:textId="34309B4B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AB213E">
              <w:rPr>
                <w:lang w:val="en-GB"/>
              </w:rPr>
              <w:t xml:space="preserve"> 21.05.2021</w:t>
            </w:r>
          </w:p>
        </w:tc>
        <w:tc>
          <w:tcPr>
            <w:tcW w:w="5760" w:type="dxa"/>
            <w:gridSpan w:val="7"/>
            <w:vAlign w:val="center"/>
          </w:tcPr>
          <w:p w14:paraId="35E46441" w14:textId="21258C95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AB213E">
              <w:rPr>
                <w:lang w:val="en-GB"/>
              </w:rPr>
              <w:t xml:space="preserve"> Gregory Jason Bell</w:t>
            </w:r>
          </w:p>
        </w:tc>
      </w:tr>
    </w:tbl>
    <w:p w14:paraId="539C3893" w14:textId="77777777" w:rsidR="006847E2" w:rsidRPr="001B2D89" w:rsidRDefault="006847E2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1289" w14:textId="77777777" w:rsidR="00F600AE" w:rsidRDefault="00F600AE">
      <w:r>
        <w:separator/>
      </w:r>
    </w:p>
  </w:endnote>
  <w:endnote w:type="continuationSeparator" w:id="0">
    <w:p w14:paraId="355F703D" w14:textId="77777777" w:rsidR="00F600AE" w:rsidRDefault="00F6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8E91" w14:textId="77777777" w:rsidR="00F600AE" w:rsidRDefault="00F600AE">
      <w:r>
        <w:separator/>
      </w:r>
    </w:p>
  </w:footnote>
  <w:footnote w:type="continuationSeparator" w:id="0">
    <w:p w14:paraId="58B515B4" w14:textId="77777777" w:rsidR="00F600AE" w:rsidRDefault="00F600AE">
      <w:r>
        <w:continuationSeparator/>
      </w:r>
    </w:p>
  </w:footnote>
  <w:footnote w:id="1">
    <w:p w14:paraId="608B7679" w14:textId="211AFE87" w:rsidR="00E27C53" w:rsidRDefault="00E27C53" w:rsidP="006847E2">
      <w:pPr>
        <w:pStyle w:val="FootnoteText"/>
        <w:rPr>
          <w:lang w:val="en-GB"/>
        </w:rPr>
      </w:pPr>
    </w:p>
    <w:p w14:paraId="614CE662" w14:textId="16D072E6" w:rsidR="00C11E00" w:rsidRPr="0096710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</w:t>
      </w:r>
      <w:r w:rsidR="00AF3021">
        <w:rPr>
          <w:lang w:val="en-GB"/>
        </w:rPr>
        <w:t>does</w:t>
      </w:r>
      <w:r w:rsidR="00AF3021" w:rsidRPr="00967103">
        <w:rPr>
          <w:lang w:val="en-GB"/>
        </w:rPr>
        <w:t xml:space="preserve"> </w:t>
      </w:r>
      <w:r w:rsidR="00C11E00" w:rsidRPr="00967103">
        <w:rPr>
          <w:lang w:val="en-GB"/>
        </w:rPr>
        <w:t xml:space="preserve">not </w:t>
      </w:r>
      <w:r w:rsidR="00AF3021">
        <w:rPr>
          <w:lang w:val="en-GB"/>
        </w:rPr>
        <w:t xml:space="preserve">indicate </w:t>
      </w:r>
      <w:r w:rsidR="00C11E00" w:rsidRPr="00967103">
        <w:rPr>
          <w:lang w:val="en-GB"/>
        </w:rPr>
        <w:t>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66"/>
    <w:rsid w:val="00042477"/>
    <w:rsid w:val="00065813"/>
    <w:rsid w:val="00073326"/>
    <w:rsid w:val="000841C9"/>
    <w:rsid w:val="00094414"/>
    <w:rsid w:val="00146DE3"/>
    <w:rsid w:val="001B2D89"/>
    <w:rsid w:val="001C1CA8"/>
    <w:rsid w:val="001C3C78"/>
    <w:rsid w:val="00212774"/>
    <w:rsid w:val="00220297"/>
    <w:rsid w:val="002669DD"/>
    <w:rsid w:val="003003E8"/>
    <w:rsid w:val="0030066B"/>
    <w:rsid w:val="003043DF"/>
    <w:rsid w:val="00307320"/>
    <w:rsid w:val="00362AB0"/>
    <w:rsid w:val="00382E0D"/>
    <w:rsid w:val="003A69C4"/>
    <w:rsid w:val="003D4EB1"/>
    <w:rsid w:val="003E027C"/>
    <w:rsid w:val="003F5DA2"/>
    <w:rsid w:val="00401253"/>
    <w:rsid w:val="004C2086"/>
    <w:rsid w:val="004D0C4A"/>
    <w:rsid w:val="00526D47"/>
    <w:rsid w:val="00546EFC"/>
    <w:rsid w:val="0055567C"/>
    <w:rsid w:val="005961EE"/>
    <w:rsid w:val="005A56A9"/>
    <w:rsid w:val="005A58F6"/>
    <w:rsid w:val="005B053C"/>
    <w:rsid w:val="00603BFD"/>
    <w:rsid w:val="006847E2"/>
    <w:rsid w:val="006E1A66"/>
    <w:rsid w:val="00744306"/>
    <w:rsid w:val="007634DC"/>
    <w:rsid w:val="007E7DCD"/>
    <w:rsid w:val="00836F0C"/>
    <w:rsid w:val="00913F8D"/>
    <w:rsid w:val="00934626"/>
    <w:rsid w:val="00967103"/>
    <w:rsid w:val="009875B9"/>
    <w:rsid w:val="00A55E2A"/>
    <w:rsid w:val="00AA599B"/>
    <w:rsid w:val="00AA5A0D"/>
    <w:rsid w:val="00AB213E"/>
    <w:rsid w:val="00AD2438"/>
    <w:rsid w:val="00AF3021"/>
    <w:rsid w:val="00B10B4C"/>
    <w:rsid w:val="00B34571"/>
    <w:rsid w:val="00B8514C"/>
    <w:rsid w:val="00BA3203"/>
    <w:rsid w:val="00C11E00"/>
    <w:rsid w:val="00CB633A"/>
    <w:rsid w:val="00CD4F89"/>
    <w:rsid w:val="00D01E5D"/>
    <w:rsid w:val="00D6218D"/>
    <w:rsid w:val="00D778DD"/>
    <w:rsid w:val="00DC1BF5"/>
    <w:rsid w:val="00E27C53"/>
    <w:rsid w:val="00E300A4"/>
    <w:rsid w:val="00E468BE"/>
    <w:rsid w:val="00E52043"/>
    <w:rsid w:val="00EC2DDF"/>
    <w:rsid w:val="00ED5ACA"/>
    <w:rsid w:val="00EE598B"/>
    <w:rsid w:val="00EF0A47"/>
    <w:rsid w:val="00F0194B"/>
    <w:rsid w:val="00F46169"/>
    <w:rsid w:val="00F600AE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D7EA7"/>
  <w15:chartTrackingRefBased/>
  <w15:docId w15:val="{BFD82399-17FF-41AB-8F6D-A13EDC2A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rsid w:val="00F01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194B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10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Gregory Bell</cp:lastModifiedBy>
  <cp:revision>3</cp:revision>
  <cp:lastPrinted>2013-05-10T11:09:00Z</cp:lastPrinted>
  <dcterms:created xsi:type="dcterms:W3CDTF">2021-05-21T12:30:00Z</dcterms:created>
  <dcterms:modified xsi:type="dcterms:W3CDTF">2021-05-21T12:39:00Z</dcterms:modified>
</cp:coreProperties>
</file>