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48"/>
        <w:gridCol w:w="72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AD2438" w14:paraId="621207E9" w14:textId="77777777" w:rsidTr="00AD2438">
        <w:tc>
          <w:tcPr>
            <w:tcW w:w="9828" w:type="dxa"/>
            <w:gridSpan w:val="9"/>
          </w:tcPr>
          <w:p w14:paraId="20EDE90B" w14:textId="2FD5217B" w:rsidR="006847E2" w:rsidRPr="00AD2438" w:rsidRDefault="002669DD" w:rsidP="003003E8">
            <w:pPr>
              <w:jc w:val="center"/>
              <w:rPr>
                <w:lang w:val="en-GB"/>
              </w:rPr>
            </w:pPr>
            <w:r>
              <w:rPr>
                <w:b/>
                <w:lang w:val="en-GB"/>
              </w:rPr>
              <w:t>SUPERVISOR’S</w:t>
            </w:r>
            <w:r w:rsidRPr="00AD2438">
              <w:rPr>
                <w:b/>
                <w:lang w:val="en-GB"/>
              </w:rPr>
              <w:t xml:space="preserve"> ASSESSMENT</w:t>
            </w:r>
            <w:r>
              <w:rPr>
                <w:b/>
                <w:lang w:val="en-GB"/>
              </w:rPr>
              <w:t xml:space="preserve"> OF BACHELOR’S THESIS</w:t>
            </w:r>
          </w:p>
        </w:tc>
      </w:tr>
      <w:tr w:rsidR="006847E2" w:rsidRPr="00AD2438" w14:paraId="58A03583" w14:textId="77777777" w:rsidTr="00AD2438">
        <w:tc>
          <w:tcPr>
            <w:tcW w:w="3348" w:type="dxa"/>
          </w:tcPr>
          <w:p w14:paraId="68C66955" w14:textId="77777777" w:rsidR="006847E2" w:rsidRPr="00AD2438" w:rsidRDefault="00967103" w:rsidP="00362AB0">
            <w:pPr>
              <w:rPr>
                <w:lang w:val="en-GB"/>
              </w:rPr>
            </w:pPr>
            <w:r w:rsidRPr="00AD2438">
              <w:rPr>
                <w:lang w:val="en-GB"/>
              </w:rPr>
              <w:t>Student’s</w:t>
            </w:r>
            <w:r w:rsidR="003043DF" w:rsidRPr="00AD2438">
              <w:rPr>
                <w:lang w:val="en-GB"/>
              </w:rPr>
              <w:t xml:space="preserve"> </w:t>
            </w:r>
            <w:r w:rsidR="009875B9" w:rsidRPr="00AD2438">
              <w:rPr>
                <w:lang w:val="en-GB"/>
              </w:rPr>
              <w:t xml:space="preserve">full </w:t>
            </w:r>
            <w:r w:rsidR="00836F0C" w:rsidRPr="00AD2438">
              <w:rPr>
                <w:lang w:val="en-GB"/>
              </w:rPr>
              <w:t>n</w:t>
            </w:r>
            <w:r w:rsidR="003043DF" w:rsidRPr="00AD2438">
              <w:rPr>
                <w:lang w:val="en-GB"/>
              </w:rPr>
              <w:t xml:space="preserve">ame </w:t>
            </w:r>
          </w:p>
        </w:tc>
        <w:tc>
          <w:tcPr>
            <w:tcW w:w="6480" w:type="dxa"/>
            <w:gridSpan w:val="8"/>
          </w:tcPr>
          <w:p w14:paraId="1EC3CD1B" w14:textId="2A75C6F6" w:rsidR="006847E2" w:rsidRPr="00B86C04" w:rsidRDefault="00B86C04" w:rsidP="00362AB0">
            <w:pPr>
              <w:rPr>
                <w:lang w:val="en-US"/>
              </w:rPr>
            </w:pPr>
            <w:r>
              <w:rPr>
                <w:lang w:val="en-GB"/>
              </w:rPr>
              <w:t xml:space="preserve">Michal </w:t>
            </w:r>
            <w:r>
              <w:t>Krajča</w:t>
            </w:r>
          </w:p>
        </w:tc>
      </w:tr>
      <w:tr w:rsidR="006847E2" w:rsidRPr="00AD2438" w14:paraId="136AC587" w14:textId="77777777" w:rsidTr="00AD2438">
        <w:tc>
          <w:tcPr>
            <w:tcW w:w="3348" w:type="dxa"/>
          </w:tcPr>
          <w:p w14:paraId="1531BEFB" w14:textId="77777777" w:rsidR="006847E2" w:rsidRPr="00AD2438" w:rsidRDefault="00146DE3" w:rsidP="00362AB0">
            <w:pPr>
              <w:rPr>
                <w:lang w:val="en-GB"/>
              </w:rPr>
            </w:pPr>
            <w:r w:rsidRPr="00AD2438">
              <w:rPr>
                <w:lang w:val="en-GB"/>
              </w:rPr>
              <w:t xml:space="preserve">Thesis </w:t>
            </w:r>
            <w:r w:rsidR="009875B9" w:rsidRPr="00AD2438">
              <w:rPr>
                <w:lang w:val="en-GB"/>
              </w:rPr>
              <w:t>title</w:t>
            </w:r>
          </w:p>
        </w:tc>
        <w:tc>
          <w:tcPr>
            <w:tcW w:w="6480" w:type="dxa"/>
            <w:gridSpan w:val="8"/>
          </w:tcPr>
          <w:p w14:paraId="3078553D" w14:textId="64040BD4" w:rsidR="006847E2" w:rsidRPr="00AD2438" w:rsidRDefault="00B86C04" w:rsidP="00362AB0">
            <w:pPr>
              <w:rPr>
                <w:lang w:val="en-GB"/>
              </w:rPr>
            </w:pPr>
            <w:r>
              <w:rPr>
                <w:lang w:val="en-GB"/>
              </w:rPr>
              <w:t>Pontiac’s War, 1763-1766</w:t>
            </w:r>
          </w:p>
        </w:tc>
      </w:tr>
      <w:tr w:rsidR="006847E2" w:rsidRPr="00AD2438" w14:paraId="212111AA" w14:textId="77777777" w:rsidTr="00AD2438">
        <w:tc>
          <w:tcPr>
            <w:tcW w:w="3348" w:type="dxa"/>
          </w:tcPr>
          <w:p w14:paraId="022880A6" w14:textId="42244762" w:rsidR="006847E2" w:rsidRPr="00AD2438" w:rsidRDefault="002669DD" w:rsidP="00362AB0">
            <w:pPr>
              <w:rPr>
                <w:lang w:val="en-GB"/>
              </w:rPr>
            </w:pPr>
            <w:r>
              <w:rPr>
                <w:lang w:val="en-GB"/>
              </w:rPr>
              <w:t>Supervisor</w:t>
            </w:r>
            <w:r w:rsidR="003003E8">
              <w:rPr>
                <w:lang w:val="en-GB"/>
              </w:rPr>
              <w:t>’s</w:t>
            </w:r>
            <w:r w:rsidR="009875B9" w:rsidRPr="00AD2438">
              <w:rPr>
                <w:lang w:val="en-GB"/>
              </w:rPr>
              <w:t xml:space="preserve"> name</w:t>
            </w:r>
          </w:p>
        </w:tc>
        <w:tc>
          <w:tcPr>
            <w:tcW w:w="6480" w:type="dxa"/>
            <w:gridSpan w:val="8"/>
          </w:tcPr>
          <w:p w14:paraId="66DC010C" w14:textId="551596A8" w:rsidR="006847E2" w:rsidRPr="00AD2438" w:rsidRDefault="00B86C04" w:rsidP="00362AB0">
            <w:pPr>
              <w:rPr>
                <w:lang w:val="en-GB"/>
              </w:rPr>
            </w:pPr>
            <w:r>
              <w:rPr>
                <w:lang w:val="en-GB"/>
              </w:rPr>
              <w:t>Gregory Jason Bell</w:t>
            </w:r>
          </w:p>
        </w:tc>
      </w:tr>
      <w:tr w:rsidR="006847E2" w:rsidRPr="00AD2438" w14:paraId="0854972B" w14:textId="77777777" w:rsidTr="00AD2438">
        <w:tc>
          <w:tcPr>
            <w:tcW w:w="3348" w:type="dxa"/>
          </w:tcPr>
          <w:p w14:paraId="0CAF6B3F" w14:textId="77777777" w:rsidR="006847E2" w:rsidRPr="00AD2438" w:rsidRDefault="009875B9" w:rsidP="00362AB0">
            <w:pPr>
              <w:rPr>
                <w:lang w:val="en-GB"/>
              </w:rPr>
            </w:pPr>
            <w:r w:rsidRPr="00AD2438">
              <w:rPr>
                <w:lang w:val="en-GB"/>
              </w:rPr>
              <w:t>Degree course</w:t>
            </w:r>
          </w:p>
        </w:tc>
        <w:tc>
          <w:tcPr>
            <w:tcW w:w="6480" w:type="dxa"/>
            <w:gridSpan w:val="8"/>
          </w:tcPr>
          <w:p w14:paraId="40B2041D" w14:textId="77777777" w:rsidR="006847E2" w:rsidRPr="00AD2438" w:rsidRDefault="00CD4F89" w:rsidP="00362AB0">
            <w:pPr>
              <w:rPr>
                <w:lang w:val="en-GB"/>
              </w:rPr>
            </w:pPr>
            <w:r w:rsidRPr="00AD2438">
              <w:rPr>
                <w:lang w:val="en-GB"/>
              </w:rPr>
              <w:t>English for Business Administration</w:t>
            </w:r>
          </w:p>
        </w:tc>
      </w:tr>
      <w:tr w:rsidR="006847E2" w:rsidRPr="00AD2438" w14:paraId="256BE251" w14:textId="77777777" w:rsidTr="00AD2438">
        <w:tc>
          <w:tcPr>
            <w:tcW w:w="3348" w:type="dxa"/>
          </w:tcPr>
          <w:p w14:paraId="3037FCCD" w14:textId="77777777" w:rsidR="006847E2" w:rsidRPr="00AD2438" w:rsidRDefault="009875B9" w:rsidP="00362AB0">
            <w:pPr>
              <w:rPr>
                <w:lang w:val="en-GB"/>
              </w:rPr>
            </w:pPr>
            <w:r w:rsidRPr="00AD2438">
              <w:rPr>
                <w:lang w:val="en-GB"/>
              </w:rPr>
              <w:t>Mode</w:t>
            </w:r>
            <w:r w:rsidR="005B053C" w:rsidRPr="00AD2438">
              <w:rPr>
                <w:lang w:val="en-GB"/>
              </w:rPr>
              <w:t xml:space="preserve"> of </w:t>
            </w:r>
            <w:r w:rsidR="00836F0C" w:rsidRPr="00AD2438">
              <w:rPr>
                <w:lang w:val="en-GB"/>
              </w:rPr>
              <w:t>s</w:t>
            </w:r>
            <w:r w:rsidR="005B053C" w:rsidRPr="00AD2438">
              <w:rPr>
                <w:lang w:val="en-GB"/>
              </w:rPr>
              <w:t>tudy</w:t>
            </w:r>
          </w:p>
        </w:tc>
        <w:tc>
          <w:tcPr>
            <w:tcW w:w="6480" w:type="dxa"/>
            <w:gridSpan w:val="8"/>
          </w:tcPr>
          <w:p w14:paraId="6EEA1671" w14:textId="77777777" w:rsidR="006847E2" w:rsidRPr="00AD2438" w:rsidRDefault="00CD4F89" w:rsidP="00362AB0">
            <w:pPr>
              <w:rPr>
                <w:lang w:val="en-GB"/>
              </w:rPr>
            </w:pPr>
            <w:r w:rsidRPr="00AD2438">
              <w:rPr>
                <w:lang w:val="en-GB"/>
              </w:rPr>
              <w:t>Full-time</w:t>
            </w:r>
          </w:p>
        </w:tc>
      </w:tr>
      <w:tr w:rsidR="006847E2" w:rsidRPr="00AD2438" w14:paraId="07F75229" w14:textId="77777777" w:rsidTr="00AD2438">
        <w:tc>
          <w:tcPr>
            <w:tcW w:w="3348" w:type="dxa"/>
            <w:vAlign w:val="center"/>
          </w:tcPr>
          <w:p w14:paraId="36D5FB3E" w14:textId="77777777" w:rsidR="006847E2" w:rsidRPr="00AD2438" w:rsidRDefault="009875B9" w:rsidP="00362AB0">
            <w:pPr>
              <w:rPr>
                <w:b/>
                <w:lang w:val="en-GB"/>
              </w:rPr>
            </w:pPr>
            <w:r w:rsidRPr="00AD2438">
              <w:rPr>
                <w:b/>
                <w:lang w:val="en-GB"/>
              </w:rPr>
              <w:t>Thesis</w:t>
            </w:r>
            <w:r w:rsidR="00073326" w:rsidRPr="00AD2438">
              <w:rPr>
                <w:b/>
                <w:lang w:val="en-GB"/>
              </w:rPr>
              <w:t xml:space="preserve"> </w:t>
            </w:r>
            <w:r w:rsidR="00836F0C" w:rsidRPr="00AD2438">
              <w:rPr>
                <w:b/>
                <w:lang w:val="en-GB"/>
              </w:rPr>
              <w:t>e</w:t>
            </w:r>
            <w:r w:rsidR="00073326" w:rsidRPr="00AD2438">
              <w:rPr>
                <w:b/>
                <w:lang w:val="en-GB"/>
              </w:rPr>
              <w:t xml:space="preserve">valuation </w:t>
            </w:r>
            <w:r w:rsidR="00836F0C" w:rsidRPr="00AD2438">
              <w:rPr>
                <w:b/>
                <w:lang w:val="en-GB"/>
              </w:rPr>
              <w:t>c</w:t>
            </w:r>
            <w:r w:rsidR="00073326" w:rsidRPr="00AD2438">
              <w:rPr>
                <w:b/>
                <w:lang w:val="en-GB"/>
              </w:rPr>
              <w:t>riteria</w:t>
            </w:r>
          </w:p>
        </w:tc>
        <w:tc>
          <w:tcPr>
            <w:tcW w:w="6480" w:type="dxa"/>
            <w:gridSpan w:val="8"/>
          </w:tcPr>
          <w:p w14:paraId="4A144DBE" w14:textId="77777777" w:rsidR="006847E2" w:rsidRPr="00AD2438" w:rsidRDefault="00073326" w:rsidP="00AD2438">
            <w:pPr>
              <w:jc w:val="right"/>
              <w:rPr>
                <w:lang w:val="en-GB"/>
              </w:rPr>
            </w:pPr>
            <w:r w:rsidRPr="00AD2438">
              <w:rPr>
                <w:b/>
                <w:lang w:val="en-GB"/>
              </w:rPr>
              <w:t xml:space="preserve">Classification grade according to </w:t>
            </w:r>
            <w:r w:rsidR="006847E2" w:rsidRPr="00AD2438">
              <w:rPr>
                <w:b/>
                <w:lang w:val="en-GB"/>
              </w:rPr>
              <w:t>ECTS</w:t>
            </w:r>
            <w:r w:rsidRPr="00AD2438">
              <w:rPr>
                <w:b/>
                <w:lang w:val="en-GB"/>
              </w:rPr>
              <w:t xml:space="preserve"> </w:t>
            </w:r>
          </w:p>
        </w:tc>
      </w:tr>
      <w:tr w:rsidR="006847E2" w:rsidRPr="00AD2438" w14:paraId="43FF0536" w14:textId="77777777" w:rsidTr="00AD2438">
        <w:tc>
          <w:tcPr>
            <w:tcW w:w="9828" w:type="dxa"/>
            <w:gridSpan w:val="9"/>
            <w:shd w:val="clear" w:color="auto" w:fill="A6A6A6"/>
          </w:tcPr>
          <w:p w14:paraId="3617A418" w14:textId="77777777" w:rsidR="006847E2" w:rsidRPr="00AD2438" w:rsidRDefault="00401253" w:rsidP="00362AB0">
            <w:pPr>
              <w:rPr>
                <w:color w:val="FFFFFF"/>
                <w:lang w:val="en-GB"/>
              </w:rPr>
            </w:pPr>
            <w:r w:rsidRPr="00AD2438">
              <w:rPr>
                <w:b/>
                <w:color w:val="FFFFFF"/>
                <w:lang w:val="en-GB"/>
              </w:rPr>
              <w:t>Structure</w:t>
            </w:r>
          </w:p>
        </w:tc>
      </w:tr>
      <w:tr w:rsidR="006847E2" w:rsidRPr="00AD2438" w14:paraId="4E6712BC" w14:textId="77777777" w:rsidTr="00AD2438">
        <w:tc>
          <w:tcPr>
            <w:tcW w:w="6791" w:type="dxa"/>
            <w:gridSpan w:val="3"/>
          </w:tcPr>
          <w:p w14:paraId="2977AFF3" w14:textId="23690906" w:rsidR="006847E2" w:rsidRPr="00AD2438" w:rsidRDefault="00F0194B" w:rsidP="00362AB0">
            <w:pPr>
              <w:rPr>
                <w:lang w:val="en-GB"/>
              </w:rPr>
            </w:pPr>
            <w:r>
              <w:rPr>
                <w:lang w:val="en-GB"/>
              </w:rPr>
              <w:t>Overall clarity and structure</w:t>
            </w:r>
            <w:r w:rsidR="004D0C4A">
              <w:rPr>
                <w:lang w:val="en-GB"/>
              </w:rPr>
              <w:t xml:space="preserve"> of </w:t>
            </w:r>
            <w:r>
              <w:rPr>
                <w:lang w:val="en-GB"/>
              </w:rPr>
              <w:t xml:space="preserve">the </w:t>
            </w:r>
            <w:r w:rsidR="004D0C4A">
              <w:rPr>
                <w:lang w:val="en-GB"/>
              </w:rPr>
              <w:t>work</w:t>
            </w:r>
          </w:p>
        </w:tc>
        <w:tc>
          <w:tcPr>
            <w:tcW w:w="507" w:type="dxa"/>
          </w:tcPr>
          <w:p w14:paraId="6FA5D41E" w14:textId="7734781B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47C770BE" w14:textId="446F26E8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493D0DF4" w14:textId="76C0EA8F" w:rsidR="006847E2" w:rsidRPr="00AD2438" w:rsidRDefault="006847E2" w:rsidP="0060299E">
            <w:pPr>
              <w:rPr>
                <w:lang w:val="en-GB"/>
              </w:rPr>
            </w:pPr>
          </w:p>
        </w:tc>
        <w:tc>
          <w:tcPr>
            <w:tcW w:w="507" w:type="dxa"/>
          </w:tcPr>
          <w:p w14:paraId="464D16D1" w14:textId="74442EB6" w:rsidR="006847E2" w:rsidRPr="00AD2438" w:rsidRDefault="0060299E" w:rsidP="00AD2438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D</w:t>
            </w:r>
          </w:p>
        </w:tc>
        <w:tc>
          <w:tcPr>
            <w:tcW w:w="506" w:type="dxa"/>
          </w:tcPr>
          <w:p w14:paraId="16712D37" w14:textId="53F382DE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5" w:type="dxa"/>
          </w:tcPr>
          <w:p w14:paraId="0EE04FEE" w14:textId="32F09E3E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</w:tr>
      <w:tr w:rsidR="006847E2" w:rsidRPr="00AD2438" w14:paraId="6F4C7682" w14:textId="77777777" w:rsidTr="00AD2438">
        <w:tc>
          <w:tcPr>
            <w:tcW w:w="6791" w:type="dxa"/>
            <w:gridSpan w:val="3"/>
          </w:tcPr>
          <w:p w14:paraId="634695C1" w14:textId="77777777" w:rsidR="006847E2" w:rsidRPr="00AD2438" w:rsidRDefault="00836F0C" w:rsidP="00362AB0">
            <w:pPr>
              <w:rPr>
                <w:lang w:val="en-GB"/>
              </w:rPr>
            </w:pPr>
            <w:r w:rsidRPr="00AD2438">
              <w:rPr>
                <w:lang w:val="en-GB"/>
              </w:rPr>
              <w:t>Language level</w:t>
            </w:r>
          </w:p>
        </w:tc>
        <w:tc>
          <w:tcPr>
            <w:tcW w:w="507" w:type="dxa"/>
          </w:tcPr>
          <w:p w14:paraId="25EBF6B0" w14:textId="06147BD5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68639527" w14:textId="77777777" w:rsidR="006847E2" w:rsidRPr="00AD2438" w:rsidRDefault="006847E2" w:rsidP="00AD2438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B</w:t>
            </w:r>
          </w:p>
        </w:tc>
        <w:tc>
          <w:tcPr>
            <w:tcW w:w="506" w:type="dxa"/>
          </w:tcPr>
          <w:p w14:paraId="4F5DE37E" w14:textId="442F5881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7" w:type="dxa"/>
          </w:tcPr>
          <w:p w14:paraId="5FED28F2" w14:textId="7A7A62DB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2848B364" w14:textId="1B4328A1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5" w:type="dxa"/>
          </w:tcPr>
          <w:p w14:paraId="0816D740" w14:textId="786A2610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</w:tr>
      <w:tr w:rsidR="006847E2" w:rsidRPr="00AD2438" w14:paraId="0E084194" w14:textId="77777777" w:rsidTr="00AD2438">
        <w:tc>
          <w:tcPr>
            <w:tcW w:w="6791" w:type="dxa"/>
            <w:gridSpan w:val="3"/>
          </w:tcPr>
          <w:p w14:paraId="636B4545" w14:textId="3A5EBB01" w:rsidR="006847E2" w:rsidRPr="00AD2438" w:rsidRDefault="00EF0A47" w:rsidP="00362AB0">
            <w:pPr>
              <w:rPr>
                <w:lang w:val="en-GB"/>
              </w:rPr>
            </w:pPr>
            <w:r w:rsidRPr="00EF0A47">
              <w:rPr>
                <w:lang w:val="en-GB"/>
              </w:rPr>
              <w:t xml:space="preserve">Compliance with citation </w:t>
            </w:r>
            <w:r w:rsidR="00CB633A">
              <w:rPr>
                <w:lang w:val="en-GB"/>
              </w:rPr>
              <w:t xml:space="preserve">and formatting </w:t>
            </w:r>
            <w:r w:rsidR="00D778DD">
              <w:rPr>
                <w:lang w:val="en-GB"/>
              </w:rPr>
              <w:t>norms</w:t>
            </w:r>
          </w:p>
        </w:tc>
        <w:tc>
          <w:tcPr>
            <w:tcW w:w="507" w:type="dxa"/>
          </w:tcPr>
          <w:p w14:paraId="254D6593" w14:textId="5ADF4323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253E7565" w14:textId="77777777" w:rsidR="006847E2" w:rsidRPr="00AD2438" w:rsidRDefault="006847E2" w:rsidP="00AD2438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B</w:t>
            </w:r>
          </w:p>
        </w:tc>
        <w:tc>
          <w:tcPr>
            <w:tcW w:w="506" w:type="dxa"/>
          </w:tcPr>
          <w:p w14:paraId="682A77FC" w14:textId="60672878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7" w:type="dxa"/>
          </w:tcPr>
          <w:p w14:paraId="4049E5A6" w14:textId="39F3FE14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6DFBE8BE" w14:textId="627191D2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5" w:type="dxa"/>
          </w:tcPr>
          <w:p w14:paraId="741CC040" w14:textId="67632AE5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</w:tr>
      <w:tr w:rsidR="006847E2" w:rsidRPr="00AD2438" w14:paraId="3E2FF2C0" w14:textId="77777777" w:rsidTr="00AD2438">
        <w:tc>
          <w:tcPr>
            <w:tcW w:w="9828" w:type="dxa"/>
            <w:gridSpan w:val="9"/>
            <w:shd w:val="clear" w:color="auto" w:fill="A6A6A6"/>
          </w:tcPr>
          <w:p w14:paraId="6DC874A6" w14:textId="421F8EB9" w:rsidR="006847E2" w:rsidRPr="00AD2438" w:rsidRDefault="006847E2" w:rsidP="00362AB0">
            <w:pPr>
              <w:rPr>
                <w:lang w:val="en-GB"/>
              </w:rPr>
            </w:pPr>
          </w:p>
        </w:tc>
      </w:tr>
      <w:tr w:rsidR="006847E2" w:rsidRPr="00AD2438" w14:paraId="6BFCBD4F" w14:textId="77777777" w:rsidTr="00AD2438">
        <w:tc>
          <w:tcPr>
            <w:tcW w:w="6791" w:type="dxa"/>
            <w:gridSpan w:val="3"/>
          </w:tcPr>
          <w:p w14:paraId="50807FB3" w14:textId="77777777" w:rsidR="006847E2" w:rsidRPr="00AD2438" w:rsidRDefault="007634DC" w:rsidP="007634DC">
            <w:pPr>
              <w:rPr>
                <w:lang w:val="en-GB"/>
              </w:rPr>
            </w:pPr>
            <w:r w:rsidRPr="00AD2438">
              <w:rPr>
                <w:lang w:val="en-GB"/>
              </w:rPr>
              <w:t xml:space="preserve">Thesis statement formulation </w:t>
            </w:r>
          </w:p>
        </w:tc>
        <w:tc>
          <w:tcPr>
            <w:tcW w:w="507" w:type="dxa"/>
          </w:tcPr>
          <w:p w14:paraId="6CAFC899" w14:textId="4FB33675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2EAF75DE" w14:textId="77777777" w:rsidR="006847E2" w:rsidRPr="00AD2438" w:rsidRDefault="006847E2" w:rsidP="00AD2438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B</w:t>
            </w:r>
          </w:p>
        </w:tc>
        <w:tc>
          <w:tcPr>
            <w:tcW w:w="506" w:type="dxa"/>
          </w:tcPr>
          <w:p w14:paraId="1C4988DD" w14:textId="0777799C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7" w:type="dxa"/>
          </w:tcPr>
          <w:p w14:paraId="4C143723" w14:textId="4C02189F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3E94240A" w14:textId="3D499C68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5" w:type="dxa"/>
          </w:tcPr>
          <w:p w14:paraId="543763CE" w14:textId="70887050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</w:tr>
      <w:tr w:rsidR="006847E2" w:rsidRPr="00AD2438" w14:paraId="645F976E" w14:textId="77777777" w:rsidTr="00AD2438">
        <w:tc>
          <w:tcPr>
            <w:tcW w:w="6791" w:type="dxa"/>
            <w:gridSpan w:val="3"/>
          </w:tcPr>
          <w:p w14:paraId="59F779FB" w14:textId="77777777" w:rsidR="006847E2" w:rsidRPr="00AD2438" w:rsidRDefault="007634DC" w:rsidP="00362AB0">
            <w:pPr>
              <w:rPr>
                <w:lang w:val="en-GB"/>
              </w:rPr>
            </w:pPr>
            <w:r w:rsidRPr="00AD2438">
              <w:rPr>
                <w:lang w:val="en-GB"/>
              </w:rPr>
              <w:t>Sources and their utilization</w:t>
            </w:r>
          </w:p>
        </w:tc>
        <w:tc>
          <w:tcPr>
            <w:tcW w:w="507" w:type="dxa"/>
          </w:tcPr>
          <w:p w14:paraId="060F7CCF" w14:textId="293D0BE2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1B33D6E3" w14:textId="77777777" w:rsidR="006847E2" w:rsidRPr="00AD2438" w:rsidRDefault="006847E2" w:rsidP="00AD2438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B</w:t>
            </w:r>
          </w:p>
        </w:tc>
        <w:tc>
          <w:tcPr>
            <w:tcW w:w="506" w:type="dxa"/>
          </w:tcPr>
          <w:p w14:paraId="2EC77318" w14:textId="1CAFD6F3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7" w:type="dxa"/>
          </w:tcPr>
          <w:p w14:paraId="34973523" w14:textId="29682DC0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27DE5C41" w14:textId="2BEC7599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5" w:type="dxa"/>
          </w:tcPr>
          <w:p w14:paraId="1885E99B" w14:textId="0D811417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</w:tr>
      <w:tr w:rsidR="006847E2" w:rsidRPr="00AD2438" w14:paraId="7760544C" w14:textId="77777777" w:rsidTr="00AD2438">
        <w:tc>
          <w:tcPr>
            <w:tcW w:w="6791" w:type="dxa"/>
            <w:gridSpan w:val="3"/>
          </w:tcPr>
          <w:p w14:paraId="424132AC" w14:textId="74C6EDE1" w:rsidR="006847E2" w:rsidRPr="00AD2438" w:rsidRDefault="007634DC" w:rsidP="007634DC">
            <w:pPr>
              <w:rPr>
                <w:lang w:val="en-GB"/>
              </w:rPr>
            </w:pPr>
            <w:r>
              <w:rPr>
                <w:lang w:val="en-GB"/>
              </w:rPr>
              <w:t>Methods of processing the research problem</w:t>
            </w:r>
          </w:p>
        </w:tc>
        <w:tc>
          <w:tcPr>
            <w:tcW w:w="507" w:type="dxa"/>
            <w:vAlign w:val="center"/>
          </w:tcPr>
          <w:p w14:paraId="5A41D6E9" w14:textId="25FDADBA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  <w:vAlign w:val="center"/>
          </w:tcPr>
          <w:p w14:paraId="2ADE8E19" w14:textId="3829D281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  <w:vAlign w:val="center"/>
          </w:tcPr>
          <w:p w14:paraId="36FE2CAD" w14:textId="37A460FE" w:rsidR="006847E2" w:rsidRPr="00AD2438" w:rsidRDefault="0060299E" w:rsidP="00AD2438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C</w:t>
            </w:r>
          </w:p>
        </w:tc>
        <w:tc>
          <w:tcPr>
            <w:tcW w:w="507" w:type="dxa"/>
            <w:vAlign w:val="center"/>
          </w:tcPr>
          <w:p w14:paraId="5004A949" w14:textId="0F6F6383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  <w:vAlign w:val="center"/>
          </w:tcPr>
          <w:p w14:paraId="5DDF3773" w14:textId="48AF7D86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5" w:type="dxa"/>
            <w:vAlign w:val="center"/>
          </w:tcPr>
          <w:p w14:paraId="575F2020" w14:textId="20D5E499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</w:tr>
      <w:tr w:rsidR="006847E2" w:rsidRPr="00AD2438" w14:paraId="236BA3BD" w14:textId="77777777" w:rsidTr="00AD2438">
        <w:tc>
          <w:tcPr>
            <w:tcW w:w="6791" w:type="dxa"/>
            <w:gridSpan w:val="3"/>
          </w:tcPr>
          <w:p w14:paraId="458EDE4C" w14:textId="5F38D739" w:rsidR="006847E2" w:rsidRPr="00AD2438" w:rsidRDefault="007634DC" w:rsidP="007634DC">
            <w:pPr>
              <w:rPr>
                <w:lang w:val="en-GB"/>
              </w:rPr>
            </w:pPr>
            <w:r>
              <w:rPr>
                <w:lang w:val="en-GB"/>
              </w:rPr>
              <w:t>Level of</w:t>
            </w:r>
            <w:r w:rsidR="00836F0C" w:rsidRPr="00AD2438">
              <w:rPr>
                <w:lang w:val="en-GB"/>
              </w:rPr>
              <w:t xml:space="preserve"> analy</w:t>
            </w:r>
            <w:r>
              <w:rPr>
                <w:lang w:val="en-GB"/>
              </w:rPr>
              <w:t xml:space="preserve">tical and interpretive </w:t>
            </w:r>
            <w:r w:rsidR="00F0194B" w:rsidRPr="00F0194B">
              <w:rPr>
                <w:lang w:val="en-GB"/>
              </w:rPr>
              <w:t>elements</w:t>
            </w:r>
          </w:p>
        </w:tc>
        <w:tc>
          <w:tcPr>
            <w:tcW w:w="507" w:type="dxa"/>
          </w:tcPr>
          <w:p w14:paraId="14F2D8A9" w14:textId="0FFE7D22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436E9712" w14:textId="77777777" w:rsidR="006847E2" w:rsidRPr="00AD2438" w:rsidRDefault="006847E2" w:rsidP="00AD2438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B</w:t>
            </w:r>
          </w:p>
        </w:tc>
        <w:tc>
          <w:tcPr>
            <w:tcW w:w="506" w:type="dxa"/>
          </w:tcPr>
          <w:p w14:paraId="04A678EA" w14:textId="6D057829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7" w:type="dxa"/>
          </w:tcPr>
          <w:p w14:paraId="017967A7" w14:textId="5617E051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298A1F73" w14:textId="0E0AF9A5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5" w:type="dxa"/>
          </w:tcPr>
          <w:p w14:paraId="32E557F2" w14:textId="791AA3CD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</w:tr>
      <w:tr w:rsidR="006847E2" w:rsidRPr="00AD2438" w14:paraId="74363F3D" w14:textId="77777777" w:rsidTr="00AD2438">
        <w:tc>
          <w:tcPr>
            <w:tcW w:w="6791" w:type="dxa"/>
            <w:gridSpan w:val="3"/>
          </w:tcPr>
          <w:p w14:paraId="73754A0F" w14:textId="22A598F3" w:rsidR="006847E2" w:rsidRPr="00AD2438" w:rsidRDefault="007634DC" w:rsidP="00362AB0">
            <w:pPr>
              <w:rPr>
                <w:lang w:val="en-GB"/>
              </w:rPr>
            </w:pPr>
            <w:r>
              <w:rPr>
                <w:lang w:val="en-GB"/>
              </w:rPr>
              <w:t>Formulation of</w:t>
            </w:r>
            <w:r w:rsidR="00836F0C" w:rsidRPr="00AD2438">
              <w:rPr>
                <w:lang w:val="en-GB"/>
              </w:rPr>
              <w:t xml:space="preserve"> conclusions</w:t>
            </w:r>
            <w:r>
              <w:rPr>
                <w:lang w:val="en-GB"/>
              </w:rPr>
              <w:t xml:space="preserve"> and meeting objectives</w:t>
            </w:r>
          </w:p>
        </w:tc>
        <w:tc>
          <w:tcPr>
            <w:tcW w:w="507" w:type="dxa"/>
          </w:tcPr>
          <w:p w14:paraId="75A71313" w14:textId="31133C8C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2593BE9C" w14:textId="77777777" w:rsidR="006847E2" w:rsidRPr="00AD2438" w:rsidRDefault="006847E2" w:rsidP="00AD2438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B</w:t>
            </w:r>
          </w:p>
        </w:tc>
        <w:tc>
          <w:tcPr>
            <w:tcW w:w="506" w:type="dxa"/>
          </w:tcPr>
          <w:p w14:paraId="30042025" w14:textId="2E903E93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7" w:type="dxa"/>
          </w:tcPr>
          <w:p w14:paraId="2951EB22" w14:textId="57388697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46B639F6" w14:textId="73607A16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5" w:type="dxa"/>
          </w:tcPr>
          <w:p w14:paraId="57DA7E90" w14:textId="05DFBCF3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</w:tr>
      <w:tr w:rsidR="006847E2" w:rsidRPr="00AD2438" w14:paraId="2692B349" w14:textId="77777777" w:rsidTr="00AD2438">
        <w:tc>
          <w:tcPr>
            <w:tcW w:w="6791" w:type="dxa"/>
            <w:gridSpan w:val="3"/>
          </w:tcPr>
          <w:p w14:paraId="6024FAB3" w14:textId="7DD41DD8" w:rsidR="006847E2" w:rsidRPr="00AD2438" w:rsidRDefault="007634DC" w:rsidP="007634DC">
            <w:pPr>
              <w:rPr>
                <w:lang w:val="en-GB"/>
              </w:rPr>
            </w:pPr>
            <w:r>
              <w:rPr>
                <w:lang w:val="en-GB"/>
              </w:rPr>
              <w:t>Originality and v</w:t>
            </w:r>
            <w:r w:rsidR="00967103" w:rsidRPr="00AD2438">
              <w:rPr>
                <w:lang w:val="en-GB"/>
              </w:rPr>
              <w:t xml:space="preserve">ocational </w:t>
            </w:r>
            <w:r>
              <w:rPr>
                <w:lang w:val="en-GB"/>
              </w:rPr>
              <w:t>contribution</w:t>
            </w:r>
          </w:p>
        </w:tc>
        <w:tc>
          <w:tcPr>
            <w:tcW w:w="507" w:type="dxa"/>
          </w:tcPr>
          <w:p w14:paraId="05B28278" w14:textId="4A068D5E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2C43D61D" w14:textId="77777777" w:rsidR="006847E2" w:rsidRPr="00AD2438" w:rsidRDefault="006847E2" w:rsidP="00AD2438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B</w:t>
            </w:r>
          </w:p>
        </w:tc>
        <w:tc>
          <w:tcPr>
            <w:tcW w:w="506" w:type="dxa"/>
          </w:tcPr>
          <w:p w14:paraId="4179E9EE" w14:textId="531DADB6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7" w:type="dxa"/>
          </w:tcPr>
          <w:p w14:paraId="7D102FAA" w14:textId="048A925D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710195A6" w14:textId="722EB2B4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5" w:type="dxa"/>
          </w:tcPr>
          <w:p w14:paraId="64D6FC1C" w14:textId="6EBD6092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</w:tr>
      <w:tr w:rsidR="006847E2" w:rsidRPr="00AD2438" w14:paraId="372EBFD8" w14:textId="77777777" w:rsidTr="00AD2438">
        <w:tc>
          <w:tcPr>
            <w:tcW w:w="9828" w:type="dxa"/>
            <w:gridSpan w:val="9"/>
          </w:tcPr>
          <w:p w14:paraId="64F4CDAF" w14:textId="5D804E12" w:rsidR="006847E2" w:rsidRPr="00AD2438" w:rsidRDefault="004D0C4A" w:rsidP="00362AB0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J</w:t>
            </w:r>
            <w:r w:rsidRPr="00AD2438">
              <w:rPr>
                <w:b/>
                <w:lang w:val="en-GB"/>
              </w:rPr>
              <w:t>ustification</w:t>
            </w:r>
            <w:r>
              <w:rPr>
                <w:b/>
                <w:lang w:val="en-GB"/>
              </w:rPr>
              <w:t>s</w:t>
            </w:r>
            <w:r w:rsidRPr="00AD2438">
              <w:rPr>
                <w:b/>
                <w:lang w:val="en-GB"/>
              </w:rPr>
              <w:t xml:space="preserve"> </w:t>
            </w:r>
            <w:r>
              <w:rPr>
                <w:b/>
                <w:lang w:val="en-GB"/>
              </w:rPr>
              <w:t>for e</w:t>
            </w:r>
            <w:r w:rsidR="00C11E00" w:rsidRPr="00AD2438">
              <w:rPr>
                <w:b/>
                <w:lang w:val="en-GB"/>
              </w:rPr>
              <w:t xml:space="preserve">valuation </w:t>
            </w:r>
            <w:r w:rsidR="001C1CA8" w:rsidRPr="00AD2438">
              <w:rPr>
                <w:b/>
                <w:lang w:val="en-GB"/>
              </w:rPr>
              <w:t>(</w:t>
            </w:r>
            <w:r w:rsidR="00382E0D" w:rsidRPr="00AD2438">
              <w:rPr>
                <w:b/>
                <w:lang w:val="en-GB"/>
              </w:rPr>
              <w:t>strengths</w:t>
            </w:r>
            <w:r w:rsidR="00C11E00" w:rsidRPr="00AD2438">
              <w:rPr>
                <w:b/>
                <w:lang w:val="en-GB"/>
              </w:rPr>
              <w:t xml:space="preserve"> and weaknesses</w:t>
            </w:r>
            <w:r w:rsidR="001C1CA8" w:rsidRPr="00AD2438">
              <w:rPr>
                <w:b/>
                <w:lang w:val="en-GB"/>
              </w:rPr>
              <w:t xml:space="preserve"> of thesis):</w:t>
            </w:r>
          </w:p>
          <w:p w14:paraId="1E83AE6F" w14:textId="4F8E6446" w:rsidR="006847E2" w:rsidRDefault="0060299E" w:rsidP="00362AB0">
            <w:pPr>
              <w:rPr>
                <w:lang w:val="en-GB"/>
              </w:rPr>
            </w:pPr>
            <w:r>
              <w:rPr>
                <w:lang w:val="en-GB"/>
              </w:rPr>
              <w:t>Poorly constructed introduction.</w:t>
            </w:r>
          </w:p>
          <w:p w14:paraId="24A9B191" w14:textId="2F5013AB" w:rsidR="0060299E" w:rsidRDefault="0060299E" w:rsidP="00362AB0">
            <w:pPr>
              <w:rPr>
                <w:lang w:val="en-GB"/>
              </w:rPr>
            </w:pPr>
            <w:r>
              <w:rPr>
                <w:lang w:val="en-GB"/>
              </w:rPr>
              <w:t>Section 2.4 does not seem to forward the argument.</w:t>
            </w:r>
          </w:p>
          <w:p w14:paraId="2E0F5439" w14:textId="61F36642" w:rsidR="0060299E" w:rsidRDefault="0060299E" w:rsidP="00362AB0">
            <w:pPr>
              <w:rPr>
                <w:lang w:val="en-GB"/>
              </w:rPr>
            </w:pPr>
            <w:r>
              <w:rPr>
                <w:lang w:val="en-GB"/>
              </w:rPr>
              <w:t>15 pages of background and only 11 pages on the actual topic.</w:t>
            </w:r>
          </w:p>
          <w:p w14:paraId="6C2CA960" w14:textId="3F71E325" w:rsidR="006847E2" w:rsidRPr="00AD2438" w:rsidRDefault="0060299E" w:rsidP="00362AB0">
            <w:pPr>
              <w:rPr>
                <w:lang w:val="en-GB"/>
              </w:rPr>
            </w:pPr>
            <w:r>
              <w:rPr>
                <w:lang w:val="en-GB"/>
              </w:rPr>
              <w:t>Both the English and the writing decrease in quality in chapter 3.</w:t>
            </w:r>
          </w:p>
          <w:p w14:paraId="086AC9F4" w14:textId="77777777" w:rsidR="006847E2" w:rsidRPr="00AD2438" w:rsidRDefault="006847E2" w:rsidP="00362AB0">
            <w:pPr>
              <w:rPr>
                <w:lang w:val="en-GB"/>
              </w:rPr>
            </w:pPr>
          </w:p>
          <w:p w14:paraId="03D255B5" w14:textId="77777777" w:rsidR="006847E2" w:rsidRPr="00AD2438" w:rsidRDefault="006847E2" w:rsidP="00362AB0">
            <w:pPr>
              <w:rPr>
                <w:lang w:val="en-GB"/>
              </w:rPr>
            </w:pPr>
          </w:p>
        </w:tc>
      </w:tr>
      <w:tr w:rsidR="006847E2" w:rsidRPr="00AD2438" w14:paraId="3FFE1BFD" w14:textId="77777777" w:rsidTr="00AD2438">
        <w:tc>
          <w:tcPr>
            <w:tcW w:w="9828" w:type="dxa"/>
            <w:gridSpan w:val="9"/>
          </w:tcPr>
          <w:p w14:paraId="17829910" w14:textId="77777777" w:rsidR="006847E2" w:rsidRPr="00AD2438" w:rsidRDefault="003E027C" w:rsidP="00362AB0">
            <w:pPr>
              <w:rPr>
                <w:b/>
                <w:lang w:val="en-GB"/>
              </w:rPr>
            </w:pPr>
            <w:r w:rsidRPr="00AD2438">
              <w:rPr>
                <w:b/>
                <w:lang w:val="en-GB"/>
              </w:rPr>
              <w:t>Questions</w:t>
            </w:r>
            <w:r w:rsidR="00967103" w:rsidRPr="00AD2438">
              <w:rPr>
                <w:b/>
                <w:lang w:val="en-GB"/>
              </w:rPr>
              <w:t xml:space="preserve"> to be answered by student</w:t>
            </w:r>
            <w:r w:rsidR="006847E2" w:rsidRPr="00AD2438">
              <w:rPr>
                <w:b/>
                <w:lang w:val="en-GB"/>
              </w:rPr>
              <w:t>:</w:t>
            </w:r>
          </w:p>
          <w:p w14:paraId="0836BB41" w14:textId="0F01D5A1" w:rsidR="006847E2" w:rsidRDefault="0060299E" w:rsidP="00362AB0">
            <w:pPr>
              <w:rPr>
                <w:lang w:val="en-GB"/>
              </w:rPr>
            </w:pPr>
            <w:r>
              <w:rPr>
                <w:lang w:val="en-GB"/>
              </w:rPr>
              <w:t>How, if at all, did Pontiac’s War influence the following American Revolution?</w:t>
            </w:r>
          </w:p>
          <w:p w14:paraId="546D4D77" w14:textId="51BE994F" w:rsidR="0060299E" w:rsidRDefault="0060299E" w:rsidP="00362AB0">
            <w:pPr>
              <w:rPr>
                <w:lang w:val="en-GB"/>
              </w:rPr>
            </w:pPr>
            <w:r>
              <w:rPr>
                <w:lang w:val="en-GB"/>
              </w:rPr>
              <w:t>After the war, why was Pontiac “bitterly resented” and even “exiled from his own village?”</w:t>
            </w:r>
          </w:p>
          <w:p w14:paraId="180C4CCF" w14:textId="3FE907C0" w:rsidR="0060299E" w:rsidRPr="00AD2438" w:rsidRDefault="0060299E" w:rsidP="00362AB0">
            <w:pPr>
              <w:rPr>
                <w:lang w:val="en-GB"/>
              </w:rPr>
            </w:pPr>
            <w:r>
              <w:rPr>
                <w:lang w:val="en-GB"/>
              </w:rPr>
              <w:t>Why did General Motors name an automobile after Pontiac?</w:t>
            </w:r>
          </w:p>
          <w:p w14:paraId="4D60DE54" w14:textId="77777777" w:rsidR="006847E2" w:rsidRPr="00AD2438" w:rsidRDefault="006847E2" w:rsidP="00362AB0">
            <w:pPr>
              <w:rPr>
                <w:lang w:val="en-GB"/>
              </w:rPr>
            </w:pPr>
          </w:p>
          <w:p w14:paraId="183E0832" w14:textId="77777777" w:rsidR="006847E2" w:rsidRPr="00AD2438" w:rsidRDefault="006847E2" w:rsidP="00362AB0">
            <w:pPr>
              <w:rPr>
                <w:lang w:val="en-GB"/>
              </w:rPr>
            </w:pPr>
          </w:p>
          <w:p w14:paraId="1ECD2B2D" w14:textId="77777777" w:rsidR="006847E2" w:rsidRPr="00AD2438" w:rsidRDefault="006847E2" w:rsidP="00362AB0">
            <w:pPr>
              <w:rPr>
                <w:lang w:val="en-GB"/>
              </w:rPr>
            </w:pPr>
          </w:p>
        </w:tc>
      </w:tr>
      <w:tr w:rsidR="00B34571" w:rsidRPr="00AD2438" w14:paraId="02242B41" w14:textId="77777777" w:rsidTr="00AD2438">
        <w:tc>
          <w:tcPr>
            <w:tcW w:w="9828" w:type="dxa"/>
            <w:gridSpan w:val="9"/>
          </w:tcPr>
          <w:p w14:paraId="12848D0F" w14:textId="2706C8C6" w:rsidR="00B34571" w:rsidRPr="0030066B" w:rsidRDefault="0030066B" w:rsidP="003D4EB1">
            <w:pPr>
              <w:rPr>
                <w:b/>
                <w:lang w:val="en-GB"/>
              </w:rPr>
            </w:pPr>
            <w:r w:rsidRPr="0030066B">
              <w:rPr>
                <w:b/>
                <w:lang w:val="en-GB"/>
              </w:rPr>
              <w:t>Th</w:t>
            </w:r>
            <w:r w:rsidR="004D0C4A">
              <w:rPr>
                <w:b/>
                <w:lang w:val="en-GB"/>
              </w:rPr>
              <w:t>is</w:t>
            </w:r>
            <w:r w:rsidRPr="0030066B">
              <w:rPr>
                <w:b/>
                <w:lang w:val="en-GB"/>
              </w:rPr>
              <w:t xml:space="preserve"> work </w:t>
            </w:r>
            <w:r w:rsidR="003D4EB1">
              <w:rPr>
                <w:b/>
                <w:lang w:val="en-GB"/>
              </w:rPr>
              <w:t>was</w:t>
            </w:r>
            <w:r w:rsidRPr="0030066B">
              <w:rPr>
                <w:b/>
                <w:lang w:val="en-GB"/>
              </w:rPr>
              <w:t xml:space="preserve"> checked </w:t>
            </w:r>
            <w:r w:rsidR="00603BFD">
              <w:rPr>
                <w:b/>
                <w:lang w:val="en-GB"/>
              </w:rPr>
              <w:t>by the</w:t>
            </w:r>
            <w:r w:rsidRPr="0030066B">
              <w:rPr>
                <w:b/>
                <w:lang w:val="en-GB"/>
              </w:rPr>
              <w:t xml:space="preserve"> plagiarism detection system </w:t>
            </w:r>
            <w:r w:rsidRPr="003003E8">
              <w:rPr>
                <w:b/>
                <w:i/>
                <w:lang w:val="en-GB"/>
              </w:rPr>
              <w:t>Theses</w:t>
            </w:r>
            <w:r>
              <w:rPr>
                <w:b/>
                <w:lang w:val="en-GB"/>
              </w:rPr>
              <w:t xml:space="preserve"> </w:t>
            </w:r>
            <w:r w:rsidRPr="0030066B">
              <w:rPr>
                <w:b/>
                <w:lang w:val="en-GB"/>
              </w:rPr>
              <w:t>with the result of negative</w:t>
            </w:r>
            <w:r w:rsidR="0060299E">
              <w:rPr>
                <w:b/>
                <w:lang w:val="en-GB"/>
              </w:rPr>
              <w:t>.</w:t>
            </w:r>
          </w:p>
        </w:tc>
      </w:tr>
      <w:tr w:rsidR="006847E2" w:rsidRPr="00AD2438" w14:paraId="3B9D8493" w14:textId="77777777" w:rsidTr="00AD2438">
        <w:tc>
          <w:tcPr>
            <w:tcW w:w="6791" w:type="dxa"/>
            <w:gridSpan w:val="3"/>
          </w:tcPr>
          <w:p w14:paraId="409C15EF" w14:textId="77777777" w:rsidR="006847E2" w:rsidRPr="00AD2438" w:rsidRDefault="003E027C" w:rsidP="00362AB0">
            <w:pPr>
              <w:rPr>
                <w:lang w:val="en-GB"/>
              </w:rPr>
            </w:pPr>
            <w:r w:rsidRPr="00AD2438">
              <w:rPr>
                <w:b/>
                <w:lang w:val="en-GB"/>
              </w:rPr>
              <w:t>Overall mark</w:t>
            </w:r>
            <w:r w:rsidR="006847E2" w:rsidRPr="00AD2438">
              <w:rPr>
                <w:rStyle w:val="FootnoteReference"/>
                <w:b/>
                <w:lang w:val="en-GB"/>
              </w:rPr>
              <w:footnoteReference w:customMarkFollows="1" w:id="1"/>
              <w:t>*</w:t>
            </w:r>
            <w:r w:rsidR="00B34571" w:rsidRPr="00B34571">
              <w:rPr>
                <w:b/>
                <w:vertAlign w:val="superscript"/>
                <w:lang w:val="en-GB"/>
              </w:rPr>
              <w:t>*</w:t>
            </w:r>
          </w:p>
        </w:tc>
        <w:tc>
          <w:tcPr>
            <w:tcW w:w="507" w:type="dxa"/>
          </w:tcPr>
          <w:p w14:paraId="3F0249F1" w14:textId="3F3A0D12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55DB8468" w14:textId="77777777" w:rsidR="006847E2" w:rsidRPr="00AD2438" w:rsidRDefault="006847E2" w:rsidP="00AD2438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B</w:t>
            </w:r>
          </w:p>
        </w:tc>
        <w:tc>
          <w:tcPr>
            <w:tcW w:w="506" w:type="dxa"/>
          </w:tcPr>
          <w:p w14:paraId="61736C29" w14:textId="31AC6F64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7" w:type="dxa"/>
          </w:tcPr>
          <w:p w14:paraId="24094DB1" w14:textId="092D80A2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13F64F41" w14:textId="15B62EC9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5" w:type="dxa"/>
          </w:tcPr>
          <w:p w14:paraId="6B4B1CD2" w14:textId="69DB1B60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</w:tr>
      <w:tr w:rsidR="006847E2" w:rsidRPr="00AD2438" w14:paraId="15E6D593" w14:textId="77777777" w:rsidTr="00AD2438">
        <w:tc>
          <w:tcPr>
            <w:tcW w:w="4068" w:type="dxa"/>
            <w:gridSpan w:val="2"/>
            <w:vAlign w:val="center"/>
          </w:tcPr>
          <w:p w14:paraId="24F3BE9D" w14:textId="3858ED48" w:rsidR="006847E2" w:rsidRPr="00AD2438" w:rsidRDefault="006847E2" w:rsidP="00362AB0">
            <w:pPr>
              <w:rPr>
                <w:lang w:val="en-GB"/>
              </w:rPr>
            </w:pPr>
            <w:r w:rsidRPr="00AD2438">
              <w:rPr>
                <w:lang w:val="en-GB"/>
              </w:rPr>
              <w:t>Da</w:t>
            </w:r>
            <w:r w:rsidR="003E027C" w:rsidRPr="00AD2438">
              <w:rPr>
                <w:lang w:val="en-GB"/>
              </w:rPr>
              <w:t>te</w:t>
            </w:r>
            <w:r w:rsidRPr="00AD2438">
              <w:rPr>
                <w:lang w:val="en-GB"/>
              </w:rPr>
              <w:t>:</w:t>
            </w:r>
            <w:r w:rsidR="0060299E">
              <w:rPr>
                <w:lang w:val="en-GB"/>
              </w:rPr>
              <w:t xml:space="preserve"> 21.05.2021</w:t>
            </w:r>
          </w:p>
        </w:tc>
        <w:tc>
          <w:tcPr>
            <w:tcW w:w="5760" w:type="dxa"/>
            <w:gridSpan w:val="7"/>
            <w:vAlign w:val="center"/>
          </w:tcPr>
          <w:p w14:paraId="35E46441" w14:textId="762D01A0" w:rsidR="006847E2" w:rsidRPr="00AD2438" w:rsidRDefault="003E027C" w:rsidP="00362AB0">
            <w:pPr>
              <w:rPr>
                <w:lang w:val="en-GB"/>
              </w:rPr>
            </w:pPr>
            <w:r w:rsidRPr="00AD2438">
              <w:rPr>
                <w:lang w:val="en-GB"/>
              </w:rPr>
              <w:t>Signature</w:t>
            </w:r>
            <w:r w:rsidR="006847E2" w:rsidRPr="00AD2438">
              <w:rPr>
                <w:lang w:val="en-GB"/>
              </w:rPr>
              <w:t>:</w:t>
            </w:r>
            <w:r w:rsidR="0060299E">
              <w:rPr>
                <w:lang w:val="en-GB"/>
              </w:rPr>
              <w:t xml:space="preserve"> Gregory Jason Bell</w:t>
            </w:r>
          </w:p>
        </w:tc>
      </w:tr>
    </w:tbl>
    <w:p w14:paraId="539C3893" w14:textId="77777777" w:rsidR="006847E2" w:rsidRPr="001B2D89" w:rsidRDefault="006847E2">
      <w:pPr>
        <w:rPr>
          <w:lang w:val="en-GB"/>
        </w:rPr>
      </w:pPr>
    </w:p>
    <w:sectPr w:rsidR="006847E2" w:rsidRPr="001B2D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642D7" w14:textId="77777777" w:rsidR="00EB1247" w:rsidRDefault="00EB1247">
      <w:r>
        <w:separator/>
      </w:r>
    </w:p>
  </w:endnote>
  <w:endnote w:type="continuationSeparator" w:id="0">
    <w:p w14:paraId="04AF9E6B" w14:textId="77777777" w:rsidR="00EB1247" w:rsidRDefault="00EB1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EC636" w14:textId="77777777" w:rsidR="00EB1247" w:rsidRDefault="00EB1247">
      <w:r>
        <w:separator/>
      </w:r>
    </w:p>
  </w:footnote>
  <w:footnote w:type="continuationSeparator" w:id="0">
    <w:p w14:paraId="37DD5D3C" w14:textId="77777777" w:rsidR="00EB1247" w:rsidRDefault="00EB1247">
      <w:r>
        <w:continuationSeparator/>
      </w:r>
    </w:p>
  </w:footnote>
  <w:footnote w:id="1">
    <w:p w14:paraId="608B7679" w14:textId="4B9D2B4F" w:rsidR="00E27C53" w:rsidRDefault="00E27C53" w:rsidP="006847E2">
      <w:pPr>
        <w:pStyle w:val="FootnoteText"/>
        <w:rPr>
          <w:lang w:val="en-GB"/>
        </w:rPr>
      </w:pPr>
    </w:p>
    <w:p w14:paraId="614CE662" w14:textId="16D072E6" w:rsidR="00C11E00" w:rsidRPr="00967103" w:rsidRDefault="00E27C53" w:rsidP="006847E2">
      <w:pPr>
        <w:pStyle w:val="FootnoteText"/>
        <w:rPr>
          <w:lang w:val="en-GB"/>
        </w:rPr>
      </w:pPr>
      <w:r w:rsidRPr="00E27C53">
        <w:rPr>
          <w:vertAlign w:val="superscript"/>
          <w:lang w:val="en-GB"/>
        </w:rPr>
        <w:t>*</w:t>
      </w:r>
      <w:r w:rsidR="00C11E00" w:rsidRPr="00967103">
        <w:rPr>
          <w:rStyle w:val="FootnoteReference"/>
          <w:lang w:val="en-GB"/>
        </w:rPr>
        <w:t>*</w:t>
      </w:r>
      <w:r w:rsidR="00C11E00" w:rsidRPr="00967103">
        <w:rPr>
          <w:lang w:val="en-GB"/>
        </w:rPr>
        <w:t xml:space="preserve"> </w:t>
      </w:r>
      <w:r w:rsidR="00967103" w:rsidRPr="00967103">
        <w:rPr>
          <w:lang w:val="en-GB"/>
        </w:rPr>
        <w:t>Overall</w:t>
      </w:r>
      <w:r w:rsidR="00C11E00" w:rsidRPr="00967103">
        <w:rPr>
          <w:lang w:val="en-GB"/>
        </w:rPr>
        <w:t xml:space="preserve"> mark </w:t>
      </w:r>
      <w:r w:rsidR="00AF3021">
        <w:rPr>
          <w:lang w:val="en-GB"/>
        </w:rPr>
        <w:t>does</w:t>
      </w:r>
      <w:r w:rsidR="00AF3021" w:rsidRPr="00967103">
        <w:rPr>
          <w:lang w:val="en-GB"/>
        </w:rPr>
        <w:t xml:space="preserve"> </w:t>
      </w:r>
      <w:r w:rsidR="00C11E00" w:rsidRPr="00967103">
        <w:rPr>
          <w:lang w:val="en-GB"/>
        </w:rPr>
        <w:t xml:space="preserve">not </w:t>
      </w:r>
      <w:r w:rsidR="00AF3021">
        <w:rPr>
          <w:lang w:val="en-GB"/>
        </w:rPr>
        <w:t xml:space="preserve">indicate </w:t>
      </w:r>
      <w:r w:rsidR="00C11E00" w:rsidRPr="00967103">
        <w:rPr>
          <w:lang w:val="en-GB"/>
        </w:rPr>
        <w:t>a mathematical average of individual marks.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A66"/>
    <w:rsid w:val="00042477"/>
    <w:rsid w:val="00065813"/>
    <w:rsid w:val="00073326"/>
    <w:rsid w:val="000841C9"/>
    <w:rsid w:val="00094414"/>
    <w:rsid w:val="00146DE3"/>
    <w:rsid w:val="001B2D89"/>
    <w:rsid w:val="001C1CA8"/>
    <w:rsid w:val="001C3C78"/>
    <w:rsid w:val="00212774"/>
    <w:rsid w:val="00220297"/>
    <w:rsid w:val="002669DD"/>
    <w:rsid w:val="003003E8"/>
    <w:rsid w:val="0030066B"/>
    <w:rsid w:val="003043DF"/>
    <w:rsid w:val="00307320"/>
    <w:rsid w:val="00362AB0"/>
    <w:rsid w:val="00382E0D"/>
    <w:rsid w:val="003A69C4"/>
    <w:rsid w:val="003D4EB1"/>
    <w:rsid w:val="003E027C"/>
    <w:rsid w:val="003F5DA2"/>
    <w:rsid w:val="00401253"/>
    <w:rsid w:val="004C2086"/>
    <w:rsid w:val="004D0C4A"/>
    <w:rsid w:val="00526D47"/>
    <w:rsid w:val="00546EFC"/>
    <w:rsid w:val="0055567C"/>
    <w:rsid w:val="005961EE"/>
    <w:rsid w:val="005A58F6"/>
    <w:rsid w:val="005B053C"/>
    <w:rsid w:val="0060299E"/>
    <w:rsid w:val="00603BFD"/>
    <w:rsid w:val="006847E2"/>
    <w:rsid w:val="006E1A66"/>
    <w:rsid w:val="00744306"/>
    <w:rsid w:val="007634DC"/>
    <w:rsid w:val="007E7DCD"/>
    <w:rsid w:val="00836F0C"/>
    <w:rsid w:val="00913F8D"/>
    <w:rsid w:val="00934626"/>
    <w:rsid w:val="00967103"/>
    <w:rsid w:val="009875B9"/>
    <w:rsid w:val="00A55E2A"/>
    <w:rsid w:val="00AA599B"/>
    <w:rsid w:val="00AA5A0D"/>
    <w:rsid w:val="00AD2438"/>
    <w:rsid w:val="00AF3021"/>
    <w:rsid w:val="00B10B4C"/>
    <w:rsid w:val="00B34571"/>
    <w:rsid w:val="00B8514C"/>
    <w:rsid w:val="00B86C04"/>
    <w:rsid w:val="00BA3203"/>
    <w:rsid w:val="00C11E00"/>
    <w:rsid w:val="00CB633A"/>
    <w:rsid w:val="00CD4F89"/>
    <w:rsid w:val="00D01E5D"/>
    <w:rsid w:val="00D6218D"/>
    <w:rsid w:val="00D778DD"/>
    <w:rsid w:val="00DC1BF5"/>
    <w:rsid w:val="00E27C53"/>
    <w:rsid w:val="00E300A4"/>
    <w:rsid w:val="00E468BE"/>
    <w:rsid w:val="00E52043"/>
    <w:rsid w:val="00EB1247"/>
    <w:rsid w:val="00EC2DDF"/>
    <w:rsid w:val="00ED5ACA"/>
    <w:rsid w:val="00EE598B"/>
    <w:rsid w:val="00EF0A47"/>
    <w:rsid w:val="00F0194B"/>
    <w:rsid w:val="00F46169"/>
    <w:rsid w:val="00F77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0D7EA7"/>
  <w15:chartTrackingRefBased/>
  <w15:docId w15:val="{BFD82399-17FF-41AB-8F6D-A13EDC2AD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47E2"/>
    <w:rPr>
      <w:sz w:val="24"/>
      <w:szCs w:val="24"/>
      <w:lang w:val="cs-CZ"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6847E2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6847E2"/>
    <w:rPr>
      <w:vertAlign w:val="superscript"/>
    </w:rPr>
  </w:style>
  <w:style w:type="paragraph" w:styleId="BalloonText">
    <w:name w:val="Balloon Text"/>
    <w:basedOn w:val="Normal"/>
    <w:link w:val="BalloonTextChar"/>
    <w:rsid w:val="00F0194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0194B"/>
    <w:rPr>
      <w:rFonts w:ascii="Segoe UI" w:hAnsi="Segoe UI" w:cs="Segoe UI"/>
      <w:sz w:val="18"/>
      <w:szCs w:val="18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irka\Dokumenty\FHS\posudek%20vedouc&#237;ho%20pr&#225;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práce</Template>
  <TotalTime>8</TotalTime>
  <Pages>1</Pages>
  <Words>209</Words>
  <Characters>1239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Jaros</dc:creator>
  <cp:keywords/>
  <dc:description/>
  <cp:lastModifiedBy>Gregory Bell</cp:lastModifiedBy>
  <cp:revision>3</cp:revision>
  <cp:lastPrinted>2013-05-10T11:09:00Z</cp:lastPrinted>
  <dcterms:created xsi:type="dcterms:W3CDTF">2021-05-21T13:39:00Z</dcterms:created>
  <dcterms:modified xsi:type="dcterms:W3CDTF">2021-05-21T13:46:00Z</dcterms:modified>
</cp:coreProperties>
</file>