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D72BC8" w14:paraId="4C428E60" w14:textId="77777777" w:rsidTr="00D72BC8">
        <w:tc>
          <w:tcPr>
            <w:tcW w:w="9828" w:type="dxa"/>
            <w:gridSpan w:val="9"/>
          </w:tcPr>
          <w:p w14:paraId="2A20ED76" w14:textId="5AF61F0B" w:rsidR="006847E2" w:rsidRPr="00D72BC8" w:rsidRDefault="00934626" w:rsidP="00D72BC8">
            <w:pPr>
              <w:jc w:val="center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THESIS </w:t>
            </w:r>
            <w:r w:rsidR="00EC2DDF" w:rsidRPr="00D72BC8">
              <w:rPr>
                <w:b/>
                <w:lang w:val="en-GB"/>
              </w:rPr>
              <w:t>REVIEWER</w:t>
            </w:r>
            <w:r w:rsidR="00D24C08">
              <w:rPr>
                <w:b/>
                <w:lang w:val="en-GB"/>
              </w:rPr>
              <w:t>’</w:t>
            </w:r>
            <w:r w:rsidR="009875B9" w:rsidRPr="00D72BC8">
              <w:rPr>
                <w:b/>
                <w:lang w:val="en-GB"/>
              </w:rPr>
              <w:t xml:space="preserve">S </w:t>
            </w:r>
            <w:r w:rsidR="00EC2DDF" w:rsidRPr="00D72BC8">
              <w:rPr>
                <w:b/>
                <w:lang w:val="en-GB"/>
              </w:rPr>
              <w:t>OPINION</w:t>
            </w:r>
          </w:p>
        </w:tc>
      </w:tr>
      <w:tr w:rsidR="006847E2" w:rsidRPr="00D72BC8" w14:paraId="5315F7D2" w14:textId="77777777" w:rsidTr="00D72BC8">
        <w:tc>
          <w:tcPr>
            <w:tcW w:w="3348" w:type="dxa"/>
          </w:tcPr>
          <w:p w14:paraId="305CCFCB" w14:textId="77777777" w:rsidR="006847E2" w:rsidRPr="00D72BC8" w:rsidRDefault="0096710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Student’s</w:t>
            </w:r>
            <w:r w:rsidR="003043DF" w:rsidRPr="00D72BC8">
              <w:rPr>
                <w:lang w:val="en-GB"/>
              </w:rPr>
              <w:t xml:space="preserve"> </w:t>
            </w:r>
            <w:r w:rsidR="009875B9" w:rsidRPr="00D72BC8">
              <w:rPr>
                <w:lang w:val="en-GB"/>
              </w:rPr>
              <w:t xml:space="preserve">full </w:t>
            </w:r>
            <w:r w:rsidR="00836F0C" w:rsidRPr="00D72BC8">
              <w:rPr>
                <w:lang w:val="en-GB"/>
              </w:rPr>
              <w:t>n</w:t>
            </w:r>
            <w:r w:rsidR="003043DF" w:rsidRPr="00D72BC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739C6D31" w14:textId="5353297F" w:rsidR="006847E2" w:rsidRPr="00D24C08" w:rsidRDefault="00D504F7" w:rsidP="00362AB0">
            <w:r w:rsidRPr="00D504F7">
              <w:t>Michal Krajča</w:t>
            </w:r>
          </w:p>
        </w:tc>
      </w:tr>
      <w:tr w:rsidR="006847E2" w:rsidRPr="00D72BC8" w14:paraId="52640EDA" w14:textId="77777777" w:rsidTr="00D72BC8">
        <w:tc>
          <w:tcPr>
            <w:tcW w:w="3348" w:type="dxa"/>
          </w:tcPr>
          <w:p w14:paraId="0CD1196B" w14:textId="77777777" w:rsidR="006847E2" w:rsidRPr="00D72BC8" w:rsidRDefault="00146DE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 xml:space="preserve">Thesis </w:t>
            </w:r>
            <w:r w:rsidR="009875B9" w:rsidRPr="00D72BC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4CC8E773" w14:textId="53F2FB08" w:rsidR="006847E2" w:rsidRPr="00D72BC8" w:rsidRDefault="00D504F7" w:rsidP="00362AB0">
            <w:pPr>
              <w:rPr>
                <w:lang w:val="en-GB"/>
              </w:rPr>
            </w:pPr>
            <w:r w:rsidRPr="00D504F7">
              <w:rPr>
                <w:lang w:val="en-GB"/>
              </w:rPr>
              <w:t>Pon</w:t>
            </w:r>
            <w:r>
              <w:rPr>
                <w:lang w:val="en-GB"/>
              </w:rPr>
              <w:t>tiac’</w:t>
            </w:r>
            <w:r w:rsidRPr="00D504F7">
              <w:rPr>
                <w:lang w:val="en-GB"/>
              </w:rPr>
              <w:t>s War, 1763-1766</w:t>
            </w:r>
          </w:p>
        </w:tc>
      </w:tr>
      <w:tr w:rsidR="006847E2" w:rsidRPr="00D72BC8" w14:paraId="6F7A3536" w14:textId="77777777" w:rsidTr="00D72BC8">
        <w:tc>
          <w:tcPr>
            <w:tcW w:w="3348" w:type="dxa"/>
          </w:tcPr>
          <w:p w14:paraId="639AA67F" w14:textId="77777777" w:rsidR="006847E2" w:rsidRPr="00D72BC8" w:rsidRDefault="00EC2DDF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Reviewer</w:t>
            </w:r>
            <w:r w:rsidR="00967103" w:rsidRPr="00D72BC8">
              <w:rPr>
                <w:lang w:val="en-GB"/>
              </w:rPr>
              <w:t>’s</w:t>
            </w:r>
            <w:r w:rsidR="009875B9" w:rsidRPr="00D72BC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3EF24628" w14:textId="097EB28E" w:rsidR="006847E2" w:rsidRPr="00D72BC8" w:rsidRDefault="00D24C08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AD6957" w:rsidRPr="00D72BC8" w14:paraId="0B96F4E5" w14:textId="77777777" w:rsidTr="00D72BC8">
        <w:tc>
          <w:tcPr>
            <w:tcW w:w="3348" w:type="dxa"/>
          </w:tcPr>
          <w:p w14:paraId="3E5839CD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59AE3793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English for Business Administration</w:t>
            </w:r>
          </w:p>
        </w:tc>
      </w:tr>
      <w:tr w:rsidR="00AD6957" w:rsidRPr="00D72BC8" w14:paraId="185D0B86" w14:textId="77777777" w:rsidTr="00D72BC8">
        <w:tc>
          <w:tcPr>
            <w:tcW w:w="3348" w:type="dxa"/>
          </w:tcPr>
          <w:p w14:paraId="393DBDA6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Mode of study</w:t>
            </w:r>
          </w:p>
        </w:tc>
        <w:tc>
          <w:tcPr>
            <w:tcW w:w="6480" w:type="dxa"/>
            <w:gridSpan w:val="8"/>
          </w:tcPr>
          <w:p w14:paraId="10A15596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Full-time</w:t>
            </w:r>
          </w:p>
        </w:tc>
      </w:tr>
      <w:tr w:rsidR="006847E2" w:rsidRPr="00D72BC8" w14:paraId="6261DD1D" w14:textId="77777777" w:rsidTr="00D72BC8">
        <w:tc>
          <w:tcPr>
            <w:tcW w:w="3348" w:type="dxa"/>
            <w:vAlign w:val="center"/>
          </w:tcPr>
          <w:p w14:paraId="448FD7B7" w14:textId="77777777" w:rsidR="006847E2" w:rsidRPr="00D72BC8" w:rsidRDefault="009875B9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Thesis</w:t>
            </w:r>
            <w:r w:rsidR="00073326" w:rsidRPr="00D72BC8">
              <w:rPr>
                <w:b/>
                <w:lang w:val="en-GB"/>
              </w:rPr>
              <w:t xml:space="preserve"> </w:t>
            </w:r>
            <w:r w:rsidR="00836F0C" w:rsidRPr="00D72BC8">
              <w:rPr>
                <w:b/>
                <w:lang w:val="en-GB"/>
              </w:rPr>
              <w:t>e</w:t>
            </w:r>
            <w:r w:rsidR="00073326" w:rsidRPr="00D72BC8">
              <w:rPr>
                <w:b/>
                <w:lang w:val="en-GB"/>
              </w:rPr>
              <w:t xml:space="preserve">valuation </w:t>
            </w:r>
            <w:r w:rsidR="00836F0C" w:rsidRPr="00D72BC8">
              <w:rPr>
                <w:b/>
                <w:lang w:val="en-GB"/>
              </w:rPr>
              <w:t>c</w:t>
            </w:r>
            <w:r w:rsidR="00073326" w:rsidRPr="00D72BC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5D535E9F" w14:textId="77777777" w:rsidR="006847E2" w:rsidRPr="00D72BC8" w:rsidRDefault="00073326" w:rsidP="00D72BC8">
            <w:pPr>
              <w:jc w:val="right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Classification grade according to </w:t>
            </w:r>
            <w:r w:rsidR="006847E2" w:rsidRPr="00D72BC8">
              <w:rPr>
                <w:b/>
                <w:lang w:val="en-GB"/>
              </w:rPr>
              <w:t>ECTS</w:t>
            </w:r>
            <w:r w:rsidRPr="00D72BC8">
              <w:rPr>
                <w:b/>
                <w:lang w:val="en-GB"/>
              </w:rPr>
              <w:t xml:space="preserve"> </w:t>
            </w:r>
          </w:p>
        </w:tc>
      </w:tr>
      <w:tr w:rsidR="006847E2" w:rsidRPr="00D72BC8" w14:paraId="64B0EAE6" w14:textId="77777777" w:rsidTr="00D72BC8">
        <w:tc>
          <w:tcPr>
            <w:tcW w:w="9828" w:type="dxa"/>
            <w:gridSpan w:val="9"/>
            <w:shd w:val="clear" w:color="auto" w:fill="A6A6A6"/>
          </w:tcPr>
          <w:p w14:paraId="5F6C9C31" w14:textId="77777777" w:rsidR="006847E2" w:rsidRPr="00D72BC8" w:rsidRDefault="00401253" w:rsidP="00362AB0">
            <w:pPr>
              <w:rPr>
                <w:color w:val="FFFFFF"/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D72BC8" w14:paraId="3D9A5A7C" w14:textId="77777777" w:rsidTr="00D72BC8">
        <w:tc>
          <w:tcPr>
            <w:tcW w:w="6791" w:type="dxa"/>
            <w:gridSpan w:val="3"/>
          </w:tcPr>
          <w:p w14:paraId="7230775B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485FDD49" w14:textId="45A3D4E1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0B923D8" w14:textId="07BF015C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9A0E5A4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C96AC0E" w14:textId="1E824C8A" w:rsidR="006847E2" w:rsidRPr="00033273" w:rsidRDefault="006847E2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6" w:type="dxa"/>
          </w:tcPr>
          <w:p w14:paraId="2B536915" w14:textId="0EE912C8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9F315DC" w14:textId="64B1AA8F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2A39A291" w14:textId="77777777" w:rsidTr="00D72BC8">
        <w:tc>
          <w:tcPr>
            <w:tcW w:w="6791" w:type="dxa"/>
            <w:gridSpan w:val="3"/>
          </w:tcPr>
          <w:p w14:paraId="658E1E69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18319A68" w14:textId="51271DDE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1FD4FB6" w14:textId="1D9751BA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DE7E158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3BCB9D9" w14:textId="3FB4FE94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A327B3E" w14:textId="549DAAF9" w:rsidR="006847E2" w:rsidRPr="00033273" w:rsidRDefault="006847E2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2DAEE951" w14:textId="6DD9B911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1CEF2F1A" w14:textId="77777777" w:rsidTr="00D72BC8">
        <w:tc>
          <w:tcPr>
            <w:tcW w:w="6791" w:type="dxa"/>
            <w:gridSpan w:val="3"/>
          </w:tcPr>
          <w:p w14:paraId="001E5BDD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Formatting</w:t>
            </w:r>
            <w:r w:rsidR="009875B9" w:rsidRPr="00D72BC8">
              <w:rPr>
                <w:lang w:val="en-GB"/>
              </w:rPr>
              <w:t xml:space="preserve"> (citations, </w:t>
            </w:r>
            <w:r w:rsidR="00382E0D" w:rsidRPr="00D72BC8">
              <w:rPr>
                <w:lang w:val="en-GB"/>
              </w:rPr>
              <w:t>presentation</w:t>
            </w:r>
            <w:r w:rsidR="009875B9" w:rsidRPr="00D72BC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7B6CFD4" w14:textId="392A86E4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B4FC7BE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EAE9014" w14:textId="37A21434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9DA10C0" w14:textId="6B6C5FBF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DC18C83" w14:textId="38352F82" w:rsidR="006847E2" w:rsidRPr="00033273" w:rsidRDefault="006847E2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453853AF" w14:textId="2F85B9C9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4757369C" w14:textId="77777777" w:rsidTr="00D72BC8">
        <w:tc>
          <w:tcPr>
            <w:tcW w:w="9828" w:type="dxa"/>
            <w:gridSpan w:val="9"/>
            <w:shd w:val="clear" w:color="auto" w:fill="A6A6A6"/>
          </w:tcPr>
          <w:p w14:paraId="1EEEB9B6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Content</w:t>
            </w:r>
          </w:p>
        </w:tc>
      </w:tr>
      <w:tr w:rsidR="00E27B97" w:rsidRPr="00D72BC8" w14:paraId="24DB5E63" w14:textId="77777777" w:rsidTr="00D72BC8">
        <w:tc>
          <w:tcPr>
            <w:tcW w:w="6791" w:type="dxa"/>
            <w:gridSpan w:val="3"/>
          </w:tcPr>
          <w:p w14:paraId="77D6E10D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09849C86" w14:textId="5FEDE56E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F756A44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167A8547" w14:textId="036D8822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557AEB6" w14:textId="18A81655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FD6659E" w14:textId="22DD2383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1F052EA6" w14:textId="4487A54C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E27B97" w:rsidRPr="00D72BC8" w14:paraId="1ACE2F80" w14:textId="77777777" w:rsidTr="00D72BC8">
        <w:tc>
          <w:tcPr>
            <w:tcW w:w="6791" w:type="dxa"/>
            <w:gridSpan w:val="3"/>
          </w:tcPr>
          <w:p w14:paraId="0EC0CBC4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1555E2D7" w14:textId="1C0C3E3F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AEC1445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DD25D73" w14:textId="4CF9DB11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A58026F" w14:textId="5D136AED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D622753" w14:textId="0D144122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98B948A" w14:textId="1CBCABB7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0B1C3473" w14:textId="77777777" w:rsidTr="00D72BC8">
        <w:tc>
          <w:tcPr>
            <w:tcW w:w="6791" w:type="dxa"/>
            <w:gridSpan w:val="3"/>
          </w:tcPr>
          <w:p w14:paraId="73011245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0B26D9EE" w14:textId="2855F444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6C83327C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  <w:vAlign w:val="center"/>
          </w:tcPr>
          <w:p w14:paraId="0034B3A4" w14:textId="644D8946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00DC3FF9" w14:textId="489702A7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1C8ED913" w14:textId="0A71BE1D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  <w:vAlign w:val="center"/>
          </w:tcPr>
          <w:p w14:paraId="2F2A76CC" w14:textId="0488AD6C" w:rsidR="00E27B97" w:rsidRPr="00405B45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1B8FAE46" w14:textId="77777777" w:rsidTr="00D72BC8">
        <w:tc>
          <w:tcPr>
            <w:tcW w:w="6791" w:type="dxa"/>
            <w:gridSpan w:val="3"/>
          </w:tcPr>
          <w:p w14:paraId="5414C611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3BFF4D0C" w14:textId="0D981CA6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C3B9B27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5BC002F" w14:textId="31275AE0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85FDCD2" w14:textId="099841F7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0A744A5" w14:textId="66FCC180" w:rsidR="00E27B97" w:rsidRPr="00BE2CD5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C015E69" w14:textId="1F8FB418" w:rsidR="00E27B97" w:rsidRPr="00BE2CD5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15ADB617" w14:textId="77777777" w:rsidTr="00D72BC8">
        <w:tc>
          <w:tcPr>
            <w:tcW w:w="6791" w:type="dxa"/>
            <w:gridSpan w:val="3"/>
          </w:tcPr>
          <w:p w14:paraId="721D7BE2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70267FBD" w14:textId="2F9D18FA" w:rsidR="00E27B97" w:rsidRPr="00D72BC8" w:rsidRDefault="00562E2C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0FFF7292" w14:textId="38D401C4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5DAF6B9" w14:textId="1D2F18BF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C37ED13" w14:textId="7B5C40CE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88ED1E3" w14:textId="0EF22AAF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A16BF17" w14:textId="29E69BC2" w:rsidR="00E27B97" w:rsidRPr="00405B45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E27B97" w:rsidRPr="00D72BC8" w14:paraId="53DCB845" w14:textId="77777777" w:rsidTr="00D72BC8">
        <w:tc>
          <w:tcPr>
            <w:tcW w:w="6791" w:type="dxa"/>
            <w:gridSpan w:val="3"/>
          </w:tcPr>
          <w:p w14:paraId="442F56F0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67271312" w14:textId="32D51F3E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1138A3B" w14:textId="351C6EC8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5AADA77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468BE9B0" w14:textId="64A5EC7D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090D258" w14:textId="160F5112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4EE21F6F" w14:textId="1ED2BFA8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FB3EBC" w:rsidRPr="00D72BC8" w14:paraId="265221F5" w14:textId="77777777" w:rsidTr="00D72BC8">
        <w:tc>
          <w:tcPr>
            <w:tcW w:w="9828" w:type="dxa"/>
            <w:gridSpan w:val="9"/>
          </w:tcPr>
          <w:p w14:paraId="1FDE168A" w14:textId="77777777" w:rsidR="00FB3EBC" w:rsidRPr="001246FE" w:rsidRDefault="00FB3EBC" w:rsidP="00FB3EBC">
            <w:pPr>
              <w:rPr>
                <w:b/>
                <w:sz w:val="12"/>
                <w:szCs w:val="12"/>
                <w:lang w:val="en-US"/>
              </w:rPr>
            </w:pPr>
          </w:p>
          <w:p w14:paraId="26136B4D" w14:textId="32397A0E" w:rsidR="00FB3EBC" w:rsidRDefault="00FB3EBC" w:rsidP="00FB3EBC">
            <w:pPr>
              <w:jc w:val="both"/>
              <w:rPr>
                <w:b/>
                <w:lang w:val="en-US"/>
              </w:rPr>
            </w:pPr>
            <w:r w:rsidRPr="001246FE">
              <w:rPr>
                <w:b/>
                <w:lang w:val="en-US"/>
              </w:rPr>
              <w:t>Evaluation justification (strengths and weaknesses of thesis):</w:t>
            </w:r>
          </w:p>
          <w:p w14:paraId="620C2BBF" w14:textId="77777777" w:rsidR="004F013F" w:rsidRPr="00566047" w:rsidRDefault="004F013F" w:rsidP="00FB3EBC">
            <w:pPr>
              <w:jc w:val="both"/>
              <w:rPr>
                <w:b/>
                <w:sz w:val="16"/>
                <w:szCs w:val="16"/>
                <w:lang w:val="en-US"/>
              </w:rPr>
            </w:pPr>
          </w:p>
          <w:p w14:paraId="65B416CC" w14:textId="171D41F4" w:rsidR="004F013F" w:rsidRDefault="00FB3EBC" w:rsidP="00FB3EBC">
            <w:pPr>
              <w:jc w:val="both"/>
              <w:rPr>
                <w:lang w:val="en-US"/>
              </w:rPr>
            </w:pPr>
            <w:r w:rsidRPr="001246FE">
              <w:rPr>
                <w:lang w:val="en-US"/>
              </w:rPr>
              <w:t xml:space="preserve">I found this bachelor’s thesis </w:t>
            </w:r>
            <w:r>
              <w:rPr>
                <w:lang w:val="en-US"/>
              </w:rPr>
              <w:t xml:space="preserve">well done in terms of both information and (to a lesser degree) language. The period geopolitical context is described </w:t>
            </w:r>
            <w:r w:rsidR="002E7217">
              <w:rPr>
                <w:lang w:val="en-US"/>
              </w:rPr>
              <w:t>succinctly</w:t>
            </w:r>
            <w:r>
              <w:rPr>
                <w:lang w:val="en-US"/>
              </w:rPr>
              <w:t xml:space="preserve">, especially the </w:t>
            </w:r>
            <w:r w:rsidR="00503D7E">
              <w:rPr>
                <w:lang w:val="en-US"/>
              </w:rPr>
              <w:t>various</w:t>
            </w:r>
            <w:r>
              <w:rPr>
                <w:lang w:val="en-US"/>
              </w:rPr>
              <w:t xml:space="preserve"> relationships among the various Indian tribes with both the French and </w:t>
            </w:r>
            <w:r w:rsidR="00503D7E">
              <w:rPr>
                <w:lang w:val="en-US"/>
              </w:rPr>
              <w:t xml:space="preserve">later </w:t>
            </w:r>
            <w:r>
              <w:rPr>
                <w:lang w:val="en-US"/>
              </w:rPr>
              <w:t xml:space="preserve">the British. The standard interpretation that the French had </w:t>
            </w:r>
            <w:r w:rsidR="004F013F">
              <w:rPr>
                <w:lang w:val="en-US"/>
              </w:rPr>
              <w:t>much closer</w:t>
            </w:r>
            <w:r>
              <w:rPr>
                <w:lang w:val="en-US"/>
              </w:rPr>
              <w:t xml:space="preserve"> relationships with the Indians than did the British is explored in some detail</w:t>
            </w:r>
            <w:r w:rsidR="004F013F">
              <w:rPr>
                <w:lang w:val="en-US"/>
              </w:rPr>
              <w:t xml:space="preserve">, i.e. as British “acts of hostility and ignorance” (24) are described a main cause of Pontiac’s War. </w:t>
            </w:r>
            <w:proofErr w:type="gramStart"/>
            <w:r w:rsidR="009068D9">
              <w:rPr>
                <w:lang w:val="en-US"/>
              </w:rPr>
              <w:t>But</w:t>
            </w:r>
            <w:proofErr w:type="gramEnd"/>
            <w:r w:rsidR="009068D9">
              <w:rPr>
                <w:lang w:val="en-US"/>
              </w:rPr>
              <w:t xml:space="preserve"> one</w:t>
            </w:r>
            <w:r w:rsidR="00503D7E">
              <w:rPr>
                <w:lang w:val="en-US"/>
              </w:rPr>
              <w:t xml:space="preserve"> British successful negotiation with the Ohio Valley Indians is also described (14). </w:t>
            </w:r>
            <w:r w:rsidR="004F013F">
              <w:rPr>
                <w:lang w:val="en-US"/>
              </w:rPr>
              <w:t xml:space="preserve">The various battles, conquests and prisoner exchanges </w:t>
            </w:r>
            <w:proofErr w:type="gramStart"/>
            <w:r w:rsidR="004F013F">
              <w:rPr>
                <w:lang w:val="en-US"/>
              </w:rPr>
              <w:t>are explored</w:t>
            </w:r>
            <w:proofErr w:type="gramEnd"/>
            <w:r w:rsidR="004F013F">
              <w:rPr>
                <w:lang w:val="en-US"/>
              </w:rPr>
              <w:t xml:space="preserve"> and the ramifications of the conflicts are made clear, e.g. the change of status of the tribes “from being savages with no land rights to semi-autonomous legal residents of British lands.” (36)</w:t>
            </w:r>
          </w:p>
          <w:p w14:paraId="07BAEDA1" w14:textId="293AE7B9" w:rsidR="004F013F" w:rsidRPr="00566047" w:rsidRDefault="004F013F" w:rsidP="00FB3EBC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53D85A74" w14:textId="0AE0D540" w:rsidR="004F013F" w:rsidRDefault="004F013F" w:rsidP="00FB3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 terms of structure and content, more pages are devoted to the French and Indian War than to Pontiac’s War</w:t>
            </w:r>
            <w:r w:rsidR="00566047">
              <w:rPr>
                <w:lang w:val="en-US"/>
              </w:rPr>
              <w:t xml:space="preserve">, 11 pages compared to 10 respectively. Thus we can say that the theme is generally about the changing relationships between the </w:t>
            </w:r>
            <w:r w:rsidR="00503D7E">
              <w:rPr>
                <w:lang w:val="en-US"/>
              </w:rPr>
              <w:t xml:space="preserve">various </w:t>
            </w:r>
            <w:r w:rsidR="00566047">
              <w:rPr>
                <w:lang w:val="en-US"/>
              </w:rPr>
              <w:t xml:space="preserve">Indians </w:t>
            </w:r>
            <w:r w:rsidR="00503D7E">
              <w:rPr>
                <w:lang w:val="en-US"/>
              </w:rPr>
              <w:t xml:space="preserve">tribes </w:t>
            </w:r>
            <w:r w:rsidR="00566047">
              <w:rPr>
                <w:lang w:val="en-US"/>
              </w:rPr>
              <w:t xml:space="preserve">and the Europeans over the years than it is strictly about Pontiac’s Rebellion. </w:t>
            </w:r>
            <w:proofErr w:type="gramStart"/>
            <w:r w:rsidR="00566047">
              <w:rPr>
                <w:lang w:val="en-US"/>
              </w:rPr>
              <w:t>And</w:t>
            </w:r>
            <w:proofErr w:type="gramEnd"/>
            <w:r w:rsidR="00566047">
              <w:rPr>
                <w:lang w:val="en-US"/>
              </w:rPr>
              <w:t xml:space="preserve"> the whole thesis is a bit short, only 24 pages from the Introduction to the Conclusion. </w:t>
            </w:r>
            <w:proofErr w:type="gramStart"/>
            <w:r w:rsidR="00566047">
              <w:rPr>
                <w:lang w:val="en-US"/>
              </w:rPr>
              <w:t>But</w:t>
            </w:r>
            <w:proofErr w:type="gramEnd"/>
            <w:r w:rsidR="00566047">
              <w:rPr>
                <w:lang w:val="en-US"/>
              </w:rPr>
              <w:t xml:space="preserve"> what is here </w:t>
            </w:r>
            <w:r w:rsidR="00503D7E">
              <w:rPr>
                <w:lang w:val="en-US"/>
              </w:rPr>
              <w:t>communicates</w:t>
            </w:r>
            <w:r w:rsidR="00566047">
              <w:rPr>
                <w:lang w:val="en-US"/>
              </w:rPr>
              <w:t xml:space="preserve"> clear information and results with a bit of analysis here and there, and the story is definitely an important one to be told. All in all a good job.</w:t>
            </w:r>
          </w:p>
          <w:p w14:paraId="0AFCFBBC" w14:textId="77777777" w:rsidR="00FB3EBC" w:rsidRPr="00405B45" w:rsidRDefault="00FB3EBC" w:rsidP="00566047">
            <w:pPr>
              <w:jc w:val="both"/>
              <w:rPr>
                <w:sz w:val="12"/>
                <w:szCs w:val="12"/>
                <w:lang w:val="en-GB"/>
              </w:rPr>
            </w:pPr>
          </w:p>
        </w:tc>
      </w:tr>
      <w:tr w:rsidR="00FB3EBC" w:rsidRPr="00D72BC8" w14:paraId="43A09087" w14:textId="77777777" w:rsidTr="00D72BC8">
        <w:tc>
          <w:tcPr>
            <w:tcW w:w="9828" w:type="dxa"/>
            <w:gridSpan w:val="9"/>
          </w:tcPr>
          <w:p w14:paraId="37ED727F" w14:textId="385C2B2E" w:rsidR="00FB3EBC" w:rsidRDefault="00FB3EBC" w:rsidP="00FB3EBC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Questions to be answered by student:</w:t>
            </w:r>
          </w:p>
          <w:p w14:paraId="42F14593" w14:textId="77777777" w:rsidR="002E7217" w:rsidRPr="002E7217" w:rsidRDefault="002E7217" w:rsidP="00FB3EBC">
            <w:pPr>
              <w:rPr>
                <w:b/>
                <w:sz w:val="12"/>
                <w:szCs w:val="12"/>
                <w:lang w:val="en-GB"/>
              </w:rPr>
            </w:pPr>
          </w:p>
          <w:p w14:paraId="37AE57BD" w14:textId="683C9177" w:rsidR="00FB3EBC" w:rsidRDefault="002E7217" w:rsidP="002E7217">
            <w:pPr>
              <w:ind w:right="163"/>
              <w:jc w:val="both"/>
              <w:rPr>
                <w:lang w:val="en-GB"/>
              </w:rPr>
            </w:pPr>
            <w:r w:rsidRPr="002E7217">
              <w:rPr>
                <w:lang w:val="en-GB"/>
              </w:rPr>
              <w:t xml:space="preserve">1) Which </w:t>
            </w:r>
            <w:r w:rsidRPr="009068D9">
              <w:rPr>
                <w:b/>
                <w:lang w:val="en-GB"/>
              </w:rPr>
              <w:t>Indian tribes or leaders</w:t>
            </w:r>
            <w:r>
              <w:rPr>
                <w:lang w:val="en-GB"/>
              </w:rPr>
              <w:t xml:space="preserve"> do you consider most important in the two wars described in the thesis? Give a few reasons why.</w:t>
            </w:r>
          </w:p>
          <w:p w14:paraId="327DE7AC" w14:textId="77777777" w:rsidR="002E7217" w:rsidRPr="002E7217" w:rsidRDefault="002E7217" w:rsidP="002E7217">
            <w:pPr>
              <w:ind w:right="163"/>
              <w:jc w:val="both"/>
              <w:rPr>
                <w:sz w:val="12"/>
                <w:szCs w:val="12"/>
                <w:lang w:val="en-GB"/>
              </w:rPr>
            </w:pPr>
          </w:p>
          <w:p w14:paraId="69AF4E38" w14:textId="2DEE3ED6" w:rsidR="002E7217" w:rsidRDefault="002E7217" w:rsidP="002E7217">
            <w:pPr>
              <w:ind w:right="163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2) Generally, what role did Indian tribes play in the period leading up to or during </w:t>
            </w:r>
            <w:r w:rsidRPr="009068D9">
              <w:rPr>
                <w:b/>
                <w:lang w:val="en-GB"/>
              </w:rPr>
              <w:t>the American Revolution War</w:t>
            </w:r>
            <w:r>
              <w:rPr>
                <w:lang w:val="en-GB"/>
              </w:rPr>
              <w:t>? For example, did different tribes take different sides?</w:t>
            </w:r>
          </w:p>
          <w:p w14:paraId="4C646C6E" w14:textId="3668B332" w:rsidR="002E7217" w:rsidRPr="00542727" w:rsidRDefault="002E7217" w:rsidP="002E7217">
            <w:pPr>
              <w:ind w:right="163"/>
              <w:jc w:val="both"/>
              <w:rPr>
                <w:sz w:val="12"/>
                <w:szCs w:val="12"/>
                <w:lang w:val="en-GB"/>
              </w:rPr>
            </w:pPr>
            <w:bookmarkStart w:id="0" w:name="_GoBack"/>
            <w:bookmarkEnd w:id="0"/>
          </w:p>
        </w:tc>
      </w:tr>
      <w:tr w:rsidR="00FB3EBC" w:rsidRPr="00D72BC8" w14:paraId="49077212" w14:textId="77777777" w:rsidTr="00D72BC8">
        <w:tc>
          <w:tcPr>
            <w:tcW w:w="6791" w:type="dxa"/>
            <w:gridSpan w:val="3"/>
          </w:tcPr>
          <w:p w14:paraId="01D55959" w14:textId="77777777" w:rsidR="00FB3EBC" w:rsidRPr="00D72BC8" w:rsidRDefault="00FB3EBC" w:rsidP="00FB3EBC">
            <w:pPr>
              <w:rPr>
                <w:lang w:val="en-GB"/>
              </w:rPr>
            </w:pPr>
            <w:r w:rsidRPr="00D72BC8">
              <w:rPr>
                <w:b/>
                <w:lang w:val="en-GB"/>
              </w:rPr>
              <w:t>Overall mark</w:t>
            </w:r>
            <w:r w:rsidRPr="00D72BC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0D157B0" w14:textId="4C6E6627" w:rsidR="00FB3EBC" w:rsidRPr="00D72BC8" w:rsidRDefault="00FB3EBC" w:rsidP="00FB3EBC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A1DE929" w14:textId="77777777" w:rsidR="00FB3EBC" w:rsidRPr="00D72BC8" w:rsidRDefault="00FB3EBC" w:rsidP="00FB3EBC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58869BCA" w14:textId="6A601BE5" w:rsidR="00FB3EBC" w:rsidRPr="00D72BC8" w:rsidRDefault="00FB3EBC" w:rsidP="00FB3EBC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F1382AD" w14:textId="13BA3A6D" w:rsidR="00FB3EBC" w:rsidRPr="00D72BC8" w:rsidRDefault="00FB3EBC" w:rsidP="00FB3EBC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A890F12" w14:textId="57EBFF9E" w:rsidR="00FB3EBC" w:rsidRPr="002D3222" w:rsidRDefault="00FB3EBC" w:rsidP="00FB3EBC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271418C8" w14:textId="4251D1D7" w:rsidR="00FB3EBC" w:rsidRPr="002D3222" w:rsidRDefault="00FB3EBC" w:rsidP="00FB3EBC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FB3EBC" w:rsidRPr="00D72BC8" w14:paraId="0F0505FB" w14:textId="77777777" w:rsidTr="00D72BC8">
        <w:tc>
          <w:tcPr>
            <w:tcW w:w="4068" w:type="dxa"/>
            <w:gridSpan w:val="2"/>
            <w:vAlign w:val="center"/>
          </w:tcPr>
          <w:p w14:paraId="3DAFE5F8" w14:textId="2D0D5BE7" w:rsidR="00FB3EBC" w:rsidRPr="00D72BC8" w:rsidRDefault="00FB3EBC" w:rsidP="00FB3EBC">
            <w:pPr>
              <w:rPr>
                <w:lang w:val="en-GB"/>
              </w:rPr>
            </w:pPr>
            <w:r w:rsidRPr="00D72BC8">
              <w:rPr>
                <w:lang w:val="en-GB"/>
              </w:rPr>
              <w:t>Date:</w:t>
            </w:r>
            <w:r w:rsidR="002E7217">
              <w:rPr>
                <w:lang w:val="en-GB"/>
              </w:rPr>
              <w:t xml:space="preserve"> 21</w:t>
            </w:r>
            <w:r>
              <w:rPr>
                <w:lang w:val="en-GB"/>
              </w:rPr>
              <w:t>.5.202</w:t>
            </w:r>
            <w:r w:rsidR="002E7217">
              <w:rPr>
                <w:lang w:val="en-GB"/>
              </w:rPr>
              <w:t>1</w:t>
            </w:r>
          </w:p>
        </w:tc>
        <w:tc>
          <w:tcPr>
            <w:tcW w:w="5760" w:type="dxa"/>
            <w:gridSpan w:val="7"/>
            <w:vAlign w:val="center"/>
          </w:tcPr>
          <w:p w14:paraId="2016353C" w14:textId="77777777" w:rsidR="00FB3EBC" w:rsidRPr="00D72BC8" w:rsidRDefault="00FB3EBC" w:rsidP="00FB3EBC">
            <w:pPr>
              <w:rPr>
                <w:lang w:val="en-GB"/>
              </w:rPr>
            </w:pPr>
            <w:r w:rsidRPr="00D72BC8">
              <w:rPr>
                <w:lang w:val="en-GB"/>
              </w:rPr>
              <w:t>Signature:</w:t>
            </w:r>
          </w:p>
        </w:tc>
      </w:tr>
    </w:tbl>
    <w:p w14:paraId="4EC33717" w14:textId="77777777" w:rsidR="006847E2" w:rsidRPr="00382E0D" w:rsidRDefault="006847E2">
      <w:pPr>
        <w:rPr>
          <w:lang w:val="en-GB"/>
        </w:rPr>
      </w:pPr>
    </w:p>
    <w:sectPr w:rsidR="006847E2" w:rsidRPr="0038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D64B1" w14:textId="77777777" w:rsidR="00DF3115" w:rsidRDefault="00DF3115">
      <w:r>
        <w:separator/>
      </w:r>
    </w:p>
  </w:endnote>
  <w:endnote w:type="continuationSeparator" w:id="0">
    <w:p w14:paraId="22BB92AA" w14:textId="77777777" w:rsidR="00DF3115" w:rsidRDefault="00DF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4E3F1" w14:textId="77777777" w:rsidR="00DF3115" w:rsidRDefault="00DF3115">
      <w:r>
        <w:separator/>
      </w:r>
    </w:p>
  </w:footnote>
  <w:footnote w:type="continuationSeparator" w:id="0">
    <w:p w14:paraId="65D1AC17" w14:textId="77777777" w:rsidR="00DF3115" w:rsidRDefault="00DF3115">
      <w:r>
        <w:continuationSeparator/>
      </w:r>
    </w:p>
  </w:footnote>
  <w:footnote w:id="1">
    <w:p w14:paraId="7A54F3E8" w14:textId="77777777" w:rsidR="00FB3EBC" w:rsidRPr="00967103" w:rsidRDefault="00FB3EBC" w:rsidP="006847E2">
      <w:pPr>
        <w:pStyle w:val="Textpoznpodarou"/>
        <w:rPr>
          <w:lang w:val="en-GB"/>
        </w:rPr>
      </w:pPr>
      <w:r w:rsidRPr="00967103">
        <w:rPr>
          <w:rStyle w:val="Znakapoznpodarou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797F"/>
    <w:multiLevelType w:val="hybridMultilevel"/>
    <w:tmpl w:val="8EF835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33273"/>
    <w:rsid w:val="00042477"/>
    <w:rsid w:val="000509B7"/>
    <w:rsid w:val="00065813"/>
    <w:rsid w:val="00073326"/>
    <w:rsid w:val="000841C9"/>
    <w:rsid w:val="00097EDA"/>
    <w:rsid w:val="000B7827"/>
    <w:rsid w:val="00146DE3"/>
    <w:rsid w:val="00192167"/>
    <w:rsid w:val="001C1CA8"/>
    <w:rsid w:val="00216FEB"/>
    <w:rsid w:val="00255D1C"/>
    <w:rsid w:val="002D3222"/>
    <w:rsid w:val="002E7217"/>
    <w:rsid w:val="003043DF"/>
    <w:rsid w:val="00362AB0"/>
    <w:rsid w:val="00382E0D"/>
    <w:rsid w:val="003E027C"/>
    <w:rsid w:val="003F5DA2"/>
    <w:rsid w:val="00401253"/>
    <w:rsid w:val="0040157F"/>
    <w:rsid w:val="00405B45"/>
    <w:rsid w:val="00456447"/>
    <w:rsid w:val="00497FAF"/>
    <w:rsid w:val="004C2086"/>
    <w:rsid w:val="004F013F"/>
    <w:rsid w:val="00503D7E"/>
    <w:rsid w:val="00526D47"/>
    <w:rsid w:val="00542727"/>
    <w:rsid w:val="00546EFC"/>
    <w:rsid w:val="00562E2C"/>
    <w:rsid w:val="00566047"/>
    <w:rsid w:val="005A58F6"/>
    <w:rsid w:val="005B053C"/>
    <w:rsid w:val="005C5BCA"/>
    <w:rsid w:val="006847E2"/>
    <w:rsid w:val="006A32C9"/>
    <w:rsid w:val="006B0899"/>
    <w:rsid w:val="006E1A66"/>
    <w:rsid w:val="007B71F8"/>
    <w:rsid w:val="00836F0C"/>
    <w:rsid w:val="008F1FAA"/>
    <w:rsid w:val="009068D9"/>
    <w:rsid w:val="00913F8D"/>
    <w:rsid w:val="00934626"/>
    <w:rsid w:val="00946EC0"/>
    <w:rsid w:val="00967103"/>
    <w:rsid w:val="009875B9"/>
    <w:rsid w:val="009A2189"/>
    <w:rsid w:val="009A5501"/>
    <w:rsid w:val="00A173F7"/>
    <w:rsid w:val="00A34AE2"/>
    <w:rsid w:val="00A55E2A"/>
    <w:rsid w:val="00AA599B"/>
    <w:rsid w:val="00AD6957"/>
    <w:rsid w:val="00B10B4C"/>
    <w:rsid w:val="00BA3203"/>
    <w:rsid w:val="00BC13A9"/>
    <w:rsid w:val="00BE2CD5"/>
    <w:rsid w:val="00C11E00"/>
    <w:rsid w:val="00C3247E"/>
    <w:rsid w:val="00C67D60"/>
    <w:rsid w:val="00C97A97"/>
    <w:rsid w:val="00CE3A72"/>
    <w:rsid w:val="00D24C08"/>
    <w:rsid w:val="00D504F7"/>
    <w:rsid w:val="00D72BC8"/>
    <w:rsid w:val="00DC1BF5"/>
    <w:rsid w:val="00DF3115"/>
    <w:rsid w:val="00DF55F5"/>
    <w:rsid w:val="00E16416"/>
    <w:rsid w:val="00E27B97"/>
    <w:rsid w:val="00E468BE"/>
    <w:rsid w:val="00EC2DDF"/>
    <w:rsid w:val="00ED7EC6"/>
    <w:rsid w:val="00EE598B"/>
    <w:rsid w:val="00F4093C"/>
    <w:rsid w:val="00F52916"/>
    <w:rsid w:val="00F63BF0"/>
    <w:rsid w:val="00F73061"/>
    <w:rsid w:val="00FB3EBC"/>
    <w:rsid w:val="00F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B6524"/>
  <w15:chartTrackingRefBased/>
  <w15:docId w15:val="{D7E01E88-88E6-4725-9943-B039079E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E7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70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Daniel Paul Sampey</cp:lastModifiedBy>
  <cp:revision>7</cp:revision>
  <cp:lastPrinted>2009-05-26T05:13:00Z</cp:lastPrinted>
  <dcterms:created xsi:type="dcterms:W3CDTF">2021-05-15T11:12:00Z</dcterms:created>
  <dcterms:modified xsi:type="dcterms:W3CDTF">2021-05-26T10:16:00Z</dcterms:modified>
</cp:coreProperties>
</file>