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621207E9" w14:textId="77777777" w:rsidTr="00AD2438">
        <w:tc>
          <w:tcPr>
            <w:tcW w:w="9828" w:type="dxa"/>
            <w:gridSpan w:val="9"/>
          </w:tcPr>
          <w:p w14:paraId="20EDE90B" w14:textId="2FD5217B" w:rsidR="006847E2" w:rsidRPr="00AD2438" w:rsidRDefault="002669DD" w:rsidP="003003E8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SUPERVISOR’S</w:t>
            </w:r>
            <w:r w:rsidRPr="00AD2438">
              <w:rPr>
                <w:b/>
                <w:lang w:val="en-GB"/>
              </w:rPr>
              <w:t xml:space="preserve"> ASSESSMENT</w:t>
            </w:r>
            <w:r>
              <w:rPr>
                <w:b/>
                <w:lang w:val="en-GB"/>
              </w:rPr>
              <w:t xml:space="preserve"> OF BACHELOR’S THESIS</w:t>
            </w:r>
          </w:p>
        </w:tc>
      </w:tr>
      <w:tr w:rsidR="006847E2" w:rsidRPr="00AD2438" w14:paraId="58A03583" w14:textId="77777777" w:rsidTr="00AD2438">
        <w:tc>
          <w:tcPr>
            <w:tcW w:w="3348" w:type="dxa"/>
          </w:tcPr>
          <w:p w14:paraId="68C66955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EC3CD1B" w14:textId="3D69A8DB" w:rsidR="006847E2" w:rsidRPr="00AD2438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Jan </w:t>
            </w:r>
            <w:proofErr w:type="spellStart"/>
            <w:r>
              <w:rPr>
                <w:lang w:val="en-GB"/>
              </w:rPr>
              <w:t>Gottvald</w:t>
            </w:r>
            <w:proofErr w:type="spellEnd"/>
          </w:p>
        </w:tc>
      </w:tr>
      <w:tr w:rsidR="006847E2" w:rsidRPr="00AD2438" w14:paraId="136AC587" w14:textId="77777777" w:rsidTr="00AD2438">
        <w:tc>
          <w:tcPr>
            <w:tcW w:w="3348" w:type="dxa"/>
          </w:tcPr>
          <w:p w14:paraId="1531BEF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078553D" w14:textId="1D5C5465" w:rsidR="006847E2" w:rsidRPr="00AD2438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The Frontier in James Fenimore Cooper’s </w:t>
            </w:r>
            <w:r w:rsidRPr="00F30043">
              <w:rPr>
                <w:i/>
                <w:iCs/>
                <w:lang w:val="en-GB"/>
              </w:rPr>
              <w:t>Leatherstocking Tales</w:t>
            </w:r>
          </w:p>
        </w:tc>
      </w:tr>
      <w:tr w:rsidR="006847E2" w:rsidRPr="00AD2438" w14:paraId="212111AA" w14:textId="77777777" w:rsidTr="00AD2438">
        <w:tc>
          <w:tcPr>
            <w:tcW w:w="3348" w:type="dxa"/>
          </w:tcPr>
          <w:p w14:paraId="022880A6" w14:textId="42244762" w:rsidR="006847E2" w:rsidRPr="00AD2438" w:rsidRDefault="002669DD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3003E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66DC010C" w14:textId="6DAE9ADB" w:rsidR="006847E2" w:rsidRPr="00AD2438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0854972B" w14:textId="77777777" w:rsidTr="00AD2438">
        <w:tc>
          <w:tcPr>
            <w:tcW w:w="3348" w:type="dxa"/>
          </w:tcPr>
          <w:p w14:paraId="0CAF6B3F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40B2041D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256BE251" w14:textId="77777777" w:rsidTr="00AD2438">
        <w:tc>
          <w:tcPr>
            <w:tcW w:w="3348" w:type="dxa"/>
          </w:tcPr>
          <w:p w14:paraId="3037FCCD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EA1671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07F75229" w14:textId="77777777" w:rsidTr="00AD2438">
        <w:tc>
          <w:tcPr>
            <w:tcW w:w="3348" w:type="dxa"/>
            <w:vAlign w:val="center"/>
          </w:tcPr>
          <w:p w14:paraId="36D5FB3E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A144DB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43FF0536" w14:textId="77777777" w:rsidTr="00AD2438">
        <w:tc>
          <w:tcPr>
            <w:tcW w:w="9828" w:type="dxa"/>
            <w:gridSpan w:val="9"/>
            <w:shd w:val="clear" w:color="auto" w:fill="A6A6A6"/>
          </w:tcPr>
          <w:p w14:paraId="3617A418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4E6712BC" w14:textId="77777777" w:rsidTr="00AD2438">
        <w:tc>
          <w:tcPr>
            <w:tcW w:w="6791" w:type="dxa"/>
            <w:gridSpan w:val="3"/>
          </w:tcPr>
          <w:p w14:paraId="2977AFF3" w14:textId="23690906" w:rsidR="006847E2" w:rsidRPr="00AD2438" w:rsidRDefault="00F0194B" w:rsidP="00362AB0">
            <w:pPr>
              <w:rPr>
                <w:lang w:val="en-GB"/>
              </w:rPr>
            </w:pPr>
            <w:r>
              <w:rPr>
                <w:lang w:val="en-GB"/>
              </w:rPr>
              <w:t>Overall clarity and structure</w:t>
            </w:r>
            <w:r w:rsidR="004D0C4A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the </w:t>
            </w:r>
            <w:r w:rsidR="004D0C4A">
              <w:rPr>
                <w:lang w:val="en-GB"/>
              </w:rPr>
              <w:t>work</w:t>
            </w:r>
          </w:p>
        </w:tc>
        <w:tc>
          <w:tcPr>
            <w:tcW w:w="507" w:type="dxa"/>
          </w:tcPr>
          <w:p w14:paraId="6FA5D41E" w14:textId="06B2F41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C770BE" w14:textId="6EEFF5B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3D0DF4" w14:textId="2FF1EBC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4D16D1" w14:textId="5E77AB4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12D3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0EE04FEE" w14:textId="1A4B7C5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F4C7682" w14:textId="77777777" w:rsidTr="00AD2438">
        <w:tc>
          <w:tcPr>
            <w:tcW w:w="6791" w:type="dxa"/>
            <w:gridSpan w:val="3"/>
          </w:tcPr>
          <w:p w14:paraId="634695C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25EBF6B0" w14:textId="5CECCDF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63952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F5DE37E" w14:textId="0C19C65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5FED28F2" w14:textId="784BB98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848B364" w14:textId="4DF2D7C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816D740" w14:textId="03A78DA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E084194" w14:textId="77777777" w:rsidTr="00AD2438">
        <w:tc>
          <w:tcPr>
            <w:tcW w:w="6791" w:type="dxa"/>
            <w:gridSpan w:val="3"/>
          </w:tcPr>
          <w:p w14:paraId="636B4545" w14:textId="3A5EBB01" w:rsidR="006847E2" w:rsidRPr="00AD2438" w:rsidRDefault="00EF0A47" w:rsidP="00362AB0">
            <w:pPr>
              <w:rPr>
                <w:lang w:val="en-GB"/>
              </w:rPr>
            </w:pPr>
            <w:r w:rsidRPr="00EF0A47">
              <w:rPr>
                <w:lang w:val="en-GB"/>
              </w:rPr>
              <w:t xml:space="preserve">Compliance with citation </w:t>
            </w:r>
            <w:r w:rsidR="00CB633A">
              <w:rPr>
                <w:lang w:val="en-GB"/>
              </w:rPr>
              <w:t xml:space="preserve">and formatting </w:t>
            </w:r>
            <w:r w:rsidR="00D778DD">
              <w:rPr>
                <w:lang w:val="en-GB"/>
              </w:rPr>
              <w:t>norms</w:t>
            </w:r>
          </w:p>
        </w:tc>
        <w:tc>
          <w:tcPr>
            <w:tcW w:w="507" w:type="dxa"/>
          </w:tcPr>
          <w:p w14:paraId="254D6593" w14:textId="53DABDF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3E756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82A77FC" w14:textId="7C236ED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049E5A6" w14:textId="0C88EE1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FBE8BE" w14:textId="37CE9DC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1CC040" w14:textId="09B675B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2FF2C0" w14:textId="77777777" w:rsidTr="00AD2438">
        <w:tc>
          <w:tcPr>
            <w:tcW w:w="9828" w:type="dxa"/>
            <w:gridSpan w:val="9"/>
            <w:shd w:val="clear" w:color="auto" w:fill="A6A6A6"/>
          </w:tcPr>
          <w:p w14:paraId="6DC874A6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6BFCBD4F" w14:textId="77777777" w:rsidTr="00AD2438">
        <w:tc>
          <w:tcPr>
            <w:tcW w:w="6791" w:type="dxa"/>
            <w:gridSpan w:val="3"/>
          </w:tcPr>
          <w:p w14:paraId="50807FB3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CAFC899" w14:textId="0D5BA80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F75DE" w14:textId="0838FD5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C4988DD" w14:textId="009FA99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143723" w14:textId="4D84F45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94240A" w14:textId="765F9FD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43763C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645F976E" w14:textId="77777777" w:rsidTr="00AD2438">
        <w:tc>
          <w:tcPr>
            <w:tcW w:w="6791" w:type="dxa"/>
            <w:gridSpan w:val="3"/>
          </w:tcPr>
          <w:p w14:paraId="59F779FB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060F7CCF" w14:textId="104A0D7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B33D6E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C77318" w14:textId="1446112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4973523" w14:textId="13B14F9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7DE5C41" w14:textId="06FF858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85E99B" w14:textId="03F271A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60544C" w14:textId="77777777" w:rsidTr="00AD2438">
        <w:tc>
          <w:tcPr>
            <w:tcW w:w="6791" w:type="dxa"/>
            <w:gridSpan w:val="3"/>
          </w:tcPr>
          <w:p w14:paraId="424132AC" w14:textId="74C6EDE1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A41D6E9" w14:textId="2C72760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2ADE8E19" w14:textId="0EBE0FD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6FE2CAD" w14:textId="5F0CF27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5004A94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5DDF3773" w14:textId="1EC8C63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575F2020" w14:textId="3B78A7C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36BA3BD" w14:textId="77777777" w:rsidTr="00AD2438">
        <w:tc>
          <w:tcPr>
            <w:tcW w:w="6791" w:type="dxa"/>
            <w:gridSpan w:val="3"/>
          </w:tcPr>
          <w:p w14:paraId="458EDE4C" w14:textId="5F38D739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 xml:space="preserve">tical and interpretive </w:t>
            </w:r>
            <w:r w:rsidR="00F0194B" w:rsidRPr="00F0194B">
              <w:rPr>
                <w:lang w:val="en-GB"/>
              </w:rPr>
              <w:t>elements</w:t>
            </w:r>
          </w:p>
        </w:tc>
        <w:tc>
          <w:tcPr>
            <w:tcW w:w="507" w:type="dxa"/>
          </w:tcPr>
          <w:p w14:paraId="14F2D8A9" w14:textId="076A8BF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36E9712" w14:textId="79B748A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A678EA" w14:textId="3E27035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17967A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298A1F73" w14:textId="3BA8180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2E557F2" w14:textId="17693F2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4363F3D" w14:textId="77777777" w:rsidTr="00AD2438">
        <w:tc>
          <w:tcPr>
            <w:tcW w:w="6791" w:type="dxa"/>
            <w:gridSpan w:val="3"/>
          </w:tcPr>
          <w:p w14:paraId="73754A0F" w14:textId="22A598F3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objectives</w:t>
            </w:r>
          </w:p>
        </w:tc>
        <w:tc>
          <w:tcPr>
            <w:tcW w:w="507" w:type="dxa"/>
          </w:tcPr>
          <w:p w14:paraId="75A71313" w14:textId="39E5AF0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93BE9C" w14:textId="24039E8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0042025" w14:textId="1D88CBE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951EB2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6B639F6" w14:textId="56E813D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7DA7E90" w14:textId="3AAE971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692B349" w14:textId="77777777" w:rsidTr="00AD2438">
        <w:tc>
          <w:tcPr>
            <w:tcW w:w="6791" w:type="dxa"/>
            <w:gridSpan w:val="3"/>
          </w:tcPr>
          <w:p w14:paraId="6024FAB3" w14:textId="7DD41DD8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5B28278" w14:textId="4A2E7FD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C43D61D" w14:textId="204D226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9E9E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D102FAA" w14:textId="059D50E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10195A6" w14:textId="073133C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4D6FC1C" w14:textId="74EB6FE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72EBFD8" w14:textId="77777777" w:rsidTr="00AD2438">
        <w:tc>
          <w:tcPr>
            <w:tcW w:w="9828" w:type="dxa"/>
            <w:gridSpan w:val="9"/>
          </w:tcPr>
          <w:p w14:paraId="64F4CDAF" w14:textId="5D804E12" w:rsidR="006847E2" w:rsidRPr="00AD2438" w:rsidRDefault="004D0C4A" w:rsidP="00362AB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</w:t>
            </w:r>
            <w:r w:rsidRPr="00AD2438">
              <w:rPr>
                <w:b/>
                <w:lang w:val="en-GB"/>
              </w:rPr>
              <w:t>ustification</w:t>
            </w:r>
            <w:r>
              <w:rPr>
                <w:b/>
                <w:lang w:val="en-GB"/>
              </w:rPr>
              <w:t>s</w:t>
            </w:r>
            <w:r w:rsidRPr="00AD243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for e</w:t>
            </w:r>
            <w:r w:rsidR="00C11E00" w:rsidRPr="00AD2438">
              <w:rPr>
                <w:b/>
                <w:lang w:val="en-GB"/>
              </w:rPr>
              <w:t xml:space="preserve">valuation </w:t>
            </w:r>
            <w:r w:rsidR="001C1CA8" w:rsidRPr="00AD2438">
              <w:rPr>
                <w:b/>
                <w:lang w:val="en-GB"/>
              </w:rPr>
              <w:t>(</w:t>
            </w:r>
            <w:r w:rsidR="00382E0D" w:rsidRPr="00AD2438">
              <w:rPr>
                <w:b/>
                <w:lang w:val="en-GB"/>
              </w:rPr>
              <w:t>strengths</w:t>
            </w:r>
            <w:r w:rsidR="00C11E00"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E83AE6F" w14:textId="2A4D9B99" w:rsidR="006847E2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Poorly written abstract.</w:t>
            </w:r>
          </w:p>
          <w:p w14:paraId="5637F21B" w14:textId="72DCF135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Weak introduction with no thesis statement.</w:t>
            </w:r>
          </w:p>
          <w:p w14:paraId="724781BA" w14:textId="05AC52F4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Chapter 1 is too long and contains a great </w:t>
            </w:r>
            <w:r w:rsidR="00D26257">
              <w:rPr>
                <w:lang w:val="en-GB"/>
              </w:rPr>
              <w:t>deal</w:t>
            </w:r>
            <w:r>
              <w:rPr>
                <w:lang w:val="en-GB"/>
              </w:rPr>
              <w:t xml:space="preserve"> of unnecessary information.</w:t>
            </w:r>
          </w:p>
          <w:p w14:paraId="2297F530" w14:textId="30A1972E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Assumes that Turner was absolutely right, although this is debatable.</w:t>
            </w:r>
          </w:p>
          <w:p w14:paraId="4231834C" w14:textId="45C9D067" w:rsidR="00F30043" w:rsidRPr="00AD2438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Overreliance on </w:t>
            </w:r>
            <w:r w:rsidRPr="00F30043">
              <w:rPr>
                <w:lang w:val="en-GB"/>
              </w:rPr>
              <w:t xml:space="preserve">Flynn’s </w:t>
            </w:r>
            <w:r w:rsidRPr="00F30043">
              <w:rPr>
                <w:i/>
                <w:iCs/>
                <w:lang w:val="en-GB"/>
              </w:rPr>
              <w:t>Settle and Conquer</w:t>
            </w:r>
            <w:r>
              <w:rPr>
                <w:lang w:val="en-GB"/>
              </w:rPr>
              <w:t>.</w:t>
            </w:r>
          </w:p>
          <w:p w14:paraId="3CC79577" w14:textId="1A3D35B6" w:rsidR="006847E2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Way more about the frontier than about Cooper’s </w:t>
            </w:r>
            <w:r w:rsidRPr="00F30043">
              <w:rPr>
                <w:i/>
                <w:iCs/>
                <w:lang w:val="en-GB"/>
              </w:rPr>
              <w:t>Tales</w:t>
            </w:r>
            <w:r>
              <w:rPr>
                <w:lang w:val="en-GB"/>
              </w:rPr>
              <w:t>, although the title seems to give them equal weight.</w:t>
            </w:r>
          </w:p>
          <w:p w14:paraId="39423CD7" w14:textId="3F539B6D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The quality of the English decreases in chapter 4.</w:t>
            </w:r>
          </w:p>
          <w:p w14:paraId="7483AA7F" w14:textId="22F3DFA2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Chapter 4 seems like an almost complete departure from chapters 1-3. It is almost like you have written two independent works: one </w:t>
            </w:r>
            <w:proofErr w:type="spellStart"/>
            <w:r>
              <w:rPr>
                <w:lang w:val="en-GB"/>
              </w:rPr>
              <w:t>on</w:t>
            </w:r>
            <w:proofErr w:type="spellEnd"/>
            <w:r>
              <w:rPr>
                <w:lang w:val="en-GB"/>
              </w:rPr>
              <w:t xml:space="preserve"> the frontier, and a shorter one on Cooper’s </w:t>
            </w:r>
            <w:r w:rsidRPr="00F30043">
              <w:rPr>
                <w:i/>
                <w:iCs/>
                <w:lang w:val="en-GB"/>
              </w:rPr>
              <w:t>Tales</w:t>
            </w:r>
            <w:r>
              <w:rPr>
                <w:lang w:val="en-GB"/>
              </w:rPr>
              <w:t>.</w:t>
            </w:r>
          </w:p>
          <w:p w14:paraId="0E8056C8" w14:textId="5CE1DDBD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Only section 4.2 really deals with the assigned topic.</w:t>
            </w:r>
          </w:p>
          <w:p w14:paraId="7FD6CA7F" w14:textId="257856FF" w:rsidR="00F30043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Only </w:t>
            </w:r>
            <w:proofErr w:type="spellStart"/>
            <w:r>
              <w:rPr>
                <w:lang w:val="en-GB"/>
              </w:rPr>
              <w:t>analy</w:t>
            </w:r>
            <w:r w:rsidR="00D26257">
              <w:rPr>
                <w:lang w:val="en-GB"/>
              </w:rPr>
              <w:t>z</w:t>
            </w:r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 xml:space="preserve"> three of the five books in the </w:t>
            </w:r>
            <w:r w:rsidRPr="00F30043">
              <w:rPr>
                <w:i/>
                <w:iCs/>
                <w:lang w:val="en-GB"/>
              </w:rPr>
              <w:t>Tales</w:t>
            </w:r>
            <w:r>
              <w:rPr>
                <w:lang w:val="en-GB"/>
              </w:rPr>
              <w:t>.</w:t>
            </w:r>
          </w:p>
          <w:p w14:paraId="6C2CA960" w14:textId="58BF2F77" w:rsidR="006847E2" w:rsidRPr="00AD2438" w:rsidRDefault="00F30043" w:rsidP="00362AB0">
            <w:pPr>
              <w:rPr>
                <w:lang w:val="en-GB"/>
              </w:rPr>
            </w:pPr>
            <w:r>
              <w:rPr>
                <w:lang w:val="en-GB"/>
              </w:rPr>
              <w:t>Indentations in the bibliography are reversed.</w:t>
            </w:r>
          </w:p>
          <w:p w14:paraId="086AC9F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03D255B5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3FFE1BFD" w14:textId="77777777" w:rsidTr="00AD2438">
        <w:tc>
          <w:tcPr>
            <w:tcW w:w="9828" w:type="dxa"/>
            <w:gridSpan w:val="9"/>
          </w:tcPr>
          <w:p w14:paraId="17829910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0836BB41" w14:textId="64AD0A76" w:rsidR="006847E2" w:rsidRDefault="00E44497" w:rsidP="00362AB0">
            <w:pPr>
              <w:rPr>
                <w:lang w:val="en-GB"/>
              </w:rPr>
            </w:pPr>
            <w:r>
              <w:rPr>
                <w:lang w:val="en-GB"/>
              </w:rPr>
              <w:t>What are the weaknesses of Turner’s frontier thesis?</w:t>
            </w:r>
          </w:p>
          <w:p w14:paraId="2E09E9F3" w14:textId="490BB0FE" w:rsidR="006847E2" w:rsidRPr="00AD2438" w:rsidRDefault="00E44497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How did Cooper portray “American exceptionalism” in his </w:t>
            </w:r>
            <w:r w:rsidRPr="00E44497">
              <w:rPr>
                <w:i/>
                <w:iCs/>
                <w:lang w:val="en-GB"/>
              </w:rPr>
              <w:t>Tales</w:t>
            </w:r>
            <w:r>
              <w:rPr>
                <w:lang w:val="en-GB"/>
              </w:rPr>
              <w:t>?</w:t>
            </w:r>
          </w:p>
          <w:p w14:paraId="4D60DE5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83E0832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ECD2B2D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02242B41" w14:textId="77777777" w:rsidTr="00AD2438">
        <w:tc>
          <w:tcPr>
            <w:tcW w:w="9828" w:type="dxa"/>
            <w:gridSpan w:val="9"/>
          </w:tcPr>
          <w:p w14:paraId="12848D0F" w14:textId="7A44BFA6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>Th</w:t>
            </w:r>
            <w:r w:rsidR="004D0C4A">
              <w:rPr>
                <w:b/>
                <w:lang w:val="en-GB"/>
              </w:rPr>
              <w:t>is</w:t>
            </w:r>
            <w:r w:rsidRPr="0030066B">
              <w:rPr>
                <w:b/>
                <w:lang w:val="en-GB"/>
              </w:rPr>
              <w:t xml:space="preserve">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 w:rsidRPr="003003E8">
              <w:rPr>
                <w:b/>
                <w:i/>
                <w:lang w:val="en-GB"/>
              </w:rPr>
              <w:t>Theses</w:t>
            </w:r>
            <w:r>
              <w:rPr>
                <w:b/>
                <w:lang w:val="en-GB"/>
              </w:rPr>
              <w:t xml:space="preserve"> </w:t>
            </w:r>
            <w:r w:rsidRPr="0030066B">
              <w:rPr>
                <w:b/>
                <w:lang w:val="en-GB"/>
              </w:rPr>
              <w:t>with the result of negative</w:t>
            </w:r>
            <w:r w:rsidR="00F30043">
              <w:rPr>
                <w:b/>
                <w:lang w:val="en-GB"/>
              </w:rPr>
              <w:t>.</w:t>
            </w:r>
          </w:p>
        </w:tc>
      </w:tr>
      <w:tr w:rsidR="006847E2" w:rsidRPr="00AD2438" w14:paraId="3B9D8493" w14:textId="77777777" w:rsidTr="00AD2438">
        <w:tc>
          <w:tcPr>
            <w:tcW w:w="6791" w:type="dxa"/>
            <w:gridSpan w:val="3"/>
          </w:tcPr>
          <w:p w14:paraId="409C15EF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3F0249F1" w14:textId="3F16F24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B8468" w14:textId="69E9881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736C29" w14:textId="398CCEE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4094DB1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3F64F41" w14:textId="2703D97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B4B1CD2" w14:textId="6E5AA89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5E6D593" w14:textId="77777777" w:rsidTr="00AD2438">
        <w:tc>
          <w:tcPr>
            <w:tcW w:w="4068" w:type="dxa"/>
            <w:gridSpan w:val="2"/>
            <w:vAlign w:val="center"/>
          </w:tcPr>
          <w:p w14:paraId="24F3BE9D" w14:textId="7D33DB6A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F30043">
              <w:rPr>
                <w:lang w:val="en-GB"/>
              </w:rPr>
              <w:t xml:space="preserve"> 21.05.2021</w:t>
            </w:r>
          </w:p>
        </w:tc>
        <w:tc>
          <w:tcPr>
            <w:tcW w:w="5760" w:type="dxa"/>
            <w:gridSpan w:val="7"/>
            <w:vAlign w:val="center"/>
          </w:tcPr>
          <w:p w14:paraId="35E46441" w14:textId="341CBDBA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F30043">
              <w:rPr>
                <w:lang w:val="en-GB"/>
              </w:rPr>
              <w:t xml:space="preserve"> Gregory Jason Bell</w:t>
            </w:r>
          </w:p>
        </w:tc>
      </w:tr>
    </w:tbl>
    <w:p w14:paraId="539C3893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FC9C" w14:textId="77777777" w:rsidR="00B561C8" w:rsidRDefault="00B561C8">
      <w:r>
        <w:separator/>
      </w:r>
    </w:p>
  </w:endnote>
  <w:endnote w:type="continuationSeparator" w:id="0">
    <w:p w14:paraId="79C68358" w14:textId="77777777" w:rsidR="00B561C8" w:rsidRDefault="00B5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F4F7" w14:textId="77777777" w:rsidR="00B561C8" w:rsidRDefault="00B561C8">
      <w:r>
        <w:separator/>
      </w:r>
    </w:p>
  </w:footnote>
  <w:footnote w:type="continuationSeparator" w:id="0">
    <w:p w14:paraId="13B56770" w14:textId="77777777" w:rsidR="00B561C8" w:rsidRDefault="00B561C8">
      <w:r>
        <w:continuationSeparator/>
      </w:r>
    </w:p>
  </w:footnote>
  <w:footnote w:id="1">
    <w:p w14:paraId="608B7679" w14:textId="669CEF46" w:rsidR="00E27C53" w:rsidRDefault="00E27C53" w:rsidP="006847E2">
      <w:pPr>
        <w:pStyle w:val="FootnoteText"/>
        <w:rPr>
          <w:lang w:val="en-GB"/>
        </w:rPr>
      </w:pPr>
    </w:p>
    <w:p w14:paraId="614CE662" w14:textId="16D072E6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</w:t>
      </w:r>
      <w:r w:rsidR="00AF3021">
        <w:rPr>
          <w:lang w:val="en-GB"/>
        </w:rPr>
        <w:t>does</w:t>
      </w:r>
      <w:r w:rsidR="00AF3021" w:rsidRPr="00967103">
        <w:rPr>
          <w:lang w:val="en-GB"/>
        </w:rPr>
        <w:t xml:space="preserve"> </w:t>
      </w:r>
      <w:r w:rsidR="00C11E00" w:rsidRPr="00967103">
        <w:rPr>
          <w:lang w:val="en-GB"/>
        </w:rPr>
        <w:t xml:space="preserve">not </w:t>
      </w:r>
      <w:r w:rsidR="00AF3021">
        <w:rPr>
          <w:lang w:val="en-GB"/>
        </w:rPr>
        <w:t xml:space="preserve">indicate </w:t>
      </w:r>
      <w:r w:rsidR="00C11E00" w:rsidRPr="00967103">
        <w:rPr>
          <w:lang w:val="en-GB"/>
        </w:rPr>
        <w:t>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94414"/>
    <w:rsid w:val="00146DE3"/>
    <w:rsid w:val="001B2D89"/>
    <w:rsid w:val="001C1CA8"/>
    <w:rsid w:val="001C3C78"/>
    <w:rsid w:val="00212774"/>
    <w:rsid w:val="00220297"/>
    <w:rsid w:val="002669DD"/>
    <w:rsid w:val="003003E8"/>
    <w:rsid w:val="0030066B"/>
    <w:rsid w:val="003043DF"/>
    <w:rsid w:val="00307320"/>
    <w:rsid w:val="00362AB0"/>
    <w:rsid w:val="00382E0D"/>
    <w:rsid w:val="003A69C4"/>
    <w:rsid w:val="003D4EB1"/>
    <w:rsid w:val="003E027C"/>
    <w:rsid w:val="003F5DA2"/>
    <w:rsid w:val="00401253"/>
    <w:rsid w:val="004C2086"/>
    <w:rsid w:val="004D0C4A"/>
    <w:rsid w:val="00526D47"/>
    <w:rsid w:val="00546EFC"/>
    <w:rsid w:val="0055567C"/>
    <w:rsid w:val="005961EE"/>
    <w:rsid w:val="005A58F6"/>
    <w:rsid w:val="005B053C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67103"/>
    <w:rsid w:val="009875B9"/>
    <w:rsid w:val="00A55E2A"/>
    <w:rsid w:val="00AA599B"/>
    <w:rsid w:val="00AA5A0D"/>
    <w:rsid w:val="00AD2438"/>
    <w:rsid w:val="00AF3021"/>
    <w:rsid w:val="00B10B4C"/>
    <w:rsid w:val="00B34571"/>
    <w:rsid w:val="00B561C8"/>
    <w:rsid w:val="00B8514C"/>
    <w:rsid w:val="00BA3203"/>
    <w:rsid w:val="00C11E00"/>
    <w:rsid w:val="00CB633A"/>
    <w:rsid w:val="00CD4F89"/>
    <w:rsid w:val="00D01E5D"/>
    <w:rsid w:val="00D26257"/>
    <w:rsid w:val="00D6218D"/>
    <w:rsid w:val="00D778DD"/>
    <w:rsid w:val="00DC1BF5"/>
    <w:rsid w:val="00E27C53"/>
    <w:rsid w:val="00E300A4"/>
    <w:rsid w:val="00E44497"/>
    <w:rsid w:val="00E468BE"/>
    <w:rsid w:val="00E52043"/>
    <w:rsid w:val="00EC2DDF"/>
    <w:rsid w:val="00ED5ACA"/>
    <w:rsid w:val="00EE598B"/>
    <w:rsid w:val="00EF0A47"/>
    <w:rsid w:val="00F0194B"/>
    <w:rsid w:val="00F30043"/>
    <w:rsid w:val="00F46169"/>
    <w:rsid w:val="00F77A20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7EA7"/>
  <w15:chartTrackingRefBased/>
  <w15:docId w15:val="{BFD82399-17FF-41AB-8F6D-A13EDC2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rsid w:val="00F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194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13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4</cp:revision>
  <cp:lastPrinted>2013-05-10T11:09:00Z</cp:lastPrinted>
  <dcterms:created xsi:type="dcterms:W3CDTF">2021-05-21T13:20:00Z</dcterms:created>
  <dcterms:modified xsi:type="dcterms:W3CDTF">2021-05-21T13:33:00Z</dcterms:modified>
</cp:coreProperties>
</file>