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77C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Martina </w:t>
            </w:r>
            <w:proofErr w:type="spellStart"/>
            <w:r>
              <w:rPr>
                <w:sz w:val="22"/>
                <w:szCs w:val="22"/>
              </w:rPr>
              <w:t>Vajbarová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77C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Volnočasové aktivity v </w:t>
            </w:r>
            <w:proofErr w:type="spellStart"/>
            <w:r>
              <w:rPr>
                <w:sz w:val="22"/>
                <w:szCs w:val="22"/>
              </w:rPr>
              <w:t>penitenciárních</w:t>
            </w:r>
            <w:proofErr w:type="spellEnd"/>
            <w:r>
              <w:rPr>
                <w:sz w:val="22"/>
                <w:szCs w:val="22"/>
              </w:rPr>
              <w:t xml:space="preserve"> zařízeních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277C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Jana Martincová,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77C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77C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B3184">
        <w:trPr>
          <w:trHeight w:val="291"/>
        </w:trPr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5C34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Silné stránky: </w:t>
            </w:r>
          </w:p>
          <w:p w:rsidR="005C343B" w:rsidRDefault="005C343B" w:rsidP="005C343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zajímavé téma, které vykazuje veliký potenciál, </w:t>
            </w:r>
          </w:p>
          <w:p w:rsidR="005C343B" w:rsidRDefault="005C343B" w:rsidP="005C343B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 bakalářské práce je patrná snaha autorky zpracovat kvalitní práci, </w:t>
            </w:r>
          </w:p>
          <w:p w:rsidR="00B411DB" w:rsidRPr="00CB3184" w:rsidRDefault="00CB3184" w:rsidP="0032128C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CB3184">
              <w:rPr>
                <w:sz w:val="22"/>
                <w:szCs w:val="22"/>
              </w:rPr>
              <w:t xml:space="preserve">Interpretace dat, ve které studentka srovnává vlastní výsledky výzkumu s dosavadním odborným poznáním – je však nutné poznamenat, že by intepretace dat zasluhovala trošku více pozornosti.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Default="00277C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Slabé stránky: </w:t>
            </w:r>
          </w:p>
          <w:p w:rsidR="00277C76" w:rsidRDefault="00277C76" w:rsidP="00277C7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Abstrakt svou koncepcí inklinuje k úvodu, </w:t>
            </w:r>
          </w:p>
          <w:p w:rsidR="00277C76" w:rsidRDefault="00277C76" w:rsidP="00277C7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kapitoly v teoretické části považuji za nadbytečné (např. Historie vězeňství),</w:t>
            </w:r>
          </w:p>
          <w:p w:rsidR="00277C76" w:rsidRDefault="00277C76" w:rsidP="00277C7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Gramatická a stylistická správnost, </w:t>
            </w:r>
          </w:p>
          <w:p w:rsidR="00277C76" w:rsidRDefault="00277C76" w:rsidP="00277C7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Vymezení souvislosti tématu se sociální pedagogikou je v úvodu poněkud kostrbaté, </w:t>
            </w:r>
          </w:p>
          <w:p w:rsidR="00277C76" w:rsidRDefault="00277C76" w:rsidP="00277C7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Absence formulace obecného cíle práce – autorka v úvodu formuluje pouze výzkumný cíl, </w:t>
            </w:r>
          </w:p>
          <w:p w:rsidR="00277C76" w:rsidRDefault="00277C76" w:rsidP="00277C7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v mnohých </w:t>
            </w:r>
            <w:r w:rsidR="00FC354A">
              <w:rPr>
                <w:sz w:val="22"/>
                <w:szCs w:val="22"/>
              </w:rPr>
              <w:t>pasážích</w:t>
            </w:r>
            <w:r>
              <w:rPr>
                <w:sz w:val="22"/>
                <w:szCs w:val="22"/>
              </w:rPr>
              <w:t xml:space="preserve"> vykazuje kompilační charakter, </w:t>
            </w:r>
          </w:p>
          <w:p w:rsidR="00277C76" w:rsidRDefault="00277C76" w:rsidP="00277C7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Výzkumné cíle měly být precizněji formulovány, </w:t>
            </w:r>
          </w:p>
          <w:p w:rsidR="00277C76" w:rsidRDefault="00277C76" w:rsidP="00277C7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tvrdí, že realizovala průřezový výzkum – jeho bližší specifikaci, či snad dodržení kroků průřezové studie v práci nenalézám, </w:t>
            </w:r>
          </w:p>
          <w:p w:rsidR="00277C76" w:rsidRDefault="00277C76" w:rsidP="00277C7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Terminologie – např. výzkumný soubor je nutné zúžit na odchovance </w:t>
            </w:r>
            <w:proofErr w:type="spellStart"/>
            <w:r>
              <w:rPr>
                <w:sz w:val="22"/>
                <w:szCs w:val="22"/>
              </w:rPr>
              <w:t>penitenciárního</w:t>
            </w:r>
            <w:proofErr w:type="spellEnd"/>
            <w:r>
              <w:rPr>
                <w:sz w:val="22"/>
                <w:szCs w:val="22"/>
              </w:rPr>
              <w:t xml:space="preserve"> zařízení, </w:t>
            </w:r>
          </w:p>
          <w:p w:rsidR="00277C76" w:rsidRDefault="005C343B" w:rsidP="00277C7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Argumentačně nepodložené tvrzení (např. výsledný vzorek primárních empirických dat lze považovat za dostatečně validní.)</w:t>
            </w:r>
          </w:p>
          <w:p w:rsidR="005C343B" w:rsidRDefault="005C343B" w:rsidP="00277C7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Chybné pojetí výzkumného souboru – studentka tvrdí, že nelze využít náhodný výběr – ale není zřejmé, proč si zvolila pouze Jihomoravský kraj. Základním souborem by mohly být všechny věznice v České republice, kdy by studentka náhodným losováním vybrala jednu věznici pro realizaci výzkumu.</w:t>
            </w:r>
          </w:p>
          <w:p w:rsidR="005C343B" w:rsidRDefault="005C343B" w:rsidP="00277C7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Není zřejmé, proč autorka zjišťuje pohlaví respondentů, když si vybrala věznici pro muže, </w:t>
            </w:r>
          </w:p>
          <w:p w:rsidR="005C343B" w:rsidRDefault="005C343B" w:rsidP="00277C7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Není zřejmé, proč si autorka stanovila uvedené věkové kategorie – proč nepostupovala podle vývojové psychologie</w:t>
            </w:r>
          </w:p>
          <w:p w:rsidR="005C343B" w:rsidRDefault="005C343B" w:rsidP="00277C7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Nepřesnosti v interpretaci dat – např. autorka na str. 39 tvrdí, že respondenti odpovídali na otázku, jaké volnočasové aktivity jsou jim k dispozici – data dále interpretuje, že respondenti nejčastěji tráví volný čas sportovními aktivitami (tatáž strana, interpretace jednoho grafu) - to, že je respondentům něco nabízeno neznamená, že to využívají. </w:t>
            </w:r>
          </w:p>
          <w:p w:rsidR="005C343B" w:rsidRDefault="005C343B" w:rsidP="00277C76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Autorka vytvořila kategorie volnočasových aktivit: sportovní, rukodělné, akvaristické, teraristické, vaření atd. – doporučila bych rozpracovat sportovní aktivity do více kategorií – protože např. v grafu č. 4 získalo vaření nejvíce odpovědí, ale pokud by tam byl například uveden běh, ping pong nebo jiné konkrétní sporty, tak by data </w:t>
            </w:r>
            <w:r w:rsidR="00FC354A">
              <w:rPr>
                <w:sz w:val="22"/>
                <w:szCs w:val="22"/>
              </w:rPr>
              <w:t>mohla vykazovat</w:t>
            </w:r>
            <w:r>
              <w:rPr>
                <w:sz w:val="22"/>
                <w:szCs w:val="22"/>
              </w:rPr>
              <w:t xml:space="preserve"> jiný charakter, </w:t>
            </w:r>
          </w:p>
          <w:p w:rsidR="005C343B" w:rsidRDefault="005C343B" w:rsidP="005C34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5C343B">
              <w:rPr>
                <w:sz w:val="22"/>
                <w:szCs w:val="22"/>
              </w:rPr>
              <w:t xml:space="preserve">Nepřesnosti v analýze dat. </w:t>
            </w:r>
          </w:p>
          <w:p w:rsidR="00CB3184" w:rsidRDefault="00CB3184" w:rsidP="005C343B">
            <w:pPr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Velmi nízký počet odborných zdrojů. </w:t>
            </w:r>
          </w:p>
          <w:p w:rsidR="00CB3184" w:rsidRPr="00CB3184" w:rsidRDefault="00CB3184" w:rsidP="00CB3184">
            <w:pPr>
              <w:ind w:left="720"/>
              <w:rPr>
                <w:sz w:val="22"/>
                <w:szCs w:val="22"/>
              </w:rPr>
            </w:pPr>
          </w:p>
          <w:p w:rsidR="00B411DB" w:rsidRDefault="005C34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doporučuji k obhajobě. 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77C76" w:rsidRDefault="00277C7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Vysvětlete </w:t>
            </w:r>
            <w:proofErr w:type="gramStart"/>
            <w:r>
              <w:rPr>
                <w:sz w:val="22"/>
                <w:szCs w:val="22"/>
              </w:rPr>
              <w:t>tvrzení: ,,Z hlediska</w:t>
            </w:r>
            <w:proofErr w:type="gramEnd"/>
            <w:r>
              <w:rPr>
                <w:sz w:val="22"/>
                <w:szCs w:val="22"/>
              </w:rPr>
              <w:t xml:space="preserve"> časového období nese práce charakter průřezové studie, jelikož je usilován o zisk primárních empirických dat, týkajících se současného hodnocení volnočasových aktivit v </w:t>
            </w:r>
            <w:proofErr w:type="spellStart"/>
            <w:r>
              <w:rPr>
                <w:sz w:val="22"/>
                <w:szCs w:val="22"/>
              </w:rPr>
              <w:t>penitenciárním</w:t>
            </w:r>
            <w:proofErr w:type="spellEnd"/>
            <w:r>
              <w:rPr>
                <w:sz w:val="22"/>
                <w:szCs w:val="22"/>
              </w:rPr>
              <w:t xml:space="preserve"> zařízení.“</w:t>
            </w:r>
          </w:p>
          <w:p w:rsidR="00B411DB" w:rsidRPr="00C50B27" w:rsidRDefault="005C343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Proč jste si vybrala věznici v Jihomoravském kraji? </w:t>
            </w:r>
            <w:bookmarkStart w:id="0" w:name="_GoBack"/>
            <w:bookmarkEnd w:id="0"/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B3184">
              <w:rPr>
                <w:sz w:val="22"/>
                <w:szCs w:val="22"/>
              </w:rPr>
              <w:t xml:space="preserve"> 5. 5. 2021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B3184">
              <w:rPr>
                <w:sz w:val="22"/>
                <w:szCs w:val="22"/>
              </w:rPr>
              <w:t xml:space="preserve"> Mgr. Jana Martincová, Ph.D.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76AE" w:rsidRDefault="002476AE">
      <w:r>
        <w:separator/>
      </w:r>
    </w:p>
  </w:endnote>
  <w:endnote w:type="continuationSeparator" w:id="0">
    <w:p w:rsidR="002476AE" w:rsidRDefault="002476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76AE" w:rsidRDefault="002476AE">
      <w:r>
        <w:separator/>
      </w:r>
    </w:p>
  </w:footnote>
  <w:footnote w:type="continuationSeparator" w:id="0">
    <w:p w:rsidR="002476AE" w:rsidRDefault="002476A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102D4"/>
    <w:multiLevelType w:val="hybridMultilevel"/>
    <w:tmpl w:val="5EA09BD2"/>
    <w:lvl w:ilvl="0" w:tplc="980468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800173"/>
    <w:multiLevelType w:val="hybridMultilevel"/>
    <w:tmpl w:val="AA38B69E"/>
    <w:lvl w:ilvl="0" w:tplc="51408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C76"/>
    <w:rsid w:val="00154F27"/>
    <w:rsid w:val="002476AE"/>
    <w:rsid w:val="00277C76"/>
    <w:rsid w:val="002B4EC2"/>
    <w:rsid w:val="00362AB0"/>
    <w:rsid w:val="003F5DA2"/>
    <w:rsid w:val="00512982"/>
    <w:rsid w:val="00526D47"/>
    <w:rsid w:val="0055255D"/>
    <w:rsid w:val="005C219A"/>
    <w:rsid w:val="005C343B"/>
    <w:rsid w:val="006847E2"/>
    <w:rsid w:val="007553A2"/>
    <w:rsid w:val="008614B3"/>
    <w:rsid w:val="009A27D5"/>
    <w:rsid w:val="00B411DB"/>
    <w:rsid w:val="00BA3203"/>
    <w:rsid w:val="00C50B27"/>
    <w:rsid w:val="00CA7D64"/>
    <w:rsid w:val="00CB3184"/>
    <w:rsid w:val="00D05C79"/>
    <w:rsid w:val="00DC1BF5"/>
    <w:rsid w:val="00E709EA"/>
    <w:rsid w:val="00ED2FBE"/>
    <w:rsid w:val="00F1326B"/>
    <w:rsid w:val="00FC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A1D0FD"/>
  <w15:chartTrackingRefBased/>
  <w15:docId w15:val="{BE912754-6C1A-4E1A-A8C9-997A25F15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Textbubliny">
    <w:name w:val="Balloon Text"/>
    <w:basedOn w:val="Normln"/>
    <w:link w:val="TextbublinyChar"/>
    <w:rsid w:val="00FC354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FC35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cova\Downloads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0</TotalTime>
  <Pages>1</Pages>
  <Words>594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Jana Martincová</dc:creator>
  <cp:keywords/>
  <cp:lastModifiedBy>Jana Martincová</cp:lastModifiedBy>
  <cp:revision>3</cp:revision>
  <cp:lastPrinted>2021-05-11T13:49:00Z</cp:lastPrinted>
  <dcterms:created xsi:type="dcterms:W3CDTF">2021-05-11T13:49:00Z</dcterms:created>
  <dcterms:modified xsi:type="dcterms:W3CDTF">2021-05-11T13:49:00Z</dcterms:modified>
</cp:coreProperties>
</file>