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  <w:gridCol w:w="9828"/>
      </w:tblGrid>
      <w:tr w:rsidR="006847E2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65D32" w:rsidRDefault="000B6A86" w:rsidP="00D65D32">
            <w:pPr>
              <w:rPr>
                <w:sz w:val="22"/>
                <w:szCs w:val="22"/>
              </w:rPr>
            </w:pPr>
            <w:r w:rsidRPr="000B6A86">
              <w:rPr>
                <w:sz w:val="22"/>
                <w:szCs w:val="22"/>
              </w:rPr>
              <w:t xml:space="preserve">Zdislava </w:t>
            </w:r>
            <w:proofErr w:type="spellStart"/>
            <w:r w:rsidRPr="000B6A86">
              <w:rPr>
                <w:sz w:val="22"/>
                <w:szCs w:val="22"/>
              </w:rPr>
              <w:t>Šottlová</w:t>
            </w:r>
            <w:proofErr w:type="spellEnd"/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6A86" w:rsidP="000B6A86">
            <w:pPr>
              <w:rPr>
                <w:sz w:val="22"/>
                <w:szCs w:val="22"/>
              </w:rPr>
            </w:pPr>
            <w:r w:rsidRPr="000B6A86">
              <w:rPr>
                <w:sz w:val="22"/>
                <w:szCs w:val="22"/>
              </w:rPr>
              <w:t xml:space="preserve">Domácí </w:t>
            </w:r>
            <w:r>
              <w:rPr>
                <w:sz w:val="22"/>
                <w:szCs w:val="22"/>
              </w:rPr>
              <w:t xml:space="preserve">příprava romských dětí na školu </w:t>
            </w:r>
            <w:r w:rsidRPr="000B6A86">
              <w:rPr>
                <w:sz w:val="22"/>
                <w:szCs w:val="22"/>
              </w:rPr>
              <w:t>pohledem učitelů ZŠ a pracovníků SAS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0B6A86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8A46C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8A46C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8A46C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8A46C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8A46C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8A46C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51146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51146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51146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51146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c>
          <w:tcPr>
            <w:tcW w:w="9828" w:type="dxa"/>
            <w:gridSpan w:val="9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9828" w:type="dxa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51146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51146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749F" w:rsidRPr="00C50B27" w:rsidRDefault="00486D1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749F" w:rsidRPr="00A521A4" w:rsidRDefault="0069749F" w:rsidP="0069749F">
            <w:pPr>
              <w:rPr>
                <w:b/>
                <w:sz w:val="22"/>
                <w:szCs w:val="22"/>
              </w:rPr>
            </w:pPr>
            <w:r w:rsidRPr="00A521A4">
              <w:rPr>
                <w:b/>
                <w:sz w:val="22"/>
                <w:szCs w:val="22"/>
              </w:rPr>
              <w:t>Silné stránky práce:</w:t>
            </w:r>
          </w:p>
          <w:p w:rsidR="00D65D32" w:rsidRPr="008A46C8" w:rsidRDefault="00AB2D0B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8A46C8">
              <w:rPr>
                <w:sz w:val="22"/>
                <w:szCs w:val="22"/>
              </w:rPr>
              <w:t>Zajímavé t</w:t>
            </w:r>
            <w:r w:rsidR="00022543" w:rsidRPr="008A46C8">
              <w:rPr>
                <w:sz w:val="22"/>
                <w:szCs w:val="22"/>
              </w:rPr>
              <w:t>éma</w:t>
            </w:r>
            <w:r w:rsidRPr="008A46C8">
              <w:rPr>
                <w:sz w:val="22"/>
                <w:szCs w:val="22"/>
              </w:rPr>
              <w:t>,</w:t>
            </w:r>
            <w:r w:rsidR="00022543" w:rsidRPr="008A46C8">
              <w:rPr>
                <w:sz w:val="22"/>
                <w:szCs w:val="22"/>
              </w:rPr>
              <w:t xml:space="preserve"> </w:t>
            </w:r>
            <w:r w:rsidR="00D65D32" w:rsidRPr="008A46C8">
              <w:rPr>
                <w:sz w:val="22"/>
                <w:szCs w:val="22"/>
              </w:rPr>
              <w:t xml:space="preserve">úzce se pojící </w:t>
            </w:r>
            <w:r w:rsidR="007933DA" w:rsidRPr="008A46C8">
              <w:rPr>
                <w:sz w:val="22"/>
                <w:szCs w:val="22"/>
              </w:rPr>
              <w:t>se</w:t>
            </w:r>
            <w:r w:rsidR="00D65D32" w:rsidRPr="008A46C8">
              <w:rPr>
                <w:sz w:val="22"/>
                <w:szCs w:val="22"/>
              </w:rPr>
              <w:t xml:space="preserve"> studovan</w:t>
            </w:r>
            <w:r w:rsidR="007933DA" w:rsidRPr="008A46C8">
              <w:rPr>
                <w:sz w:val="22"/>
                <w:szCs w:val="22"/>
              </w:rPr>
              <w:t>ým</w:t>
            </w:r>
            <w:r w:rsidR="00D65D32" w:rsidRPr="008A46C8">
              <w:rPr>
                <w:sz w:val="22"/>
                <w:szCs w:val="22"/>
              </w:rPr>
              <w:t xml:space="preserve"> obor</w:t>
            </w:r>
            <w:r w:rsidR="007933DA" w:rsidRPr="008A46C8">
              <w:rPr>
                <w:sz w:val="22"/>
                <w:szCs w:val="22"/>
              </w:rPr>
              <w:t>em</w:t>
            </w:r>
            <w:r w:rsidR="00D65D32" w:rsidRPr="008A46C8">
              <w:rPr>
                <w:sz w:val="22"/>
                <w:szCs w:val="22"/>
              </w:rPr>
              <w:t>.</w:t>
            </w:r>
          </w:p>
          <w:p w:rsidR="00D23AEF" w:rsidRPr="008A46C8" w:rsidRDefault="00D23AEF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8A46C8">
              <w:rPr>
                <w:sz w:val="22"/>
                <w:szCs w:val="22"/>
              </w:rPr>
              <w:t>Snaha propojit téma se sociální pedagogikou (kap. 2)</w:t>
            </w:r>
            <w:r w:rsidR="00200D2F">
              <w:rPr>
                <w:sz w:val="22"/>
                <w:szCs w:val="22"/>
              </w:rPr>
              <w:t>.</w:t>
            </w:r>
          </w:p>
          <w:p w:rsidR="00D23AEF" w:rsidRDefault="008A46C8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46C8">
              <w:rPr>
                <w:sz w:val="22"/>
                <w:szCs w:val="22"/>
              </w:rPr>
              <w:t xml:space="preserve">Jasně nastavené cíle výzkumné části. </w:t>
            </w:r>
          </w:p>
          <w:p w:rsidR="00511461" w:rsidRPr="00A521A4" w:rsidRDefault="00511461" w:rsidP="0051146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Kvituji vytvoření paradigmatického modelu jako výsledku axiálního kódování a jeho podrobný popis, ve které autorka prezentuje výstupy ve formě střípků „teorie zakotvené v datech“. </w:t>
            </w:r>
          </w:p>
          <w:p w:rsidR="00511461" w:rsidRDefault="0048735A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diskuzi výsledků výzkumu.</w:t>
            </w:r>
          </w:p>
          <w:p w:rsidR="0048735A" w:rsidRPr="008A46C8" w:rsidRDefault="0048735A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Navržení doporučení do praxe ve 3 oblastech.</w:t>
            </w:r>
          </w:p>
          <w:p w:rsidR="009E6A6F" w:rsidRPr="008A46C8" w:rsidRDefault="009E6A6F" w:rsidP="0069749F">
            <w:pPr>
              <w:rPr>
                <w:b/>
                <w:sz w:val="22"/>
                <w:szCs w:val="22"/>
              </w:rPr>
            </w:pPr>
          </w:p>
          <w:p w:rsidR="0069749F" w:rsidRPr="008A46C8" w:rsidRDefault="0069749F" w:rsidP="0069749F">
            <w:pPr>
              <w:rPr>
                <w:b/>
                <w:sz w:val="22"/>
                <w:szCs w:val="22"/>
              </w:rPr>
            </w:pPr>
            <w:r w:rsidRPr="008A46C8">
              <w:rPr>
                <w:b/>
                <w:sz w:val="22"/>
                <w:szCs w:val="22"/>
              </w:rPr>
              <w:t>Slabé stránky práce:</w:t>
            </w:r>
          </w:p>
          <w:p w:rsidR="00D23AEF" w:rsidRPr="008A46C8" w:rsidRDefault="00D23AEF" w:rsidP="000B6A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46C8">
              <w:rPr>
                <w:sz w:val="22"/>
                <w:szCs w:val="22"/>
              </w:rPr>
              <w:t>Nesprávné odkazování na internetové zdroje.</w:t>
            </w:r>
          </w:p>
          <w:p w:rsidR="00D23AEF" w:rsidRPr="008A46C8" w:rsidRDefault="00D23AEF" w:rsidP="000B6A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46C8">
              <w:rPr>
                <w:sz w:val="22"/>
                <w:szCs w:val="22"/>
              </w:rPr>
              <w:t>Přílišné členění práce na odstavce (co odstavec</w:t>
            </w:r>
            <w:r w:rsidR="00200D2F">
              <w:rPr>
                <w:sz w:val="22"/>
                <w:szCs w:val="22"/>
              </w:rPr>
              <w:t xml:space="preserve"> -</w:t>
            </w:r>
            <w:r w:rsidRPr="008A46C8">
              <w:rPr>
                <w:sz w:val="22"/>
                <w:szCs w:val="22"/>
              </w:rPr>
              <w:t xml:space="preserve"> to parafráze konkrétního autora</w:t>
            </w:r>
            <w:r w:rsidR="008A46C8" w:rsidRPr="008A46C8">
              <w:rPr>
                <w:sz w:val="22"/>
                <w:szCs w:val="22"/>
              </w:rPr>
              <w:t xml:space="preserve">). </w:t>
            </w:r>
          </w:p>
          <w:p w:rsidR="007933DA" w:rsidRPr="008A46C8" w:rsidRDefault="0048735A" w:rsidP="000B6A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Ryze k</w:t>
            </w:r>
            <w:r w:rsidR="00D23AEF" w:rsidRPr="008A46C8">
              <w:rPr>
                <w:sz w:val="22"/>
                <w:szCs w:val="22"/>
              </w:rPr>
              <w:t xml:space="preserve">ompilační charakter práce. </w:t>
            </w:r>
            <w:r w:rsidR="009E3925" w:rsidRPr="008A46C8">
              <w:rPr>
                <w:sz w:val="22"/>
                <w:szCs w:val="22"/>
              </w:rPr>
              <w:t xml:space="preserve"> </w:t>
            </w:r>
          </w:p>
          <w:p w:rsidR="000B6A86" w:rsidRDefault="008A46C8" w:rsidP="000B6A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46C8">
              <w:rPr>
                <w:sz w:val="22"/>
                <w:szCs w:val="22"/>
              </w:rPr>
              <w:t>Překlep v příjmení (</w:t>
            </w:r>
            <w:proofErr w:type="spellStart"/>
            <w:r w:rsidRPr="008A46C8">
              <w:rPr>
                <w:sz w:val="22"/>
                <w:szCs w:val="22"/>
              </w:rPr>
              <w:t>Barney</w:t>
            </w:r>
            <w:proofErr w:type="spellEnd"/>
            <w:r w:rsidRPr="008A46C8">
              <w:rPr>
                <w:sz w:val="22"/>
                <w:szCs w:val="22"/>
              </w:rPr>
              <w:t xml:space="preserve"> </w:t>
            </w:r>
            <w:proofErr w:type="spellStart"/>
            <w:r w:rsidRPr="008A46C8">
              <w:rPr>
                <w:i/>
                <w:sz w:val="22"/>
                <w:szCs w:val="22"/>
              </w:rPr>
              <w:t>C</w:t>
            </w:r>
            <w:r w:rsidRPr="008A46C8">
              <w:rPr>
                <w:sz w:val="22"/>
                <w:szCs w:val="22"/>
              </w:rPr>
              <w:t>laser</w:t>
            </w:r>
            <w:proofErr w:type="spellEnd"/>
            <w:r w:rsidRPr="008A46C8">
              <w:rPr>
                <w:sz w:val="22"/>
                <w:szCs w:val="22"/>
              </w:rPr>
              <w:t>).</w:t>
            </w:r>
          </w:p>
          <w:p w:rsidR="0048735A" w:rsidRDefault="0048735A" w:rsidP="000B6A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pojímá pohled učitelů a pracovníků SAS jako jeden komplementární celek. Není popisováno, jak (v čem) se oba pohledy liší</w:t>
            </w:r>
            <w:r w:rsidR="00200D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v čem se shodují.  Tím je umenšen potenciál velmi zajímavého výzkumného problému. </w:t>
            </w:r>
          </w:p>
          <w:p w:rsidR="0048735A" w:rsidRPr="008A46C8" w:rsidRDefault="0048735A" w:rsidP="0048735A">
            <w:pPr>
              <w:pStyle w:val="Odstavecseseznamem"/>
              <w:rPr>
                <w:sz w:val="22"/>
                <w:szCs w:val="22"/>
              </w:rPr>
            </w:pPr>
          </w:p>
          <w:p w:rsidR="0069749F" w:rsidRPr="008A46C8" w:rsidRDefault="0069749F" w:rsidP="00872A4B">
            <w:pPr>
              <w:rPr>
                <w:sz w:val="22"/>
                <w:szCs w:val="22"/>
              </w:rPr>
            </w:pPr>
            <w:r w:rsidRPr="008A46C8">
              <w:rPr>
                <w:sz w:val="22"/>
                <w:szCs w:val="22"/>
              </w:rPr>
              <w:t xml:space="preserve">Práci doporučuji k obhajobě. 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  <w:p w:rsidR="00511461" w:rsidRDefault="00511461" w:rsidP="007933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formulací výzkumných otázek můžeme mít dojem, že výzkumné šetření cílí na srovnání pohledu obou skupin (učitelů a pracovníků SAS) na problematiku domácí přípravy romských dětí. </w:t>
            </w:r>
            <w:r>
              <w:rPr>
                <w:sz w:val="22"/>
                <w:szCs w:val="22"/>
              </w:rPr>
              <w:lastRenderedPageBreak/>
              <w:t>V interpretacích však žádné srovnání nenacházíme. Nezvažovala jste výzkumný záměr porovnat pohledy jedné a druhé skupiny a interpretovat rozdílné vnímání významu i podmínek domácí přípravy dětí do sociálně-pedagogické praxe?</w:t>
            </w:r>
            <w:bookmarkStart w:id="0" w:name="_GoBack"/>
            <w:bookmarkEnd w:id="0"/>
          </w:p>
          <w:p w:rsidR="007933DA" w:rsidRPr="00C50B27" w:rsidRDefault="007933DA" w:rsidP="0051146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D2517D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4068" w:type="dxa"/>
            <w:gridSpan w:val="2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43" w:rsidRDefault="00254443">
      <w:r>
        <w:separator/>
      </w:r>
    </w:p>
  </w:endnote>
  <w:endnote w:type="continuationSeparator" w:id="0">
    <w:p w:rsidR="00254443" w:rsidRDefault="0025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43" w:rsidRDefault="00254443">
      <w:r>
        <w:separator/>
      </w:r>
    </w:p>
  </w:footnote>
  <w:footnote w:type="continuationSeparator" w:id="0">
    <w:p w:rsidR="00254443" w:rsidRDefault="00254443">
      <w:r>
        <w:continuationSeparator/>
      </w:r>
    </w:p>
  </w:footnote>
  <w:footnote w:id="1">
    <w:p w:rsidR="0069749F" w:rsidRDefault="0069749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22543"/>
    <w:rsid w:val="00073BCE"/>
    <w:rsid w:val="000B6A86"/>
    <w:rsid w:val="000B7365"/>
    <w:rsid w:val="000E2C47"/>
    <w:rsid w:val="00127764"/>
    <w:rsid w:val="001943C4"/>
    <w:rsid w:val="001E014A"/>
    <w:rsid w:val="00200D2F"/>
    <w:rsid w:val="002025A1"/>
    <w:rsid w:val="002059B7"/>
    <w:rsid w:val="00254443"/>
    <w:rsid w:val="002935FF"/>
    <w:rsid w:val="00344B3C"/>
    <w:rsid w:val="00362AB0"/>
    <w:rsid w:val="003A3380"/>
    <w:rsid w:val="003F5DA2"/>
    <w:rsid w:val="003F6620"/>
    <w:rsid w:val="00454465"/>
    <w:rsid w:val="00486D11"/>
    <w:rsid w:val="0048735A"/>
    <w:rsid w:val="004D0D78"/>
    <w:rsid w:val="00511461"/>
    <w:rsid w:val="00512982"/>
    <w:rsid w:val="00514664"/>
    <w:rsid w:val="00526D47"/>
    <w:rsid w:val="0055255D"/>
    <w:rsid w:val="005C219A"/>
    <w:rsid w:val="006847E2"/>
    <w:rsid w:val="0069749F"/>
    <w:rsid w:val="006D46D0"/>
    <w:rsid w:val="007143B3"/>
    <w:rsid w:val="00730C1A"/>
    <w:rsid w:val="00772F24"/>
    <w:rsid w:val="00793279"/>
    <w:rsid w:val="007933DA"/>
    <w:rsid w:val="007B2595"/>
    <w:rsid w:val="007C43BA"/>
    <w:rsid w:val="007D5EA6"/>
    <w:rsid w:val="0084143D"/>
    <w:rsid w:val="00842D03"/>
    <w:rsid w:val="0086405E"/>
    <w:rsid w:val="00872A4B"/>
    <w:rsid w:val="008A46C8"/>
    <w:rsid w:val="009053A1"/>
    <w:rsid w:val="00926545"/>
    <w:rsid w:val="00964D65"/>
    <w:rsid w:val="009E1123"/>
    <w:rsid w:val="009E3925"/>
    <w:rsid w:val="009E6A6F"/>
    <w:rsid w:val="00A10550"/>
    <w:rsid w:val="00A521A4"/>
    <w:rsid w:val="00AB2D0B"/>
    <w:rsid w:val="00B30A39"/>
    <w:rsid w:val="00B411DB"/>
    <w:rsid w:val="00B90F34"/>
    <w:rsid w:val="00BA3203"/>
    <w:rsid w:val="00BB7513"/>
    <w:rsid w:val="00C03D7D"/>
    <w:rsid w:val="00C44A38"/>
    <w:rsid w:val="00C50B27"/>
    <w:rsid w:val="00CB13B6"/>
    <w:rsid w:val="00CB62E0"/>
    <w:rsid w:val="00CD257C"/>
    <w:rsid w:val="00CF08B5"/>
    <w:rsid w:val="00CF30C9"/>
    <w:rsid w:val="00D23AEF"/>
    <w:rsid w:val="00D2517D"/>
    <w:rsid w:val="00D62416"/>
    <w:rsid w:val="00D65D32"/>
    <w:rsid w:val="00DB104C"/>
    <w:rsid w:val="00DB7719"/>
    <w:rsid w:val="00DC1BF5"/>
    <w:rsid w:val="00E709EA"/>
    <w:rsid w:val="00F4714A"/>
    <w:rsid w:val="00F81D34"/>
    <w:rsid w:val="00F84C34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C2AF5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5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76</TotalTime>
  <Pages>2</Pages>
  <Words>364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2021-05-09T12:09:00Z</dcterms:created>
  <dcterms:modified xsi:type="dcterms:W3CDTF">2021-05-10T12:03:00Z</dcterms:modified>
</cp:coreProperties>
</file>