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64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Zdislava </w:t>
            </w:r>
            <w:proofErr w:type="spellStart"/>
            <w:r>
              <w:rPr>
                <w:sz w:val="22"/>
                <w:szCs w:val="22"/>
              </w:rPr>
              <w:t>Šottlová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64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Domácí příprava romských dětí na školu pohledem učitelů ZŠ a pracovníků SAS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64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64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764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F2ACA" w:rsidRDefault="008F2ACA" w:rsidP="00AA080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potřebné téma.</w:t>
            </w:r>
          </w:p>
          <w:p w:rsidR="00587D48" w:rsidRDefault="00587D48" w:rsidP="00AA080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zdroji použité literatury. Kompilace na požadované úrovni.</w:t>
            </w:r>
          </w:p>
          <w:p w:rsidR="002C5F21" w:rsidRDefault="002C5F21" w:rsidP="00AA080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Reflexe dilemat v práci sociálně aktivizační služby ve smyslu rozhodnutí, kolik kontroly uplatňovat ve vztahu ke klientské rodině tak, aby výsledkem bylo posílení samostatnosti dotyčného, nikoliv posilování závislosti na odborné pomoci.</w:t>
            </w:r>
          </w:p>
          <w:p w:rsidR="00AA0801" w:rsidRDefault="00AA0801" w:rsidP="00AA080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 náročný design zakotvené teorie.</w:t>
            </w:r>
          </w:p>
          <w:p w:rsidR="00AA0801" w:rsidRDefault="00F13CC3" w:rsidP="00AA080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A080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 w:rsidR="00AA0801">
              <w:rPr>
                <w:sz w:val="22"/>
                <w:szCs w:val="22"/>
              </w:rPr>
              <w:t>ha o zakotvení</w:t>
            </w:r>
            <w:r>
              <w:rPr>
                <w:sz w:val="22"/>
                <w:szCs w:val="22"/>
              </w:rPr>
              <w:t>.</w:t>
            </w:r>
          </w:p>
          <w:p w:rsidR="00F13CC3" w:rsidRPr="00AA0801" w:rsidRDefault="00F13CC3" w:rsidP="00F13CC3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D764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87D48" w:rsidRPr="008F2ACA" w:rsidRDefault="00587D48" w:rsidP="008F2AC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Řazení některých kapitol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2 Vzdělávání … x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2.1 Edukace)</w:t>
            </w:r>
            <w:r w:rsidR="00F94FDC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AA0801" w:rsidRDefault="00D764D4" w:rsidP="00D764D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zůstávají na povrchu. Výroky jsou obecné. Př. výrok učitelky, že spolupráce se SAS považuje „za dostatečnou“. Co to znamená? Znamená to, že by mohla být lepší? V čem? Co jí na dosavadní spolupráci nevyhovuje? Co jí chybí? Na čem mohou stavět? Co jim jde? Co se osvědčilo? </w:t>
            </w:r>
          </w:p>
          <w:p w:rsidR="00D764D4" w:rsidRDefault="00AA0801" w:rsidP="00D764D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Nejasný vztah kategorie 5 a 9 (příprava pohledem školy x příprava pohledem učitelů)</w:t>
            </w:r>
            <w:r w:rsidR="00F13CC3">
              <w:rPr>
                <w:sz w:val="22"/>
                <w:szCs w:val="22"/>
              </w:rPr>
              <w:t>.</w:t>
            </w:r>
          </w:p>
          <w:p w:rsidR="00382782" w:rsidRDefault="00F13CC3" w:rsidP="00D764D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je zjednodušené, domácí příprava hodnocena bipolárně (považují za důležitou x nedůležitou, pravidelná x nahodilá). Analýze a interpretacím chybí hloubka</w:t>
            </w:r>
            <w:r w:rsidR="008F2ACA">
              <w:rPr>
                <w:sz w:val="22"/>
                <w:szCs w:val="22"/>
              </w:rPr>
              <w:t>.</w:t>
            </w:r>
          </w:p>
          <w:p w:rsidR="00F13CC3" w:rsidRDefault="00382782" w:rsidP="00D764D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je diskuzí sama o sobě (př. o</w:t>
            </w:r>
            <w:r w:rsidR="008F2ACA">
              <w:rPr>
                <w:sz w:val="22"/>
                <w:szCs w:val="22"/>
              </w:rPr>
              <w:t>becně o</w:t>
            </w:r>
            <w:r>
              <w:rPr>
                <w:sz w:val="22"/>
                <w:szCs w:val="22"/>
              </w:rPr>
              <w:t xml:space="preserve"> integraci), </w:t>
            </w:r>
            <w:r w:rsidR="008F2ACA">
              <w:rPr>
                <w:sz w:val="22"/>
                <w:szCs w:val="22"/>
              </w:rPr>
              <w:t>o výsledky výzkumů se opírá jen okrajově</w:t>
            </w:r>
            <w:r w:rsidR="00F13CC3">
              <w:rPr>
                <w:sz w:val="22"/>
                <w:szCs w:val="22"/>
              </w:rPr>
              <w:t xml:space="preserve">.  </w:t>
            </w:r>
          </w:p>
          <w:p w:rsidR="008F2ACA" w:rsidRPr="008F2ACA" w:rsidRDefault="00382782" w:rsidP="008F2AC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jsou obecná (spolupracovat – ale jak? Kdo stanoví pravidla spolupráce? V jakých případech? Kdo bude koordinátorem spolupráce? Kdo bude garantem? Jakou formou bude spolupráce probíhat? Domnívám se, že kdyby byly aspekty spolupráce precizně odhaleny ve výzkumu, doporučení by se formulovala sna</w:t>
            </w:r>
            <w:r w:rsidR="008F2ACA">
              <w:rPr>
                <w:sz w:val="22"/>
                <w:szCs w:val="22"/>
              </w:rPr>
              <w:t>dněji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8F2A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061F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C5F21" w:rsidRPr="00D764D4" w:rsidRDefault="002C5F21" w:rsidP="00D61C3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měla probíhat domácí příprava, aby nedocházelo k asistenci dětem, ale aktivizaci rodičů</w:t>
            </w:r>
            <w:r w:rsidR="00C061F5">
              <w:rPr>
                <w:sz w:val="22"/>
                <w:szCs w:val="22"/>
              </w:rPr>
              <w:t>, resp. podpoře jejich rodičovských kompetencí</w:t>
            </w:r>
            <w:r>
              <w:rPr>
                <w:sz w:val="22"/>
                <w:szCs w:val="22"/>
              </w:rPr>
              <w:t>?</w:t>
            </w:r>
          </w:p>
          <w:p w:rsidR="002C5F21" w:rsidRDefault="002C5F21" w:rsidP="002C5F2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Legitimizujte zařazení kapitoly o historii ve vztahu k vašemu výzkumnému tématu.</w:t>
            </w:r>
          </w:p>
          <w:p w:rsidR="008F2ACA" w:rsidRDefault="00C061F5" w:rsidP="002C5F2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mohla nahradit</w:t>
            </w:r>
            <w:r w:rsidR="008F2ACA">
              <w:rPr>
                <w:sz w:val="22"/>
                <w:szCs w:val="22"/>
              </w:rPr>
              <w:t xml:space="preserve"> laický výraz „na školu“ </w:t>
            </w:r>
            <w:r>
              <w:rPr>
                <w:sz w:val="22"/>
                <w:szCs w:val="22"/>
              </w:rPr>
              <w:t>v názvu vaší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2ACA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2ACA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E1" w:rsidRDefault="000E42E1">
      <w:r>
        <w:separator/>
      </w:r>
    </w:p>
  </w:endnote>
  <w:endnote w:type="continuationSeparator" w:id="0">
    <w:p w:rsidR="000E42E1" w:rsidRDefault="000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E1" w:rsidRDefault="000E42E1">
      <w:r>
        <w:separator/>
      </w:r>
    </w:p>
  </w:footnote>
  <w:footnote w:type="continuationSeparator" w:id="0">
    <w:p w:rsidR="000E42E1" w:rsidRDefault="000E4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6F"/>
    <w:multiLevelType w:val="hybridMultilevel"/>
    <w:tmpl w:val="7D64C522"/>
    <w:lvl w:ilvl="0" w:tplc="19D0A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4585D"/>
    <w:multiLevelType w:val="hybridMultilevel"/>
    <w:tmpl w:val="C9321F9A"/>
    <w:lvl w:ilvl="0" w:tplc="238CFD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611DA"/>
    <w:multiLevelType w:val="hybridMultilevel"/>
    <w:tmpl w:val="67324606"/>
    <w:lvl w:ilvl="0" w:tplc="CE702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E0F6B"/>
    <w:multiLevelType w:val="hybridMultilevel"/>
    <w:tmpl w:val="67C09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E42E1"/>
    <w:rsid w:val="00154F27"/>
    <w:rsid w:val="002C5F21"/>
    <w:rsid w:val="00362AB0"/>
    <w:rsid w:val="00382782"/>
    <w:rsid w:val="003F5DA2"/>
    <w:rsid w:val="00512982"/>
    <w:rsid w:val="00526D47"/>
    <w:rsid w:val="0055255D"/>
    <w:rsid w:val="00587D48"/>
    <w:rsid w:val="005C219A"/>
    <w:rsid w:val="006847E2"/>
    <w:rsid w:val="007553A2"/>
    <w:rsid w:val="008614B3"/>
    <w:rsid w:val="008F2ACA"/>
    <w:rsid w:val="009A27D5"/>
    <w:rsid w:val="00AA0801"/>
    <w:rsid w:val="00B411DB"/>
    <w:rsid w:val="00BA3203"/>
    <w:rsid w:val="00C061F5"/>
    <w:rsid w:val="00C50B27"/>
    <w:rsid w:val="00CA7D64"/>
    <w:rsid w:val="00D05C79"/>
    <w:rsid w:val="00D61C33"/>
    <w:rsid w:val="00D764D4"/>
    <w:rsid w:val="00DC1BF5"/>
    <w:rsid w:val="00E709EA"/>
    <w:rsid w:val="00ED2FBE"/>
    <w:rsid w:val="00F1326B"/>
    <w:rsid w:val="00F13CC3"/>
    <w:rsid w:val="00F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21DB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114</TotalTime>
  <Pages>2</Pages>
  <Words>444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5</cp:revision>
  <cp:lastPrinted>2012-04-25T08:21:00Z</cp:lastPrinted>
  <dcterms:created xsi:type="dcterms:W3CDTF">2021-05-03T12:12:00Z</dcterms:created>
  <dcterms:modified xsi:type="dcterms:W3CDTF">2021-05-12T11:01:00Z</dcterms:modified>
</cp:coreProperties>
</file>