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Ryšková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činností sociálního pedagoga na základních školách v legislativě a v 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</w:t>
            </w:r>
            <w:r w:rsidR="007C41C1">
              <w:rPr>
                <w:sz w:val="22"/>
                <w:szCs w:val="22"/>
              </w:rPr>
              <w:t xml:space="preserve"> volbu tématu bakalářské práce, a je znát autorčino zaujetí tématem.</w:t>
            </w:r>
          </w:p>
          <w:p w:rsidR="00B411DB" w:rsidRDefault="007C4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vymezují klíčové pojmy, které se vztahují ke studované problematice, ve které se autorka orientuje.</w:t>
            </w:r>
          </w:p>
          <w:p w:rsidR="00B411DB" w:rsidRPr="00C50B27" w:rsidRDefault="007C41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praktické části práce je kvalitně nastaven. Autorka prokázala znalost výzkumné metodologie, získaná data precizně a přehledně prezentuje.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136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D3C1E" w:rsidRDefault="002D3C1E" w:rsidP="003B23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D3C1E">
              <w:rPr>
                <w:sz w:val="22"/>
                <w:szCs w:val="22"/>
              </w:rPr>
              <w:t>Uvažovala jste začlenit do výzkumu i školy, na kterých již sociální pedagog působí?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D3C1E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D3C1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DC" w:rsidRDefault="002D59DC">
      <w:r>
        <w:separator/>
      </w:r>
    </w:p>
  </w:endnote>
  <w:endnote w:type="continuationSeparator" w:id="0">
    <w:p w:rsidR="002D59DC" w:rsidRDefault="002D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DC" w:rsidRDefault="002D59DC">
      <w:r>
        <w:separator/>
      </w:r>
    </w:p>
  </w:footnote>
  <w:footnote w:type="continuationSeparator" w:id="0">
    <w:p w:rsidR="002D59DC" w:rsidRDefault="002D59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365"/>
    <w:multiLevelType w:val="hybridMultilevel"/>
    <w:tmpl w:val="03A2D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A72F7"/>
    <w:rsid w:val="002D3C1E"/>
    <w:rsid w:val="002D59DC"/>
    <w:rsid w:val="00362AB0"/>
    <w:rsid w:val="003F5DA2"/>
    <w:rsid w:val="00512982"/>
    <w:rsid w:val="00526D47"/>
    <w:rsid w:val="0055255D"/>
    <w:rsid w:val="005C219A"/>
    <w:rsid w:val="006847E2"/>
    <w:rsid w:val="007553A2"/>
    <w:rsid w:val="007C41C1"/>
    <w:rsid w:val="008614B3"/>
    <w:rsid w:val="009A27D5"/>
    <w:rsid w:val="00A1368D"/>
    <w:rsid w:val="00B411DB"/>
    <w:rsid w:val="00BA3203"/>
    <w:rsid w:val="00C50B27"/>
    <w:rsid w:val="00CA7D64"/>
    <w:rsid w:val="00D05C79"/>
    <w:rsid w:val="00D73A6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80574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2</cp:revision>
  <cp:lastPrinted>2012-04-25T08:21:00Z</cp:lastPrinted>
  <dcterms:created xsi:type="dcterms:W3CDTF">2021-05-10T12:07:00Z</dcterms:created>
  <dcterms:modified xsi:type="dcterms:W3CDTF">2021-05-10T12:07:00Z</dcterms:modified>
</cp:coreProperties>
</file>