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0584" w:rsidP="00362AB0">
            <w:pPr>
              <w:rPr>
                <w:sz w:val="22"/>
                <w:szCs w:val="22"/>
              </w:rPr>
            </w:pPr>
            <w:r w:rsidRPr="00F30584">
              <w:rPr>
                <w:sz w:val="22"/>
                <w:szCs w:val="22"/>
              </w:rPr>
              <w:t>Veronika Rybková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0584" w:rsidP="00872898">
            <w:pPr>
              <w:rPr>
                <w:sz w:val="22"/>
                <w:szCs w:val="22"/>
              </w:rPr>
            </w:pPr>
            <w:r w:rsidRPr="00F30584">
              <w:rPr>
                <w:sz w:val="22"/>
                <w:szCs w:val="22"/>
              </w:rPr>
              <w:t>Integrace dětí-cizinců na 1. stupni základní školy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31001" w:rsidRPr="00C6603B" w:rsidRDefault="00AC318A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31001" w:rsidRPr="00C50B27" w:rsidTr="00C50B27">
        <w:tc>
          <w:tcPr>
            <w:tcW w:w="2808" w:type="dxa"/>
            <w:vAlign w:val="center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31001" w:rsidRPr="00C50B27" w:rsidRDefault="00E31001" w:rsidP="00E31001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31001" w:rsidRPr="00C50B27" w:rsidRDefault="00E31001" w:rsidP="00E3100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</w:tcPr>
          <w:p w:rsidR="00E31001" w:rsidRPr="00C50B27" w:rsidRDefault="00E31001" w:rsidP="00E31001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31001" w:rsidRPr="00C50B27" w:rsidRDefault="00F10920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F10920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F10920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8F0B11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F10920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F10920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652092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652092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8F0B11" w:rsidRDefault="00E31001" w:rsidP="00E310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5E67C9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8F0B11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B411DB">
        <w:tc>
          <w:tcPr>
            <w:tcW w:w="9828" w:type="dxa"/>
            <w:gridSpan w:val="9"/>
            <w:shd w:val="clear" w:color="auto" w:fill="A6A6A6"/>
          </w:tcPr>
          <w:p w:rsidR="00E31001" w:rsidRPr="00B411DB" w:rsidRDefault="00E31001" w:rsidP="00E31001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8F0B11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8F0B11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F83642" w:rsidRDefault="00E31001" w:rsidP="00E31001">
            <w:pPr>
              <w:rPr>
                <w:b/>
                <w:sz w:val="22"/>
                <w:szCs w:val="22"/>
              </w:rPr>
            </w:pPr>
            <w:r w:rsidRPr="00F83642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1001" w:rsidRPr="00F83642" w:rsidRDefault="00E31001" w:rsidP="00E31001">
            <w:pPr>
              <w:rPr>
                <w:b/>
                <w:sz w:val="22"/>
                <w:szCs w:val="22"/>
              </w:rPr>
            </w:pPr>
            <w:r w:rsidRPr="00F83642">
              <w:rPr>
                <w:b/>
                <w:sz w:val="22"/>
                <w:szCs w:val="22"/>
              </w:rPr>
              <w:t>Silné stránky práce:</w:t>
            </w:r>
          </w:p>
          <w:p w:rsidR="00AC318A" w:rsidRPr="005E67C9" w:rsidRDefault="00872898" w:rsidP="00BF22D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>Originální téma</w:t>
            </w:r>
            <w:r w:rsidR="00F30584" w:rsidRPr="005E67C9">
              <w:rPr>
                <w:sz w:val="22"/>
                <w:szCs w:val="22"/>
              </w:rPr>
              <w:t>, zřídka zpracovávané.</w:t>
            </w:r>
          </w:p>
          <w:p w:rsidR="00F30584" w:rsidRPr="005E67C9" w:rsidRDefault="00F30584" w:rsidP="00F3058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 xml:space="preserve">Jasně koncipovaný úvod se srozumitelným vystižením cílů práce. </w:t>
            </w:r>
          </w:p>
          <w:p w:rsidR="00F30584" w:rsidRPr="005E67C9" w:rsidRDefault="00B33EE4" w:rsidP="00B33EE4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>Vymezení vztahu tématu ke studovanému oboru.</w:t>
            </w:r>
          </w:p>
          <w:p w:rsidR="00F10920" w:rsidRPr="005E67C9" w:rsidRDefault="00F10920" w:rsidP="00F3058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 xml:space="preserve">Zacílení teoretické části na vybranou problematiku. </w:t>
            </w:r>
          </w:p>
          <w:p w:rsidR="00F30584" w:rsidRPr="005E67C9" w:rsidRDefault="00F10920" w:rsidP="00F3058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>Rozpracování teoretických východisek.</w:t>
            </w:r>
          </w:p>
          <w:p w:rsidR="00F10920" w:rsidRPr="005E67C9" w:rsidRDefault="00F10920" w:rsidP="00F3058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>Zdroje domácí i zahraniční provenience.</w:t>
            </w:r>
          </w:p>
          <w:p w:rsidR="00F10920" w:rsidRPr="005E67C9" w:rsidRDefault="00F10920" w:rsidP="00F3058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 xml:space="preserve">Poměrně ambiciózní výzkumné cíle.  </w:t>
            </w:r>
          </w:p>
          <w:p w:rsidR="00F30584" w:rsidRPr="005E67C9" w:rsidRDefault="00F30584" w:rsidP="007E7FC9">
            <w:pPr>
              <w:rPr>
                <w:b/>
                <w:sz w:val="22"/>
                <w:szCs w:val="22"/>
              </w:rPr>
            </w:pPr>
          </w:p>
          <w:p w:rsidR="00E31001" w:rsidRPr="005E67C9" w:rsidRDefault="00E31001" w:rsidP="007E7FC9">
            <w:pPr>
              <w:rPr>
                <w:b/>
                <w:sz w:val="22"/>
                <w:szCs w:val="22"/>
              </w:rPr>
            </w:pPr>
            <w:r w:rsidRPr="005E67C9">
              <w:rPr>
                <w:b/>
                <w:sz w:val="22"/>
                <w:szCs w:val="22"/>
              </w:rPr>
              <w:t>Slabé stránky práce:</w:t>
            </w:r>
          </w:p>
          <w:p w:rsidR="00EE0640" w:rsidRPr="005E67C9" w:rsidRDefault="00F10920" w:rsidP="00F109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>Nesrovnalosti v popisu výzkumu (např. „Dílčím cílem výzkumu je vyvodit ze závěrů kvantitativního výzkumu praktická doporučení, aplikovatelná do praxe“</w:t>
            </w:r>
            <w:r w:rsidR="00C75367" w:rsidRPr="005E67C9">
              <w:rPr>
                <w:sz w:val="22"/>
                <w:szCs w:val="22"/>
              </w:rPr>
              <w:t xml:space="preserve"> s. 31).</w:t>
            </w:r>
          </w:p>
          <w:p w:rsidR="003E0E07" w:rsidRDefault="003E0E07" w:rsidP="00F109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 xml:space="preserve">V H3 a H4 autorka deklaruje zjišťování postojů. Nicméně, s postoji, tak jak by se dalo očekávat, nepracuje (v konkrétních 3 dimenzích – viz dotazník položky 9 a10). Nabízí se nahradit pojem postoj spíše obecnějším pojmem vztah, přístup či hodnocení… </w:t>
            </w:r>
          </w:p>
          <w:p w:rsidR="005E67C9" w:rsidRPr="005E67C9" w:rsidRDefault="005E67C9" w:rsidP="00F109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Místy nesrozumitelná analýza dat.</w:t>
            </w:r>
            <w:bookmarkStart w:id="0" w:name="_GoBack"/>
            <w:bookmarkEnd w:id="0"/>
          </w:p>
          <w:p w:rsidR="00B34D92" w:rsidRPr="005E67C9" w:rsidRDefault="005E67C9" w:rsidP="005E67C9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>Není jasný postup při ověřování hypotéz. Především u H1 a H2.</w:t>
            </w:r>
          </w:p>
          <w:p w:rsidR="00584585" w:rsidRPr="00F83642" w:rsidRDefault="00584585" w:rsidP="00584585">
            <w:pPr>
              <w:pStyle w:val="Odstavecseseznamem"/>
              <w:rPr>
                <w:sz w:val="22"/>
                <w:szCs w:val="22"/>
              </w:rPr>
            </w:pPr>
          </w:p>
          <w:p w:rsidR="0098063E" w:rsidRPr="00F83642" w:rsidRDefault="0098063E" w:rsidP="0098063E">
            <w:pPr>
              <w:pStyle w:val="Odstavecseseznamem"/>
              <w:ind w:left="0"/>
              <w:rPr>
                <w:sz w:val="22"/>
                <w:szCs w:val="22"/>
              </w:rPr>
            </w:pPr>
            <w:r w:rsidRPr="00F83642">
              <w:rPr>
                <w:sz w:val="22"/>
                <w:szCs w:val="22"/>
              </w:rPr>
              <w:t>Práci doporučuji k obhajobě.</w:t>
            </w:r>
          </w:p>
          <w:p w:rsidR="00E31001" w:rsidRPr="00F83642" w:rsidRDefault="00E31001" w:rsidP="00E31001">
            <w:pPr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1291B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31001" w:rsidRDefault="00E31001" w:rsidP="00E31001">
            <w:pPr>
              <w:rPr>
                <w:sz w:val="22"/>
                <w:szCs w:val="22"/>
              </w:rPr>
            </w:pPr>
          </w:p>
          <w:p w:rsidR="004918F6" w:rsidRPr="00C50B27" w:rsidRDefault="004918F6" w:rsidP="00E31001">
            <w:pPr>
              <w:rPr>
                <w:sz w:val="22"/>
                <w:szCs w:val="22"/>
              </w:rPr>
            </w:pPr>
          </w:p>
          <w:p w:rsidR="005E67C9" w:rsidRDefault="005E67C9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Popište podrobněji postup vyhodnocování hypotéz, odůvodněte volby příslušných statistických testů. </w:t>
            </w:r>
          </w:p>
          <w:p w:rsidR="00584585" w:rsidRDefault="00584585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Zhodnoťte přesah výsledků Vašeho výzkumu do </w:t>
            </w:r>
            <w:r w:rsidR="00F83642">
              <w:rPr>
                <w:sz w:val="22"/>
                <w:szCs w:val="22"/>
              </w:rPr>
              <w:t xml:space="preserve">oblasti </w:t>
            </w:r>
            <w:r>
              <w:rPr>
                <w:sz w:val="22"/>
                <w:szCs w:val="22"/>
              </w:rPr>
              <w:t xml:space="preserve">sociální pedagogiky. </w:t>
            </w:r>
          </w:p>
          <w:p w:rsidR="00E31001" w:rsidRPr="00C50B27" w:rsidRDefault="00E31001" w:rsidP="0097405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8F0B11" w:rsidP="00E31001">
            <w:pPr>
              <w:jc w:val="center"/>
              <w:rPr>
                <w:sz w:val="22"/>
                <w:szCs w:val="22"/>
              </w:rPr>
            </w:pPr>
            <w:r w:rsidRPr="005E67C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4068" w:type="dxa"/>
            <w:gridSpan w:val="2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063E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063E">
              <w:rPr>
                <w:sz w:val="22"/>
                <w:szCs w:val="22"/>
              </w:rPr>
              <w:t xml:space="preserve"> </w:t>
            </w:r>
            <w:r w:rsidR="0098063E" w:rsidRPr="00C6603B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DD0" w:rsidRDefault="00220DD0">
      <w:r>
        <w:separator/>
      </w:r>
    </w:p>
  </w:endnote>
  <w:endnote w:type="continuationSeparator" w:id="0">
    <w:p w:rsidR="00220DD0" w:rsidRDefault="0022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DD0" w:rsidRDefault="00220DD0">
      <w:r>
        <w:separator/>
      </w:r>
    </w:p>
  </w:footnote>
  <w:footnote w:type="continuationSeparator" w:id="0">
    <w:p w:rsidR="00220DD0" w:rsidRDefault="00220DD0">
      <w:r>
        <w:continuationSeparator/>
      </w:r>
    </w:p>
  </w:footnote>
  <w:footnote w:id="1">
    <w:p w:rsidR="00E31001" w:rsidRDefault="00E3100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A25C208E"/>
    <w:lvl w:ilvl="0" w:tplc="430EF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706BB"/>
    <w:multiLevelType w:val="hybridMultilevel"/>
    <w:tmpl w:val="0A2C9ACE"/>
    <w:lvl w:ilvl="0" w:tplc="75E079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E4520"/>
    <w:multiLevelType w:val="hybridMultilevel"/>
    <w:tmpl w:val="36605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01"/>
    <w:rsid w:val="000212DB"/>
    <w:rsid w:val="000B5794"/>
    <w:rsid w:val="000E086A"/>
    <w:rsid w:val="00154F27"/>
    <w:rsid w:val="00220DD0"/>
    <w:rsid w:val="00264E79"/>
    <w:rsid w:val="0027333F"/>
    <w:rsid w:val="0032685F"/>
    <w:rsid w:val="00330FB0"/>
    <w:rsid w:val="00341212"/>
    <w:rsid w:val="003528DD"/>
    <w:rsid w:val="00362AB0"/>
    <w:rsid w:val="003E0E07"/>
    <w:rsid w:val="003F5DA2"/>
    <w:rsid w:val="004918F6"/>
    <w:rsid w:val="004A316B"/>
    <w:rsid w:val="004E6B01"/>
    <w:rsid w:val="00512982"/>
    <w:rsid w:val="00526D47"/>
    <w:rsid w:val="0055255D"/>
    <w:rsid w:val="00584585"/>
    <w:rsid w:val="005C219A"/>
    <w:rsid w:val="005E67C9"/>
    <w:rsid w:val="00652092"/>
    <w:rsid w:val="006847E2"/>
    <w:rsid w:val="006F4D62"/>
    <w:rsid w:val="00752DA1"/>
    <w:rsid w:val="007553A2"/>
    <w:rsid w:val="007658BF"/>
    <w:rsid w:val="00781E9A"/>
    <w:rsid w:val="007B1A01"/>
    <w:rsid w:val="007E7FC9"/>
    <w:rsid w:val="007F6666"/>
    <w:rsid w:val="008614B3"/>
    <w:rsid w:val="00872898"/>
    <w:rsid w:val="00890A06"/>
    <w:rsid w:val="008F0B11"/>
    <w:rsid w:val="00974051"/>
    <w:rsid w:val="0098063E"/>
    <w:rsid w:val="009A27D5"/>
    <w:rsid w:val="00A66AD6"/>
    <w:rsid w:val="00AC318A"/>
    <w:rsid w:val="00B33EE4"/>
    <w:rsid w:val="00B34D92"/>
    <w:rsid w:val="00B411DB"/>
    <w:rsid w:val="00BA3203"/>
    <w:rsid w:val="00C1291B"/>
    <w:rsid w:val="00C50B27"/>
    <w:rsid w:val="00C676DD"/>
    <w:rsid w:val="00C75367"/>
    <w:rsid w:val="00CA7D64"/>
    <w:rsid w:val="00D05C79"/>
    <w:rsid w:val="00D068C5"/>
    <w:rsid w:val="00D1580B"/>
    <w:rsid w:val="00DC1BF5"/>
    <w:rsid w:val="00DC6FE7"/>
    <w:rsid w:val="00DF2BC9"/>
    <w:rsid w:val="00E31001"/>
    <w:rsid w:val="00E53A61"/>
    <w:rsid w:val="00E709EA"/>
    <w:rsid w:val="00ED0383"/>
    <w:rsid w:val="00ED2FBE"/>
    <w:rsid w:val="00EE0640"/>
    <w:rsid w:val="00F10920"/>
    <w:rsid w:val="00F1326B"/>
    <w:rsid w:val="00F30584"/>
    <w:rsid w:val="00F83642"/>
    <w:rsid w:val="00FA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52675"/>
  <w15:chartTrackingRefBased/>
  <w15:docId w15:val="{2784507B-2D00-4768-894E-BAB85E8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14693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PRÁCE_2015[14693]</Template>
  <TotalTime>51</TotalTime>
  <Pages>2</Pages>
  <Words>314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2021-05-09T15:47:00Z</dcterms:created>
  <dcterms:modified xsi:type="dcterms:W3CDTF">2021-05-10T12:20:00Z</dcterms:modified>
</cp:coreProperties>
</file>