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12C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Kateřina Ptáčková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12C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Pohled matek závislých na pervitinu na výchovu dětí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500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Šalenová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12C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500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412C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500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12C30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12C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D52D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ED52D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12C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412C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412C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412C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12C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412C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412C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412C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12C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12C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12C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C41A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CC41A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412C3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C41A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12C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C41A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CC41A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8677CB" w:rsidRDefault="008677CB" w:rsidP="00C63006">
            <w:pPr>
              <w:jc w:val="both"/>
              <w:rPr>
                <w:b/>
                <w:sz w:val="22"/>
                <w:szCs w:val="22"/>
              </w:rPr>
            </w:pPr>
          </w:p>
          <w:p w:rsidR="008677CB" w:rsidRDefault="00B411DB" w:rsidP="00C63006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63006" w:rsidRPr="008677CB" w:rsidRDefault="00C63006" w:rsidP="00C63006">
            <w:pPr>
              <w:jc w:val="both"/>
              <w:rPr>
                <w:b/>
                <w:sz w:val="22"/>
                <w:szCs w:val="22"/>
              </w:rPr>
            </w:pPr>
          </w:p>
          <w:p w:rsidR="00B411DB" w:rsidRDefault="00412C30" w:rsidP="00C63006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hodnotit lze výběr</w:t>
            </w:r>
            <w:r w:rsidR="006500EE">
              <w:rPr>
                <w:sz w:val="22"/>
                <w:szCs w:val="22"/>
              </w:rPr>
              <w:t xml:space="preserve"> tématu</w:t>
            </w:r>
          </w:p>
          <w:p w:rsidR="00412C30" w:rsidRDefault="00412C30" w:rsidP="00C63006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rámci kvalitativního výzkumu byla adekvátně zvolena pro sběr dat metoda rozhovoru</w:t>
            </w:r>
          </w:p>
          <w:p w:rsidR="00412C30" w:rsidRDefault="00412C30" w:rsidP="00412C30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a zejména praktická část práce se primárně pohybuje v obecné rovině</w:t>
            </w:r>
          </w:p>
          <w:p w:rsidR="006500EE" w:rsidRPr="00412C30" w:rsidRDefault="00412C30" w:rsidP="00412C30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vlastní výzkumné šetření nepřináší hlubší vhled do situace, </w:t>
            </w:r>
            <w:r w:rsidRPr="00412C30">
              <w:rPr>
                <w:sz w:val="22"/>
                <w:szCs w:val="22"/>
              </w:rPr>
              <w:t xml:space="preserve">většina </w:t>
            </w:r>
            <w:r w:rsidR="00FF7A1F">
              <w:rPr>
                <w:sz w:val="22"/>
                <w:szCs w:val="22"/>
              </w:rPr>
              <w:t>textu</w:t>
            </w:r>
            <w:r w:rsidRPr="00412C30">
              <w:rPr>
                <w:sz w:val="22"/>
                <w:szCs w:val="22"/>
              </w:rPr>
              <w:t xml:space="preserve"> je formulována velmi vágně</w:t>
            </w:r>
            <w:r w:rsidR="002420E2">
              <w:rPr>
                <w:sz w:val="22"/>
                <w:szCs w:val="22"/>
              </w:rPr>
              <w:t xml:space="preserve"> a obecně</w:t>
            </w:r>
            <w:r w:rsidR="00FF7A1F">
              <w:rPr>
                <w:sz w:val="22"/>
                <w:szCs w:val="22"/>
              </w:rPr>
              <w:t>, absentuje hlubší analýza i pregnantně formulované závěry výzkumu</w:t>
            </w:r>
          </w:p>
          <w:p w:rsidR="00412C30" w:rsidRDefault="00412C30" w:rsidP="00C63006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diskutabilní je také rozsah praktické části práce</w:t>
            </w:r>
          </w:p>
          <w:p w:rsidR="006500EE" w:rsidRDefault="006500EE" w:rsidP="00C63006">
            <w:pPr>
              <w:ind w:left="720"/>
              <w:jc w:val="both"/>
              <w:rPr>
                <w:sz w:val="22"/>
                <w:szCs w:val="22"/>
              </w:rPr>
            </w:pPr>
          </w:p>
          <w:p w:rsidR="00B411DB" w:rsidRDefault="00412C30" w:rsidP="00C630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 w:rsidRPr="00ED52D5">
              <w:rPr>
                <w:b/>
                <w:sz w:val="22"/>
                <w:szCs w:val="22"/>
              </w:rPr>
              <w:t>doporučuji k obhajo</w:t>
            </w:r>
            <w:r w:rsidR="00CC41A1" w:rsidRPr="00ED52D5">
              <w:rPr>
                <w:b/>
                <w:sz w:val="22"/>
                <w:szCs w:val="22"/>
              </w:rPr>
              <w:t>bě</w:t>
            </w:r>
            <w:r w:rsidR="00CC41A1">
              <w:rPr>
                <w:sz w:val="22"/>
                <w:szCs w:val="22"/>
              </w:rPr>
              <w:t xml:space="preserve"> s návrhem hodnocení stupněm D</w:t>
            </w:r>
            <w:r>
              <w:rPr>
                <w:sz w:val="22"/>
                <w:szCs w:val="22"/>
              </w:rPr>
              <w:t xml:space="preserve">. </w:t>
            </w:r>
          </w:p>
          <w:p w:rsidR="00F1326B" w:rsidRPr="00C50B27" w:rsidRDefault="00F1326B" w:rsidP="00412C30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C63006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412C30" w:rsidP="00412C30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 o předložení transkribovaných rozhovorů.</w:t>
            </w:r>
          </w:p>
          <w:p w:rsidR="00412C30" w:rsidRDefault="00412C30" w:rsidP="00412C30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Prezentujte nejvýznamnější výsledky Vašeho výzkumu.</w:t>
            </w:r>
          </w:p>
          <w:p w:rsidR="00412C30" w:rsidRPr="00C50B27" w:rsidRDefault="00412C30" w:rsidP="00412C30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Vyplývají z Vašeho šetření nějaká konkrétní praktická doporučení?</w:t>
            </w:r>
          </w:p>
          <w:p w:rsidR="00B411DB" w:rsidRPr="00C50B27" w:rsidRDefault="00B411DB" w:rsidP="00C63006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412C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6500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CC41A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CC41A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12C30">
              <w:rPr>
                <w:sz w:val="22"/>
                <w:szCs w:val="22"/>
              </w:rPr>
              <w:t xml:space="preserve"> 5</w:t>
            </w:r>
            <w:r w:rsidR="006500EE">
              <w:rPr>
                <w:sz w:val="22"/>
                <w:szCs w:val="22"/>
              </w:rPr>
              <w:t>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6E536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E5367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  <w:r w:rsidR="008677CB">
              <w:rPr>
                <w:sz w:val="22"/>
                <w:szCs w:val="22"/>
              </w:rPr>
              <w:t xml:space="preserve"> </w:t>
            </w:r>
            <w:r w:rsidR="006E5367">
              <w:rPr>
                <w:sz w:val="22"/>
                <w:szCs w:val="22"/>
              </w:rPr>
              <w:t xml:space="preserve"> </w:t>
            </w:r>
            <w:r w:rsidR="002F2810">
              <w:rPr>
                <w:sz w:val="22"/>
                <w:szCs w:val="22"/>
              </w:rPr>
              <w:t xml:space="preserve"> </w:t>
            </w:r>
            <w:r w:rsidR="00412C30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60B" w:rsidRDefault="0058060B">
      <w:r>
        <w:separator/>
      </w:r>
    </w:p>
  </w:endnote>
  <w:endnote w:type="continuationSeparator" w:id="0">
    <w:p w:rsidR="0058060B" w:rsidRDefault="0058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60B" w:rsidRDefault="0058060B">
      <w:r>
        <w:separator/>
      </w:r>
    </w:p>
  </w:footnote>
  <w:footnote w:type="continuationSeparator" w:id="0">
    <w:p w:rsidR="0058060B" w:rsidRDefault="0058060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4692F"/>
    <w:multiLevelType w:val="hybridMultilevel"/>
    <w:tmpl w:val="B13A7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6663B"/>
    <w:multiLevelType w:val="hybridMultilevel"/>
    <w:tmpl w:val="05F858D2"/>
    <w:lvl w:ilvl="0" w:tplc="B30C6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06"/>
    <w:rsid w:val="00154F27"/>
    <w:rsid w:val="002420E2"/>
    <w:rsid w:val="002F2810"/>
    <w:rsid w:val="00346086"/>
    <w:rsid w:val="00362AB0"/>
    <w:rsid w:val="003D4C4F"/>
    <w:rsid w:val="003F5DA2"/>
    <w:rsid w:val="00412C30"/>
    <w:rsid w:val="00512982"/>
    <w:rsid w:val="00526D47"/>
    <w:rsid w:val="0055255D"/>
    <w:rsid w:val="0058060B"/>
    <w:rsid w:val="005C219A"/>
    <w:rsid w:val="005D6FD4"/>
    <w:rsid w:val="006500EE"/>
    <w:rsid w:val="006847E2"/>
    <w:rsid w:val="006E5367"/>
    <w:rsid w:val="007553A2"/>
    <w:rsid w:val="00793806"/>
    <w:rsid w:val="008614B3"/>
    <w:rsid w:val="008677CB"/>
    <w:rsid w:val="008F0A03"/>
    <w:rsid w:val="009A27D5"/>
    <w:rsid w:val="00B411DB"/>
    <w:rsid w:val="00BA3203"/>
    <w:rsid w:val="00BC7A70"/>
    <w:rsid w:val="00C50B27"/>
    <w:rsid w:val="00C63006"/>
    <w:rsid w:val="00CA7D64"/>
    <w:rsid w:val="00CC41A1"/>
    <w:rsid w:val="00D05C79"/>
    <w:rsid w:val="00DC1BF5"/>
    <w:rsid w:val="00E709EA"/>
    <w:rsid w:val="00ED2FBE"/>
    <w:rsid w:val="00ED52D5"/>
    <w:rsid w:val="00F1326B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19F0D"/>
  <w15:docId w15:val="{5D10E508-F8E3-401D-874F-4F2ED912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8677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867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PRÁCE_2015.dot</Template>
  <TotalTime>5</TotalTime>
  <Pages>1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6</cp:revision>
  <cp:lastPrinted>2021-05-12T09:53:00Z</cp:lastPrinted>
  <dcterms:created xsi:type="dcterms:W3CDTF">2021-05-11T13:17:00Z</dcterms:created>
  <dcterms:modified xsi:type="dcterms:W3CDTF">2021-05-12T09:53:00Z</dcterms:modified>
</cp:coreProperties>
</file>