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1001" w:rsidP="00362AB0">
            <w:pPr>
              <w:rPr>
                <w:sz w:val="22"/>
                <w:szCs w:val="22"/>
              </w:rPr>
            </w:pPr>
            <w:r w:rsidRPr="00E31001">
              <w:rPr>
                <w:sz w:val="22"/>
                <w:szCs w:val="22"/>
              </w:rPr>
              <w:t>Marcela 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1001" w:rsidP="00E31001">
            <w:pPr>
              <w:rPr>
                <w:sz w:val="22"/>
                <w:szCs w:val="22"/>
              </w:rPr>
            </w:pPr>
            <w:r w:rsidRPr="00E31001">
              <w:rPr>
                <w:sz w:val="22"/>
                <w:szCs w:val="22"/>
              </w:rPr>
              <w:t>Základní uměleck</w:t>
            </w:r>
            <w:r>
              <w:rPr>
                <w:sz w:val="22"/>
                <w:szCs w:val="22"/>
              </w:rPr>
              <w:t xml:space="preserve">é školství v 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1001">
              <w:rPr>
                <w:sz w:val="22"/>
                <w:szCs w:val="22"/>
              </w:rPr>
              <w:t>krize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D756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D756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D756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D756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CD756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7751D1" w:rsidRDefault="00E31001" w:rsidP="00E31001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Silné stránky práce:</w:t>
            </w:r>
          </w:p>
          <w:p w:rsidR="00CD7566" w:rsidRPr="00CD7566" w:rsidRDefault="00CD7566" w:rsidP="007F66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D7566">
              <w:rPr>
                <w:sz w:val="22"/>
                <w:szCs w:val="22"/>
              </w:rPr>
              <w:t xml:space="preserve">Problematika zájmového vzdělávání </w:t>
            </w:r>
            <w:r>
              <w:rPr>
                <w:sz w:val="22"/>
                <w:szCs w:val="22"/>
              </w:rPr>
              <w:t>n</w:t>
            </w:r>
            <w:r w:rsidRPr="00CD7566">
              <w:rPr>
                <w:sz w:val="22"/>
                <w:szCs w:val="22"/>
              </w:rPr>
              <w:t>a ZUŠ</w:t>
            </w:r>
            <w:r>
              <w:rPr>
                <w:sz w:val="22"/>
                <w:szCs w:val="22"/>
              </w:rPr>
              <w:t>.</w:t>
            </w:r>
          </w:p>
          <w:p w:rsidR="007F6666" w:rsidRPr="007F6666" w:rsidRDefault="007F6666" w:rsidP="007F666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Téma spojené s aktuální situací pandemie Covid-19 a vzdělávání.</w:t>
            </w:r>
          </w:p>
          <w:p w:rsidR="00E31001" w:rsidRPr="007F6666" w:rsidRDefault="00E31001" w:rsidP="007F6666">
            <w:pPr>
              <w:rPr>
                <w:b/>
                <w:sz w:val="22"/>
                <w:szCs w:val="22"/>
              </w:rPr>
            </w:pPr>
            <w:r w:rsidRPr="007F6666">
              <w:rPr>
                <w:b/>
                <w:sz w:val="22"/>
                <w:szCs w:val="22"/>
              </w:rPr>
              <w:t>Slabé stránky práce:</w:t>
            </w:r>
          </w:p>
          <w:p w:rsidR="00D068C5" w:rsidRPr="00264E79" w:rsidRDefault="00D068C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>Přílišné členění práce na odstavce</w:t>
            </w:r>
            <w:r w:rsidR="0027333F" w:rsidRPr="00264E79">
              <w:rPr>
                <w:sz w:val="22"/>
                <w:szCs w:val="22"/>
              </w:rPr>
              <w:t>.</w:t>
            </w:r>
          </w:p>
          <w:p w:rsidR="00D068C5" w:rsidRPr="00264E79" w:rsidRDefault="0027333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>Občasné nepřesnosti v odkazování na zdroje.</w:t>
            </w:r>
          </w:p>
          <w:p w:rsidR="007658BF" w:rsidRPr="00264E79" w:rsidRDefault="007658BF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 xml:space="preserve">Chybí mi propojení </w:t>
            </w:r>
            <w:r w:rsidR="00264E79" w:rsidRPr="00264E79">
              <w:rPr>
                <w:sz w:val="22"/>
                <w:szCs w:val="22"/>
              </w:rPr>
              <w:t xml:space="preserve">tématu </w:t>
            </w:r>
            <w:r w:rsidRPr="00264E79">
              <w:rPr>
                <w:sz w:val="22"/>
                <w:szCs w:val="22"/>
              </w:rPr>
              <w:t>se sociální pedagogikou</w:t>
            </w:r>
            <w:r w:rsidR="00264E79" w:rsidRPr="00264E79">
              <w:rPr>
                <w:sz w:val="22"/>
                <w:szCs w:val="22"/>
              </w:rPr>
              <w:t>.</w:t>
            </w:r>
          </w:p>
          <w:p w:rsidR="007658BF" w:rsidRPr="00264E79" w:rsidRDefault="00C1291B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 xml:space="preserve">Distanční vzdělávání </w:t>
            </w:r>
            <w:r w:rsidR="00264E79">
              <w:rPr>
                <w:sz w:val="22"/>
                <w:szCs w:val="22"/>
              </w:rPr>
              <w:t xml:space="preserve">jako následek uzavření škol a distanční vzdělávání jako plnohodnotná forma vzdělávání se nedá ztotožňovat. </w:t>
            </w:r>
          </w:p>
          <w:p w:rsidR="00C1291B" w:rsidRPr="00264E79" w:rsidRDefault="00C1291B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 xml:space="preserve">Autorka práce uvádí, že „Pro naplnění výzkumného cíle byla stanovena hlavní výzkumná otázka a čtyři vedlejší výzkumné otázky.“ (s. 37). Našla jsem však dílčí VO pouze 3. Snad autorka chybně uspořádala výzkumné otázky, protože ta, kterou uvádí jako hlavní, směřuje spíše k dílčímu cíli, než aby korespondovala s výzkumným problémem.  </w:t>
            </w:r>
          </w:p>
          <w:p w:rsidR="00C1291B" w:rsidRPr="00264E79" w:rsidRDefault="00C1291B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 xml:space="preserve">Autorka deklaruje „stratifikovaný náhodný výběr“ (s. 38), nicméně oslovuje 3 záměrně vybrané ZUŠ ve Zlínském kraji. </w:t>
            </w:r>
          </w:p>
          <w:p w:rsidR="00C1291B" w:rsidRPr="00264E79" w:rsidRDefault="00C1291B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 xml:space="preserve">Autorka práce sleduje u respondentů délku praxe, </w:t>
            </w:r>
            <w:r w:rsidR="007B1A01" w:rsidRPr="00264E79">
              <w:rPr>
                <w:sz w:val="22"/>
                <w:szCs w:val="22"/>
              </w:rPr>
              <w:t xml:space="preserve">úvazek, </w:t>
            </w:r>
            <w:r w:rsidRPr="00264E79">
              <w:rPr>
                <w:sz w:val="22"/>
                <w:szCs w:val="22"/>
              </w:rPr>
              <w:t>vzdělání...</w:t>
            </w:r>
            <w:r w:rsidR="00264E79">
              <w:rPr>
                <w:sz w:val="22"/>
                <w:szCs w:val="22"/>
              </w:rPr>
              <w:t xml:space="preserve">, </w:t>
            </w:r>
            <w:r w:rsidRPr="00264E79">
              <w:rPr>
                <w:sz w:val="22"/>
                <w:szCs w:val="22"/>
              </w:rPr>
              <w:t xml:space="preserve">nicméně s položkami již dále nepracuje. </w:t>
            </w:r>
          </w:p>
          <w:p w:rsidR="00C1291B" w:rsidRPr="00264E79" w:rsidRDefault="00264E79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Slabý výzkumný nástroj, n</w:t>
            </w:r>
            <w:r w:rsidR="00C1291B" w:rsidRPr="00264E79">
              <w:rPr>
                <w:sz w:val="22"/>
                <w:szCs w:val="22"/>
              </w:rPr>
              <w:t xml:space="preserve">apř. položka č. 13 míří hned na 3 proměnné! </w:t>
            </w:r>
          </w:p>
          <w:p w:rsidR="007B1A01" w:rsidRPr="00264E79" w:rsidRDefault="007B1A01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4E79">
              <w:rPr>
                <w:sz w:val="22"/>
                <w:szCs w:val="22"/>
              </w:rPr>
              <w:t>Diskuze některých dat v analytické části dotazníku</w:t>
            </w:r>
            <w:r w:rsidR="00264E79">
              <w:rPr>
                <w:sz w:val="22"/>
                <w:szCs w:val="22"/>
              </w:rPr>
              <w:t>.</w:t>
            </w:r>
          </w:p>
          <w:p w:rsidR="007B1A01" w:rsidRDefault="00264E79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jasné, proč autorka práce analyzovala pouze některé položky dotazníku. Z 35 položek dotazníku nebylo analyzováno celých </w:t>
            </w:r>
            <w:r w:rsidR="0098063E">
              <w:rPr>
                <w:sz w:val="22"/>
                <w:szCs w:val="22"/>
              </w:rPr>
              <w:t>16 položek</w:t>
            </w:r>
            <w:r>
              <w:rPr>
                <w:sz w:val="22"/>
                <w:szCs w:val="22"/>
              </w:rPr>
              <w:t>!!!</w:t>
            </w:r>
            <w:r w:rsidR="00980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(Konkrétně: 9, 10, 11, 12, 14, 15, 16, 17, 19, 20, 21, 22, 26, 28, 33, 34).</w:t>
            </w:r>
          </w:p>
          <w:p w:rsidR="00E31001" w:rsidRDefault="00E31001" w:rsidP="0098063E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E31001" w:rsidRDefault="0098063E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jste analyzovala pouze vybrané položky dotazníku.</w:t>
            </w:r>
          </w:p>
          <w:p w:rsidR="0098063E" w:rsidRPr="0098063E" w:rsidRDefault="0098063E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vztah tématu k sociální pedagogice. 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4B" w:rsidRDefault="00F4244B">
      <w:r>
        <w:separator/>
      </w:r>
    </w:p>
  </w:endnote>
  <w:endnote w:type="continuationSeparator" w:id="0">
    <w:p w:rsidR="00F4244B" w:rsidRDefault="00F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4B" w:rsidRDefault="00F4244B">
      <w:r>
        <w:separator/>
      </w:r>
    </w:p>
  </w:footnote>
  <w:footnote w:type="continuationSeparator" w:id="0">
    <w:p w:rsidR="00F4244B" w:rsidRDefault="00F4244B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B5794"/>
    <w:rsid w:val="000E086A"/>
    <w:rsid w:val="00154F27"/>
    <w:rsid w:val="00264E79"/>
    <w:rsid w:val="0027333F"/>
    <w:rsid w:val="00362AB0"/>
    <w:rsid w:val="003F5DA2"/>
    <w:rsid w:val="004B2ED2"/>
    <w:rsid w:val="004E6B01"/>
    <w:rsid w:val="00512982"/>
    <w:rsid w:val="00526D47"/>
    <w:rsid w:val="0055255D"/>
    <w:rsid w:val="005C219A"/>
    <w:rsid w:val="006847E2"/>
    <w:rsid w:val="006F4D62"/>
    <w:rsid w:val="007553A2"/>
    <w:rsid w:val="007658BF"/>
    <w:rsid w:val="007B1A01"/>
    <w:rsid w:val="007E7FC9"/>
    <w:rsid w:val="007F6666"/>
    <w:rsid w:val="00815ED1"/>
    <w:rsid w:val="008614B3"/>
    <w:rsid w:val="00890A06"/>
    <w:rsid w:val="00974051"/>
    <w:rsid w:val="0098063E"/>
    <w:rsid w:val="009A27D5"/>
    <w:rsid w:val="00A66AD6"/>
    <w:rsid w:val="00B268F1"/>
    <w:rsid w:val="00B411DB"/>
    <w:rsid w:val="00BA3203"/>
    <w:rsid w:val="00C1291B"/>
    <w:rsid w:val="00C15E7D"/>
    <w:rsid w:val="00C50B27"/>
    <w:rsid w:val="00CA7D64"/>
    <w:rsid w:val="00CD7566"/>
    <w:rsid w:val="00D05C79"/>
    <w:rsid w:val="00D068C5"/>
    <w:rsid w:val="00D1580B"/>
    <w:rsid w:val="00DC1BF5"/>
    <w:rsid w:val="00DF2BC9"/>
    <w:rsid w:val="00E31001"/>
    <w:rsid w:val="00E709EA"/>
    <w:rsid w:val="00ED2FBE"/>
    <w:rsid w:val="00F1326B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5</TotalTime>
  <Pages>2</Pages>
  <Words>394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2021-05-04T18:02:00Z</dcterms:created>
  <dcterms:modified xsi:type="dcterms:W3CDTF">2021-05-10T12:16:00Z</dcterms:modified>
</cp:coreProperties>
</file>