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97D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Nováková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97D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Sportovní aktivity jako prevence sociálně patologických jevů z pohledu rodiče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97D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97D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97D00" w:rsidP="00797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A1C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B51D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B51DB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B51D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B51DB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51D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51D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51D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2747" w:rsidRPr="00C50B27" w:rsidRDefault="000A2747" w:rsidP="00362AB0">
            <w:pPr>
              <w:rPr>
                <w:b/>
                <w:sz w:val="22"/>
                <w:szCs w:val="22"/>
              </w:rPr>
            </w:pPr>
          </w:p>
          <w:p w:rsidR="00B411DB" w:rsidRPr="00B51DBA" w:rsidRDefault="00B51DBA" w:rsidP="00B51DB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51DBA">
              <w:rPr>
                <w:sz w:val="22"/>
                <w:szCs w:val="22"/>
              </w:rPr>
              <w:t>Paní Michaela Nováková si pro svou bakalářskou práci vybrala téma sportovních aktivit jako prevence sociálně patologických jevů.  Zvolené téma nahlíží optikou rodičů. Vychází přitom z vlastní praxe z trénování dětí a dospělých.</w:t>
            </w:r>
          </w:p>
          <w:p w:rsidR="00B51DBA" w:rsidRPr="00B51DBA" w:rsidRDefault="00B51DBA" w:rsidP="00B51DB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51DBA">
              <w:rPr>
                <w:sz w:val="22"/>
                <w:szCs w:val="22"/>
              </w:rPr>
              <w:t>Teoretická část bakalářské práce zahrnuje dvě kapitoly. Kapitola 1 Volný čas není dostatečně rozpracovaná. Stejně tak kapitola 2 Rizikové chování.</w:t>
            </w:r>
          </w:p>
          <w:p w:rsidR="00B51DBA" w:rsidRPr="00B51DBA" w:rsidRDefault="00B51DBA" w:rsidP="00B51DB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51DBA">
              <w:rPr>
                <w:sz w:val="22"/>
                <w:szCs w:val="22"/>
              </w:rPr>
              <w:t xml:space="preserve">Za významný nedostatek teoretické části práce považuji pojmovou </w:t>
            </w:r>
            <w:proofErr w:type="spellStart"/>
            <w:r w:rsidRPr="00B51DBA">
              <w:rPr>
                <w:sz w:val="22"/>
                <w:szCs w:val="22"/>
              </w:rPr>
              <w:t>neukotvenost</w:t>
            </w:r>
            <w:proofErr w:type="spellEnd"/>
            <w:r w:rsidRPr="00B51DBA">
              <w:rPr>
                <w:sz w:val="22"/>
                <w:szCs w:val="22"/>
              </w:rPr>
              <w:t>. V názvu práce se uvádí „sociálně patologické jevy“, kapitola 2 nese název Rizikové chování, subkapitola 2.3 má v názvu pojem „nežádoucí chování</w:t>
            </w:r>
            <w:r w:rsidR="000A2747">
              <w:rPr>
                <w:sz w:val="22"/>
                <w:szCs w:val="22"/>
              </w:rPr>
              <w:t>“, v názvu subkapitoly 3.4 je pojem „patologické jevy“.</w:t>
            </w:r>
            <w:r w:rsidRPr="00B51DBA">
              <w:rPr>
                <w:sz w:val="22"/>
                <w:szCs w:val="22"/>
              </w:rPr>
              <w:t xml:space="preserve"> </w:t>
            </w:r>
            <w:r w:rsidRPr="00B51DBA">
              <w:rPr>
                <w:b/>
                <w:sz w:val="22"/>
                <w:szCs w:val="22"/>
              </w:rPr>
              <w:t>Prosím autorku, aby se k těmto pojmům vyjádřila v rámci obhajoby.</w:t>
            </w:r>
          </w:p>
          <w:p w:rsidR="00B411DB" w:rsidRPr="00B51DBA" w:rsidRDefault="0064570D" w:rsidP="00B51DB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51DBA">
              <w:rPr>
                <w:sz w:val="22"/>
                <w:szCs w:val="22"/>
              </w:rPr>
              <w:t>Vícezdrojový náhl</w:t>
            </w:r>
            <w:r w:rsidRPr="00B51DBA">
              <w:rPr>
                <w:sz w:val="22"/>
                <w:szCs w:val="22"/>
              </w:rPr>
              <w:t xml:space="preserve">ed na </w:t>
            </w:r>
            <w:r w:rsidR="00B51DBA" w:rsidRPr="00B51DBA">
              <w:rPr>
                <w:sz w:val="22"/>
                <w:szCs w:val="22"/>
              </w:rPr>
              <w:t>klíčová</w:t>
            </w:r>
            <w:r w:rsidRPr="00B51DBA">
              <w:rPr>
                <w:sz w:val="22"/>
                <w:szCs w:val="22"/>
              </w:rPr>
              <w:t xml:space="preserve"> témata </w:t>
            </w:r>
            <w:r w:rsidR="00B51DBA" w:rsidRPr="00B51DBA">
              <w:rPr>
                <w:sz w:val="22"/>
                <w:szCs w:val="22"/>
              </w:rPr>
              <w:t xml:space="preserve">v teoretické části </w:t>
            </w:r>
            <w:r w:rsidRPr="00B51DBA">
              <w:rPr>
                <w:sz w:val="22"/>
                <w:szCs w:val="22"/>
              </w:rPr>
              <w:t xml:space="preserve">by prospěl </w:t>
            </w:r>
            <w:r w:rsidRPr="00B51DBA">
              <w:rPr>
                <w:sz w:val="22"/>
                <w:szCs w:val="22"/>
              </w:rPr>
              <w:t>kvalitě teoretické části práce.</w:t>
            </w:r>
          </w:p>
          <w:p w:rsidR="0022665F" w:rsidRPr="00B51DBA" w:rsidRDefault="0022665F" w:rsidP="00B51DB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51DBA">
              <w:rPr>
                <w:sz w:val="22"/>
                <w:szCs w:val="22"/>
              </w:rPr>
              <w:t>Empirická část je uvozena kapitolou s názvem Pedagogický výzkum, kdy autorka vymezuje výzkumný problém, následuje stanovení cílů výzkumu a výzkumných otázek, doplněných o otázky dílčí.</w:t>
            </w:r>
          </w:p>
          <w:p w:rsidR="00B411DB" w:rsidRPr="00B51DBA" w:rsidRDefault="0064570D" w:rsidP="00B51DB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51DBA">
              <w:rPr>
                <w:sz w:val="22"/>
                <w:szCs w:val="22"/>
              </w:rPr>
              <w:t xml:space="preserve">Interpretacím by prospěla větší systematičnost a zpracování výstupů </w:t>
            </w:r>
          </w:p>
          <w:p w:rsidR="0022665F" w:rsidRPr="00B51DBA" w:rsidRDefault="0064570D" w:rsidP="00B51DB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51DBA">
              <w:rPr>
                <w:sz w:val="22"/>
                <w:szCs w:val="22"/>
              </w:rPr>
              <w:t xml:space="preserve">Výsledky šetření nejsou více </w:t>
            </w:r>
            <w:r w:rsidRPr="00B51DBA">
              <w:rPr>
                <w:sz w:val="22"/>
                <w:szCs w:val="22"/>
              </w:rPr>
              <w:t xml:space="preserve">diskutovány, ani vztaženy k jiným výzkumům. </w:t>
            </w:r>
          </w:p>
          <w:p w:rsidR="00B411DB" w:rsidRPr="00B51DBA" w:rsidRDefault="0064570D" w:rsidP="00B51DB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51DBA">
              <w:rPr>
                <w:sz w:val="22"/>
                <w:szCs w:val="22"/>
              </w:rPr>
              <w:t>Autorka neuvádí</w:t>
            </w:r>
            <w:r w:rsidR="0022665F" w:rsidRPr="00B51DBA">
              <w:rPr>
                <w:sz w:val="22"/>
                <w:szCs w:val="22"/>
              </w:rPr>
              <w:t xml:space="preserve"> </w:t>
            </w:r>
            <w:r w:rsidR="009A1C45" w:rsidRPr="00B51DBA">
              <w:rPr>
                <w:sz w:val="22"/>
                <w:szCs w:val="22"/>
              </w:rPr>
              <w:t>d</w:t>
            </w:r>
            <w:r w:rsidRPr="00B51DBA">
              <w:rPr>
                <w:sz w:val="22"/>
                <w:szCs w:val="22"/>
              </w:rPr>
              <w:t>oporučení pro praxi, která by</w:t>
            </w:r>
            <w:r w:rsidRPr="00B51DBA">
              <w:rPr>
                <w:sz w:val="22"/>
                <w:szCs w:val="22"/>
              </w:rPr>
              <w:t xml:space="preserve"> navazovala na výsledky šetření (ačkoli jsou tato doporučení anoncována v názvu kapitoly 7). </w:t>
            </w:r>
          </w:p>
          <w:p w:rsidR="00F1326B" w:rsidRDefault="00F1326B" w:rsidP="00362AB0">
            <w:pPr>
              <w:rPr>
                <w:sz w:val="22"/>
                <w:szCs w:val="22"/>
              </w:rPr>
            </w:pPr>
          </w:p>
          <w:p w:rsidR="000A2747" w:rsidRDefault="000A2747" w:rsidP="00362AB0">
            <w:pPr>
              <w:rPr>
                <w:sz w:val="22"/>
                <w:szCs w:val="22"/>
              </w:rPr>
            </w:pPr>
          </w:p>
          <w:p w:rsidR="000A2747" w:rsidRDefault="000A2747" w:rsidP="00362AB0">
            <w:pPr>
              <w:rPr>
                <w:sz w:val="22"/>
                <w:szCs w:val="22"/>
              </w:rPr>
            </w:pPr>
          </w:p>
          <w:p w:rsidR="000A2747" w:rsidRDefault="000A2747" w:rsidP="00362AB0">
            <w:pPr>
              <w:rPr>
                <w:sz w:val="22"/>
                <w:szCs w:val="22"/>
              </w:rPr>
            </w:pPr>
          </w:p>
          <w:p w:rsidR="000A2747" w:rsidRDefault="000A2747" w:rsidP="00362AB0">
            <w:pPr>
              <w:rPr>
                <w:sz w:val="22"/>
                <w:szCs w:val="22"/>
              </w:rPr>
            </w:pPr>
          </w:p>
          <w:p w:rsidR="000A2747" w:rsidRPr="00C50B27" w:rsidRDefault="000A2747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A2747" w:rsidRDefault="000A2747" w:rsidP="00362AB0">
            <w:pPr>
              <w:rPr>
                <w:b/>
                <w:sz w:val="22"/>
                <w:szCs w:val="22"/>
              </w:rPr>
            </w:pPr>
          </w:p>
          <w:p w:rsidR="000A2747" w:rsidRDefault="000A2747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0A2747" w:rsidP="005643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str. 40 píšete: „Jsem zastáncem toto, aby každý člověk bral sport jako prostředek ke kompenzaci důsledků moderního způsobu života a prostředek k socializaci“. Jak t</w:t>
            </w:r>
            <w:r w:rsidR="00EA60FD">
              <w:rPr>
                <w:sz w:val="22"/>
                <w:szCs w:val="22"/>
              </w:rPr>
              <w:t>uto ideu</w:t>
            </w:r>
            <w:r>
              <w:rPr>
                <w:sz w:val="22"/>
                <w:szCs w:val="22"/>
              </w:rPr>
              <w:t xml:space="preserve"> chcete realizovat u dětí mladšího školního věku?</w:t>
            </w:r>
          </w:p>
          <w:p w:rsidR="000A2747" w:rsidRPr="00C50B27" w:rsidRDefault="000A2747" w:rsidP="00564304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0A2747" w:rsidP="005643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autorku, aby reagovala na připomínku výše v textu. </w:t>
            </w:r>
          </w:p>
          <w:p w:rsidR="00B411DB" w:rsidRDefault="00B411DB" w:rsidP="00564304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411DB" w:rsidP="00564304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797D00" w:rsidP="005643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B51DB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51D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97D00">
              <w:rPr>
                <w:sz w:val="22"/>
                <w:szCs w:val="22"/>
              </w:rPr>
              <w:t xml:space="preserve"> </w:t>
            </w:r>
            <w:proofErr w:type="gramStart"/>
            <w:r w:rsidR="00797D00">
              <w:rPr>
                <w:sz w:val="22"/>
                <w:szCs w:val="22"/>
              </w:rPr>
              <w:t>10.5. 2021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97D00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797D00">
              <w:rPr>
                <w:sz w:val="22"/>
                <w:szCs w:val="22"/>
              </w:rPr>
              <w:t>v.r.</w:t>
            </w:r>
            <w:proofErr w:type="gramEnd"/>
            <w:r w:rsidR="00797D00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013" w:rsidRDefault="00DA7013">
      <w:r>
        <w:separator/>
      </w:r>
    </w:p>
  </w:endnote>
  <w:endnote w:type="continuationSeparator" w:id="0">
    <w:p w:rsidR="00DA7013" w:rsidRDefault="00DA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013" w:rsidRDefault="00DA7013">
      <w:r>
        <w:separator/>
      </w:r>
    </w:p>
  </w:footnote>
  <w:footnote w:type="continuationSeparator" w:id="0">
    <w:p w:rsidR="00DA7013" w:rsidRDefault="00DA701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D158E"/>
    <w:multiLevelType w:val="hybridMultilevel"/>
    <w:tmpl w:val="42CE3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00"/>
    <w:rsid w:val="000A2747"/>
    <w:rsid w:val="00154F27"/>
    <w:rsid w:val="002103CD"/>
    <w:rsid w:val="0022665F"/>
    <w:rsid w:val="00362AB0"/>
    <w:rsid w:val="003F5DA2"/>
    <w:rsid w:val="00512982"/>
    <w:rsid w:val="00526D47"/>
    <w:rsid w:val="0055255D"/>
    <w:rsid w:val="00564304"/>
    <w:rsid w:val="005945D7"/>
    <w:rsid w:val="005C219A"/>
    <w:rsid w:val="0064570D"/>
    <w:rsid w:val="006847E2"/>
    <w:rsid w:val="007553A2"/>
    <w:rsid w:val="00797D00"/>
    <w:rsid w:val="008614B3"/>
    <w:rsid w:val="009A1C45"/>
    <w:rsid w:val="009A27D5"/>
    <w:rsid w:val="009F05C0"/>
    <w:rsid w:val="00B411DB"/>
    <w:rsid w:val="00B51DBA"/>
    <w:rsid w:val="00BA3203"/>
    <w:rsid w:val="00C50B27"/>
    <w:rsid w:val="00CA7D64"/>
    <w:rsid w:val="00D05C79"/>
    <w:rsid w:val="00DA7013"/>
    <w:rsid w:val="00DC1BF5"/>
    <w:rsid w:val="00E709EA"/>
    <w:rsid w:val="00EA60FD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24FB4-5DC7-4820-9854-DD9983C5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51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udky%20BP_oponent\Nov&#225;k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Nováková_O</Template>
  <TotalTime>152</TotalTime>
  <Pages>2</Pages>
  <Words>435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8</cp:revision>
  <cp:lastPrinted>2012-04-25T08:21:00Z</cp:lastPrinted>
  <dcterms:created xsi:type="dcterms:W3CDTF">2021-05-05T08:08:00Z</dcterms:created>
  <dcterms:modified xsi:type="dcterms:W3CDTF">2021-05-08T14:33:00Z</dcterms:modified>
</cp:coreProperties>
</file>