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4E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Zuzana Machalová,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4E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Supervize jako prevence syndromu vyhoření u sociálních pracovníků obce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E42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4E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4E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D48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D4E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54E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54E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54EC3" w:rsidRDefault="00A54EC3" w:rsidP="00A54E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Zapracování sociálně podpůrné struktury</w:t>
            </w:r>
            <w:r w:rsidR="005B051F">
              <w:rPr>
                <w:sz w:val="22"/>
                <w:szCs w:val="22"/>
              </w:rPr>
              <w:t xml:space="preserve"> (</w:t>
            </w:r>
            <w:proofErr w:type="spellStart"/>
            <w:r w:rsidR="005B051F">
              <w:rPr>
                <w:sz w:val="22"/>
                <w:szCs w:val="22"/>
              </w:rPr>
              <w:t>kp</w:t>
            </w:r>
            <w:proofErr w:type="spellEnd"/>
            <w:r w:rsidR="005B051F">
              <w:rPr>
                <w:sz w:val="22"/>
                <w:szCs w:val="22"/>
              </w:rPr>
              <w:t>. 1.3)</w:t>
            </w:r>
            <w:r>
              <w:rPr>
                <w:sz w:val="22"/>
                <w:szCs w:val="22"/>
              </w:rPr>
              <w:t>.</w:t>
            </w:r>
          </w:p>
          <w:p w:rsidR="005B051F" w:rsidRDefault="005B051F" w:rsidP="00A54E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Stať o </w:t>
            </w:r>
            <w:proofErr w:type="spellStart"/>
            <w:r>
              <w:rPr>
                <w:sz w:val="22"/>
                <w:szCs w:val="22"/>
              </w:rPr>
              <w:t>Maslachově</w:t>
            </w:r>
            <w:proofErr w:type="spellEnd"/>
            <w:r>
              <w:rPr>
                <w:sz w:val="22"/>
                <w:szCs w:val="22"/>
              </w:rPr>
              <w:t xml:space="preserve"> škále vyhoření pro pomáhající profese – MBI, vhodně propojuje teoretickou část práce s výzkumem.</w:t>
            </w:r>
          </w:p>
          <w:p w:rsidR="00A54EC3" w:rsidRDefault="00A54EC3" w:rsidP="00A54E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Užití relevantních zdrojů literatury.</w:t>
            </w:r>
          </w:p>
          <w:p w:rsidR="00A54EC3" w:rsidRDefault="00A54EC3" w:rsidP="00A54E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je</w:t>
            </w:r>
            <w:r w:rsidR="005B05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čtivá, srozumitelná, </w:t>
            </w:r>
            <w:r w:rsidR="004D0296">
              <w:rPr>
                <w:sz w:val="22"/>
                <w:szCs w:val="22"/>
              </w:rPr>
              <w:t>logicky vystavěná</w:t>
            </w:r>
            <w:r>
              <w:rPr>
                <w:sz w:val="22"/>
                <w:szCs w:val="22"/>
              </w:rPr>
              <w:t>.</w:t>
            </w:r>
          </w:p>
          <w:p w:rsidR="005D29F9" w:rsidRPr="003C4A80" w:rsidRDefault="00E55924" w:rsidP="003C4A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3C4A80">
              <w:rPr>
                <w:sz w:val="22"/>
                <w:szCs w:val="22"/>
              </w:rPr>
              <w:t>áročný výzkumný záměr, ř</w:t>
            </w:r>
            <w:r w:rsidR="005D29F9" w:rsidRPr="003C4A80">
              <w:rPr>
                <w:sz w:val="22"/>
                <w:szCs w:val="22"/>
              </w:rPr>
              <w:t>ešen popisný a vztahový problém.</w:t>
            </w:r>
          </w:p>
          <w:p w:rsidR="004D4ED1" w:rsidRPr="00C0034A" w:rsidRDefault="004D4ED1" w:rsidP="00C003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Pečlivé zpracování praktické části práce.</w:t>
            </w:r>
            <w:r w:rsidR="00C0034A">
              <w:rPr>
                <w:sz w:val="22"/>
                <w:szCs w:val="22"/>
              </w:rPr>
              <w:t xml:space="preserve"> </w:t>
            </w:r>
            <w:r w:rsidRPr="00C0034A">
              <w:rPr>
                <w:sz w:val="22"/>
                <w:szCs w:val="22"/>
              </w:rPr>
              <w:t>Vkusné a přehledné tabulky.</w:t>
            </w:r>
          </w:p>
          <w:p w:rsidR="00A54EC3" w:rsidRDefault="00A54EC3" w:rsidP="00362AB0">
            <w:pPr>
              <w:rPr>
                <w:sz w:val="22"/>
                <w:szCs w:val="22"/>
              </w:rPr>
            </w:pPr>
          </w:p>
          <w:p w:rsidR="00A54EC3" w:rsidRPr="00C50B27" w:rsidRDefault="00A54E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55924" w:rsidRPr="00C0034A" w:rsidRDefault="00E55924" w:rsidP="00C003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mi</w:t>
            </w:r>
            <w:r w:rsidR="00A54EC3">
              <w:rPr>
                <w:sz w:val="22"/>
                <w:szCs w:val="22"/>
              </w:rPr>
              <w:t xml:space="preserve"> kapitola o sociální práci na obcích.</w:t>
            </w:r>
            <w:r w:rsidR="00C0034A">
              <w:rPr>
                <w:sz w:val="22"/>
                <w:szCs w:val="22"/>
              </w:rPr>
              <w:t xml:space="preserve"> Naopak kapitolu třetí považuji za zbytečnou.</w:t>
            </w:r>
          </w:p>
          <w:p w:rsidR="005B051F" w:rsidRDefault="005B051F" w:rsidP="00A54E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Dohledání primárních zdrojů by práci kvalitativně posunulo (str. 22, 23).</w:t>
            </w:r>
          </w:p>
          <w:p w:rsidR="004D0296" w:rsidRPr="003C4A80" w:rsidRDefault="004D0296" w:rsidP="003C4A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Strukturování kapitoly o supervizi. Vyskytují se nečíslované nadpisy, které nejsou přiznány v obsahu. Šlo uspořádat jinak?</w:t>
            </w:r>
          </w:p>
          <w:p w:rsidR="00011718" w:rsidRDefault="00011718" w:rsidP="00A54E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ve výzkumu zvolila zbytečně náročnou cestu. Podle mě by bylo v rámci bakalářské práce dostačující, kdyby zjišťovala souvislost mezi projevy syndromu vyhoření (výsledky dotazníku MBI) s účastí na supervizi.</w:t>
            </w:r>
          </w:p>
          <w:p w:rsidR="00011718" w:rsidRDefault="00E55924" w:rsidP="00A54E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Sloučila bych </w:t>
            </w:r>
            <w:r w:rsidR="00011718">
              <w:rPr>
                <w:sz w:val="22"/>
                <w:szCs w:val="22"/>
              </w:rPr>
              <w:t>položky zcela ano + spíše ano = ANO, spíše ne + vůbec ne = NE.</w:t>
            </w:r>
          </w:p>
          <w:p w:rsidR="004D4ED1" w:rsidRDefault="004D4ED1" w:rsidP="004D4E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porovnání výsledků bych preferovala jiné zdroje, než bakalář</w:t>
            </w:r>
            <w:r w:rsidR="00D707C4">
              <w:rPr>
                <w:sz w:val="22"/>
                <w:szCs w:val="22"/>
              </w:rPr>
              <w:t>ské nebo diplomové práce.</w:t>
            </w:r>
          </w:p>
          <w:p w:rsidR="000E45F3" w:rsidRDefault="000E45F3" w:rsidP="000E45F3">
            <w:pPr>
              <w:rPr>
                <w:sz w:val="22"/>
                <w:szCs w:val="22"/>
              </w:rPr>
            </w:pPr>
          </w:p>
          <w:p w:rsidR="000E45F3" w:rsidRPr="000E45F3" w:rsidRDefault="000E45F3" w:rsidP="000E4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4D4ED1" w:rsidRPr="004D4ED1" w:rsidRDefault="004D4ED1" w:rsidP="004D4ED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11718" w:rsidRDefault="00B411DB" w:rsidP="0001171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0034A" w:rsidRDefault="006C78F8" w:rsidP="006C78F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 zjištění, že respondenti, kteří se účastní supervize, vykazují vyšší míru napětí a stresu? Může to podle vás </w:t>
            </w:r>
            <w:r w:rsidR="004D4ED1">
              <w:rPr>
                <w:sz w:val="22"/>
                <w:szCs w:val="22"/>
              </w:rPr>
              <w:t>souviset se schopností reflexe a sebereflexe</w:t>
            </w:r>
            <w:r w:rsidR="00DB2B0A">
              <w:rPr>
                <w:sz w:val="22"/>
                <w:szCs w:val="22"/>
              </w:rPr>
              <w:t xml:space="preserve"> </w:t>
            </w:r>
            <w:proofErr w:type="spellStart"/>
            <w:r w:rsidR="00DB2B0A">
              <w:rPr>
                <w:sz w:val="22"/>
                <w:szCs w:val="22"/>
              </w:rPr>
              <w:t>supervidovaných</w:t>
            </w:r>
            <w:proofErr w:type="spellEnd"/>
            <w:r w:rsidR="004D4ED1">
              <w:rPr>
                <w:sz w:val="22"/>
                <w:szCs w:val="22"/>
              </w:rPr>
              <w:t xml:space="preserve">? </w:t>
            </w:r>
          </w:p>
          <w:p w:rsidR="00B411DB" w:rsidRPr="006C78F8" w:rsidRDefault="00C0034A" w:rsidP="006C78F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Pohovořte o hypotézách. Jak se stanovují, k čemu slouží? Co je věcná a statistická hypotéza?</w:t>
            </w:r>
            <w:r w:rsidR="006C78F8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55924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55924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E1" w:rsidRDefault="000E42E1">
      <w:r>
        <w:separator/>
      </w:r>
    </w:p>
  </w:endnote>
  <w:endnote w:type="continuationSeparator" w:id="0">
    <w:p w:rsidR="000E42E1" w:rsidRDefault="000E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E1" w:rsidRDefault="000E42E1">
      <w:r>
        <w:separator/>
      </w:r>
    </w:p>
  </w:footnote>
  <w:footnote w:type="continuationSeparator" w:id="0">
    <w:p w:rsidR="000E42E1" w:rsidRDefault="000E42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3FDF"/>
    <w:multiLevelType w:val="hybridMultilevel"/>
    <w:tmpl w:val="FB245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40385"/>
    <w:multiLevelType w:val="hybridMultilevel"/>
    <w:tmpl w:val="AB30D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B66E9"/>
    <w:multiLevelType w:val="hybridMultilevel"/>
    <w:tmpl w:val="6360B5E2"/>
    <w:lvl w:ilvl="0" w:tplc="70749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1"/>
    <w:rsid w:val="00011718"/>
    <w:rsid w:val="000E42E1"/>
    <w:rsid w:val="000E45F3"/>
    <w:rsid w:val="00154F27"/>
    <w:rsid w:val="00362AB0"/>
    <w:rsid w:val="003C4A80"/>
    <w:rsid w:val="003F5DA2"/>
    <w:rsid w:val="004D0296"/>
    <w:rsid w:val="004D4ED1"/>
    <w:rsid w:val="00512982"/>
    <w:rsid w:val="00526D47"/>
    <w:rsid w:val="0055255D"/>
    <w:rsid w:val="005B051F"/>
    <w:rsid w:val="005C219A"/>
    <w:rsid w:val="005D29F9"/>
    <w:rsid w:val="006847E2"/>
    <w:rsid w:val="006C78F8"/>
    <w:rsid w:val="007553A2"/>
    <w:rsid w:val="008614B3"/>
    <w:rsid w:val="008D481C"/>
    <w:rsid w:val="009A27D5"/>
    <w:rsid w:val="00A54EC3"/>
    <w:rsid w:val="00B411DB"/>
    <w:rsid w:val="00BA3203"/>
    <w:rsid w:val="00C0034A"/>
    <w:rsid w:val="00C50B27"/>
    <w:rsid w:val="00CA7D64"/>
    <w:rsid w:val="00D05C79"/>
    <w:rsid w:val="00D707C4"/>
    <w:rsid w:val="00DB2B0A"/>
    <w:rsid w:val="00DC1BF5"/>
    <w:rsid w:val="00E55924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E870A"/>
  <w15:chartTrackingRefBased/>
  <w15:docId w15:val="{0F14C921-9A0D-42D5-8BCE-3C3E13D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59</TotalTime>
  <Pages>2</Pages>
  <Words>388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12</cp:revision>
  <cp:lastPrinted>2012-04-25T08:21:00Z</cp:lastPrinted>
  <dcterms:created xsi:type="dcterms:W3CDTF">2021-05-03T12:12:00Z</dcterms:created>
  <dcterms:modified xsi:type="dcterms:W3CDTF">2021-05-05T12:10:00Z</dcterms:modified>
</cp:coreProperties>
</file>