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3B3" w:rsidP="00362AB0">
            <w:pPr>
              <w:rPr>
                <w:sz w:val="22"/>
                <w:szCs w:val="22"/>
              </w:rPr>
            </w:pPr>
            <w:r w:rsidRPr="007143B3">
              <w:rPr>
                <w:sz w:val="22"/>
                <w:szCs w:val="22"/>
              </w:rPr>
              <w:t>Petra Kovalčíková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43B3" w:rsidP="0071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143B3">
              <w:rPr>
                <w:sz w:val="22"/>
                <w:szCs w:val="22"/>
              </w:rPr>
              <w:t>ýznam komunikace mezi školou a rodiči žáka se speciálními vzdělávacími potřebami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7143B3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F81D3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CB13B6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793279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F81D3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CB13B6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F81D3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BB7513" w:rsidRDefault="0069749F" w:rsidP="0069749F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Silné stránky práce:</w:t>
            </w:r>
          </w:p>
          <w:p w:rsidR="0069749F" w:rsidRPr="00793279" w:rsidRDefault="00CB13B6" w:rsidP="0069749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Z</w:t>
            </w:r>
            <w:r w:rsidR="00CF30C9" w:rsidRPr="00793279">
              <w:rPr>
                <w:sz w:val="22"/>
                <w:szCs w:val="22"/>
              </w:rPr>
              <w:t>ajímavé té</w:t>
            </w:r>
            <w:r w:rsidR="0069749F" w:rsidRPr="00793279">
              <w:rPr>
                <w:sz w:val="22"/>
                <w:szCs w:val="22"/>
              </w:rPr>
              <w:t>ma</w:t>
            </w:r>
            <w:r w:rsidR="00CF30C9" w:rsidRPr="00793279">
              <w:rPr>
                <w:sz w:val="22"/>
                <w:szCs w:val="22"/>
              </w:rPr>
              <w:t xml:space="preserve"> vhodně související se studovaným oborem.</w:t>
            </w:r>
          </w:p>
          <w:p w:rsidR="00CB13B6" w:rsidRPr="00793279" w:rsidRDefault="00CB13B6" w:rsidP="0069749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Logické a přehledné členění práce.</w:t>
            </w:r>
          </w:p>
          <w:p w:rsidR="00CB13B6" w:rsidRPr="00793279" w:rsidRDefault="00CB13B6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Podrobná analýza teoretických východisek.</w:t>
            </w:r>
          </w:p>
          <w:p w:rsidR="00CB13B6" w:rsidRPr="00793279" w:rsidRDefault="00CB13B6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Shrnutí teoretické části.</w:t>
            </w:r>
          </w:p>
          <w:p w:rsidR="00F81D34" w:rsidRPr="00793279" w:rsidRDefault="00F81D34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Práce s velmi aktuálními zdroji. Nenašla jsem publikaci starší 10ti let.</w:t>
            </w:r>
          </w:p>
          <w:p w:rsidR="00F81D34" w:rsidRPr="00793279" w:rsidRDefault="00F81D34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Jasně stanovené a popsané výzkumné cíle.</w:t>
            </w:r>
          </w:p>
          <w:p w:rsidR="00F81D34" w:rsidRPr="00793279" w:rsidRDefault="00F81D34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Sledování výzkumného problému ze dvou hledisek, ze strany rodičů i ze strany pedagogů (učitelé a asistentka pedagoga).</w:t>
            </w:r>
          </w:p>
          <w:p w:rsidR="00F81D34" w:rsidRPr="00793279" w:rsidRDefault="00F81D34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 xml:space="preserve">Podrobný popis výzkumu obsahující příklady, obrázky. </w:t>
            </w:r>
          </w:p>
          <w:p w:rsidR="00793279" w:rsidRPr="00793279" w:rsidRDefault="00793279" w:rsidP="0079327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Velmi podrobná analýza dat.</w:t>
            </w:r>
          </w:p>
          <w:p w:rsidR="00F81D34" w:rsidRPr="00793279" w:rsidRDefault="00F81D34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Na data bohaté rozhovory (viz příloha práce)</w:t>
            </w:r>
            <w:r w:rsidR="007A5F91">
              <w:rPr>
                <w:sz w:val="22"/>
                <w:szCs w:val="22"/>
              </w:rPr>
              <w:t>.</w:t>
            </w:r>
          </w:p>
          <w:p w:rsidR="0069749F" w:rsidRPr="00793279" w:rsidRDefault="0069749F" w:rsidP="0069749F">
            <w:pPr>
              <w:rPr>
                <w:b/>
                <w:sz w:val="22"/>
                <w:szCs w:val="22"/>
              </w:rPr>
            </w:pPr>
            <w:r w:rsidRPr="00793279">
              <w:rPr>
                <w:b/>
                <w:sz w:val="22"/>
                <w:szCs w:val="22"/>
              </w:rPr>
              <w:t>Slabé stránky práce:</w:t>
            </w:r>
          </w:p>
          <w:p w:rsidR="002025A1" w:rsidRPr="00793279" w:rsidRDefault="00793279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Uvedení termínu</w:t>
            </w:r>
            <w:r w:rsidR="006D46D0" w:rsidRPr="00793279">
              <w:rPr>
                <w:sz w:val="22"/>
                <w:szCs w:val="22"/>
              </w:rPr>
              <w:t>, kter</w:t>
            </w:r>
            <w:r w:rsidRPr="00793279">
              <w:rPr>
                <w:sz w:val="22"/>
                <w:szCs w:val="22"/>
              </w:rPr>
              <w:t>ý je</w:t>
            </w:r>
            <w:r w:rsidR="006D46D0" w:rsidRPr="00793279">
              <w:rPr>
                <w:sz w:val="22"/>
                <w:szCs w:val="22"/>
              </w:rPr>
              <w:t xml:space="preserve"> již považován za neetick</w:t>
            </w:r>
            <w:r w:rsidRPr="00793279">
              <w:rPr>
                <w:sz w:val="22"/>
                <w:szCs w:val="22"/>
              </w:rPr>
              <w:t>ý – „</w:t>
            </w:r>
            <w:r w:rsidR="006D46D0" w:rsidRPr="00793279">
              <w:rPr>
                <w:sz w:val="22"/>
                <w:szCs w:val="22"/>
              </w:rPr>
              <w:t>handicapované dět</w:t>
            </w:r>
            <w:r w:rsidRPr="00793279">
              <w:rPr>
                <w:sz w:val="22"/>
                <w:szCs w:val="22"/>
              </w:rPr>
              <w:t xml:space="preserve">i“ </w:t>
            </w:r>
            <w:r w:rsidR="006D46D0" w:rsidRPr="00793279">
              <w:rPr>
                <w:sz w:val="22"/>
                <w:szCs w:val="22"/>
              </w:rPr>
              <w:t>(s. 14)</w:t>
            </w:r>
            <w:r w:rsidRPr="00793279">
              <w:rPr>
                <w:sz w:val="22"/>
                <w:szCs w:val="22"/>
              </w:rPr>
              <w:t xml:space="preserve">. </w:t>
            </w:r>
          </w:p>
          <w:p w:rsidR="006D46D0" w:rsidRPr="00793279" w:rsidRDefault="006D46D0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 xml:space="preserve">Studentka cituje pasáž školského zákona týkající se žáků se SVP v již neaktuálním znění. V tom aktuálním znění je změna ve vymezení </w:t>
            </w:r>
            <w:r w:rsidR="00793279" w:rsidRPr="00793279">
              <w:rPr>
                <w:sz w:val="22"/>
                <w:szCs w:val="22"/>
              </w:rPr>
              <w:t xml:space="preserve">žáka se SVP </w:t>
            </w:r>
            <w:r w:rsidRPr="00793279">
              <w:rPr>
                <w:sz w:val="22"/>
                <w:szCs w:val="22"/>
              </w:rPr>
              <w:t>poměrně zásadní.</w:t>
            </w:r>
          </w:p>
          <w:p w:rsidR="006D46D0" w:rsidRPr="00793279" w:rsidRDefault="00CB13B6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279">
              <w:rPr>
                <w:sz w:val="22"/>
                <w:szCs w:val="22"/>
              </w:rPr>
              <w:t>Mylně uvedeno číslo školského zákona - 561/2014 Sb. (s. 17)</w:t>
            </w:r>
            <w:r w:rsidR="00793279" w:rsidRPr="00793279">
              <w:rPr>
                <w:sz w:val="22"/>
                <w:szCs w:val="22"/>
              </w:rPr>
              <w:t xml:space="preserve">. Zcela jistě se jedná o překlep, neboť studentka na jiných místech </w:t>
            </w:r>
            <w:r w:rsidR="00793279">
              <w:rPr>
                <w:sz w:val="22"/>
                <w:szCs w:val="22"/>
              </w:rPr>
              <w:t xml:space="preserve">práce </w:t>
            </w:r>
            <w:r w:rsidR="00793279" w:rsidRPr="00793279">
              <w:rPr>
                <w:sz w:val="22"/>
                <w:szCs w:val="22"/>
              </w:rPr>
              <w:t>vykazuje velmi dobrou orientaci v legislativě vztažné k cílové skupině žáků.</w:t>
            </w:r>
            <w:bookmarkStart w:id="0" w:name="_GoBack"/>
            <w:bookmarkEnd w:id="0"/>
          </w:p>
          <w:p w:rsidR="006D46D0" w:rsidRDefault="006D46D0" w:rsidP="00793279">
            <w:pPr>
              <w:pStyle w:val="Odstavecseseznamem"/>
              <w:rPr>
                <w:sz w:val="22"/>
                <w:szCs w:val="22"/>
              </w:rPr>
            </w:pP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2025A1" w:rsidRDefault="002025A1" w:rsidP="006974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Jaký přesah mají výsledky Vašeho výzkumu do </w:t>
            </w:r>
            <w:r w:rsidR="00793279">
              <w:rPr>
                <w:sz w:val="22"/>
                <w:szCs w:val="22"/>
              </w:rPr>
              <w:t>sociálně-pedagogické praxe, uveďte konkrétní doporučení.</w:t>
            </w:r>
          </w:p>
          <w:p w:rsidR="0069749F" w:rsidRPr="00C50B27" w:rsidRDefault="0069749F" w:rsidP="0069749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3D" w:rsidRDefault="0084143D">
      <w:r>
        <w:separator/>
      </w:r>
    </w:p>
  </w:endnote>
  <w:endnote w:type="continuationSeparator" w:id="0">
    <w:p w:rsidR="0084143D" w:rsidRDefault="0084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3D" w:rsidRDefault="0084143D">
      <w:r>
        <w:separator/>
      </w:r>
    </w:p>
  </w:footnote>
  <w:footnote w:type="continuationSeparator" w:id="0">
    <w:p w:rsidR="0084143D" w:rsidRDefault="0084143D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73BCE"/>
    <w:rsid w:val="000B7365"/>
    <w:rsid w:val="000E2C47"/>
    <w:rsid w:val="001E014A"/>
    <w:rsid w:val="002025A1"/>
    <w:rsid w:val="00362AB0"/>
    <w:rsid w:val="003A3380"/>
    <w:rsid w:val="003F5DA2"/>
    <w:rsid w:val="004D0D78"/>
    <w:rsid w:val="00512982"/>
    <w:rsid w:val="00514664"/>
    <w:rsid w:val="00526D47"/>
    <w:rsid w:val="0055255D"/>
    <w:rsid w:val="005C219A"/>
    <w:rsid w:val="006847E2"/>
    <w:rsid w:val="0069749F"/>
    <w:rsid w:val="006D46D0"/>
    <w:rsid w:val="007143B3"/>
    <w:rsid w:val="00730C1A"/>
    <w:rsid w:val="00793279"/>
    <w:rsid w:val="007A5F91"/>
    <w:rsid w:val="007B2595"/>
    <w:rsid w:val="007C43BA"/>
    <w:rsid w:val="007D5EA6"/>
    <w:rsid w:val="0084143D"/>
    <w:rsid w:val="00842D03"/>
    <w:rsid w:val="0086405E"/>
    <w:rsid w:val="00872A4B"/>
    <w:rsid w:val="009053A1"/>
    <w:rsid w:val="00926545"/>
    <w:rsid w:val="009E1123"/>
    <w:rsid w:val="00A10550"/>
    <w:rsid w:val="00B411DB"/>
    <w:rsid w:val="00B90F34"/>
    <w:rsid w:val="00BA3203"/>
    <w:rsid w:val="00BB7513"/>
    <w:rsid w:val="00C03D7D"/>
    <w:rsid w:val="00C44A38"/>
    <w:rsid w:val="00C50B27"/>
    <w:rsid w:val="00CB13B6"/>
    <w:rsid w:val="00CF08B5"/>
    <w:rsid w:val="00CF30C9"/>
    <w:rsid w:val="00D62416"/>
    <w:rsid w:val="00DB104C"/>
    <w:rsid w:val="00DB7719"/>
    <w:rsid w:val="00DC1BF5"/>
    <w:rsid w:val="00E709EA"/>
    <w:rsid w:val="00F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F96AC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3</TotalTime>
  <Pages>2</Pages>
  <Words>348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2021-05-07T16:43:00Z</dcterms:created>
  <dcterms:modified xsi:type="dcterms:W3CDTF">2021-05-10T11:48:00Z</dcterms:modified>
</cp:coreProperties>
</file>