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0C58A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0C58A7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A76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Hyžáková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B5BF7" w:rsidRDefault="00DA763B" w:rsidP="00362AB0">
            <w:pPr>
              <w:rPr>
                <w:sz w:val="22"/>
                <w:szCs w:val="22"/>
              </w:rPr>
            </w:pPr>
            <w:r w:rsidRPr="009B5BF7">
              <w:rPr>
                <w:sz w:val="22"/>
                <w:szCs w:val="22"/>
              </w:rPr>
              <w:t>Prarodič v roli pěstouna jako forma náhradní rodinné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C5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A76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12A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FB12A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8E6173" w:rsidRPr="008E6173" w:rsidRDefault="00DA763B" w:rsidP="009B5BF7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hodnotit lze </w:t>
            </w:r>
            <w:r w:rsidR="00A40807">
              <w:rPr>
                <w:sz w:val="22"/>
                <w:szCs w:val="22"/>
              </w:rPr>
              <w:t>výběr aktuálního tématu</w:t>
            </w:r>
            <w:r>
              <w:rPr>
                <w:sz w:val="22"/>
                <w:szCs w:val="22"/>
              </w:rPr>
              <w:t xml:space="preserve"> i zjevné zaujetí autorky</w:t>
            </w:r>
            <w:r w:rsidR="00AC6502">
              <w:rPr>
                <w:sz w:val="22"/>
                <w:szCs w:val="22"/>
              </w:rPr>
              <w:t xml:space="preserve"> analyzovanou</w:t>
            </w:r>
            <w:r>
              <w:rPr>
                <w:sz w:val="22"/>
                <w:szCs w:val="22"/>
              </w:rPr>
              <w:t xml:space="preserve"> problematikou</w:t>
            </w:r>
          </w:p>
          <w:p w:rsidR="00B411DB" w:rsidRPr="00A40807" w:rsidRDefault="008E6173" w:rsidP="009B5BF7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účely </w:t>
            </w:r>
            <w:r w:rsidR="00DA763B">
              <w:rPr>
                <w:sz w:val="22"/>
                <w:szCs w:val="22"/>
              </w:rPr>
              <w:t>kvalitativního</w:t>
            </w:r>
            <w:r>
              <w:rPr>
                <w:sz w:val="22"/>
                <w:szCs w:val="22"/>
              </w:rPr>
              <w:t xml:space="preserve"> výzkumu </w:t>
            </w:r>
            <w:r w:rsidR="00DA763B">
              <w:rPr>
                <w:sz w:val="22"/>
                <w:szCs w:val="22"/>
              </w:rPr>
              <w:t>byly zvoleny odpovídající metody a techniky, oceňuji grafickou prezentaci fází výzkumu, zapracování návrhů řešení problému i rozsáhlé doporučení pro praxi</w:t>
            </w:r>
          </w:p>
          <w:p w:rsidR="00A40807" w:rsidRPr="00DA763B" w:rsidRDefault="00DA763B" w:rsidP="009B5BF7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vytknout lze drobné formální nedostatky a mírné náznaky zobecňování výsledků kvalitativního šetření</w:t>
            </w:r>
          </w:p>
          <w:p w:rsidR="00DA763B" w:rsidRDefault="00DA763B" w:rsidP="009B5BF7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text je zpracován přehledně a splňuje požadavky kladené na tento typ prací</w:t>
            </w:r>
          </w:p>
          <w:p w:rsidR="00FB12A8" w:rsidRPr="00FB12A8" w:rsidRDefault="00FB12A8" w:rsidP="00A40807">
            <w:pPr>
              <w:ind w:left="720"/>
              <w:jc w:val="both"/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8E6173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hodnocení stupněm </w:t>
            </w:r>
            <w:r w:rsidR="00DA763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.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40807" w:rsidRPr="00A40807" w:rsidRDefault="00DA76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zjištění výzkumu považujete za nejpodstatnější?</w:t>
            </w:r>
          </w:p>
          <w:p w:rsidR="00A40807" w:rsidRPr="008E6173" w:rsidRDefault="00A40807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B12A8">
              <w:rPr>
                <w:sz w:val="22"/>
                <w:szCs w:val="22"/>
              </w:rPr>
              <w:t xml:space="preserve"> 7</w:t>
            </w:r>
            <w:r w:rsidR="008E6173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B5BF7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2C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97" w:rsidRDefault="00265D97">
      <w:r>
        <w:separator/>
      </w:r>
    </w:p>
  </w:endnote>
  <w:endnote w:type="continuationSeparator" w:id="0">
    <w:p w:rsidR="00265D97" w:rsidRDefault="002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97" w:rsidRDefault="00265D97">
      <w:r>
        <w:separator/>
      </w:r>
    </w:p>
  </w:footnote>
  <w:footnote w:type="continuationSeparator" w:id="0">
    <w:p w:rsidR="00265D97" w:rsidRDefault="00265D9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4D"/>
    <w:rsid w:val="000C58A7"/>
    <w:rsid w:val="000E2C47"/>
    <w:rsid w:val="00265D97"/>
    <w:rsid w:val="002C1A57"/>
    <w:rsid w:val="00315203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E6173"/>
    <w:rsid w:val="009B5BF7"/>
    <w:rsid w:val="00A40807"/>
    <w:rsid w:val="00AC6502"/>
    <w:rsid w:val="00B411DB"/>
    <w:rsid w:val="00BA3203"/>
    <w:rsid w:val="00C03D7D"/>
    <w:rsid w:val="00C43C4D"/>
    <w:rsid w:val="00C50B27"/>
    <w:rsid w:val="00D62416"/>
    <w:rsid w:val="00DA763B"/>
    <w:rsid w:val="00DC1BF5"/>
    <w:rsid w:val="00E709EA"/>
    <w:rsid w:val="00FB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BAFE2"/>
  <w15:docId w15:val="{C90FA545-099B-43A6-BCA3-0689720E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9B5B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B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2021-05-10T12:50:00Z</cp:lastPrinted>
  <dcterms:created xsi:type="dcterms:W3CDTF">2021-05-10T12:50:00Z</dcterms:created>
  <dcterms:modified xsi:type="dcterms:W3CDTF">2021-05-10T12:50:00Z</dcterms:modified>
</cp:coreProperties>
</file>