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54C15" w:rsidRPr="00C50B27" w:rsidTr="00C50B27">
        <w:tc>
          <w:tcPr>
            <w:tcW w:w="2808" w:type="dxa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Fojtů</w:t>
            </w:r>
          </w:p>
        </w:tc>
      </w:tr>
      <w:tr w:rsidR="00154C15" w:rsidRPr="00C50B27" w:rsidTr="00C50B27">
        <w:tc>
          <w:tcPr>
            <w:tcW w:w="2808" w:type="dxa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Drogová zkušenost adolescentů na Vsetínsku</w:t>
            </w:r>
          </w:p>
        </w:tc>
      </w:tr>
      <w:tr w:rsidR="00154C15" w:rsidRPr="00C50B27" w:rsidTr="00C50B27">
        <w:tc>
          <w:tcPr>
            <w:tcW w:w="2808" w:type="dxa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154C15" w:rsidRPr="00C50B27" w:rsidTr="00C50B27">
        <w:tc>
          <w:tcPr>
            <w:tcW w:w="2808" w:type="dxa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154C15" w:rsidRPr="00C50B27" w:rsidTr="00C50B27">
        <w:tc>
          <w:tcPr>
            <w:tcW w:w="2808" w:type="dxa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54C15" w:rsidRPr="00C50B27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54C15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Tématem bakalářské práce je Drogová zkušenost adolescentů na Vsetínsku. Volba tohoto tématu není autorkou přesně zdůvodněna. </w:t>
            </w:r>
          </w:p>
          <w:p w:rsidR="00154C15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definují základní pojmy období adolescence, drogové závislosti a prevence užívání drog. </w:t>
            </w:r>
          </w:p>
          <w:p w:rsidR="00154C15" w:rsidRPr="00C50B27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vyskytují nesprávně citované zdroje, místy gramatické chyby. </w:t>
            </w:r>
          </w:p>
          <w:p w:rsidR="00154C15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autorka zvolila kvantitativní výzkumnou strategii.</w:t>
            </w:r>
          </w:p>
          <w:p w:rsidR="00154C15" w:rsidRPr="00C50B27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vytvořený pro účely výzkumného šetření má své limity. </w:t>
            </w:r>
          </w:p>
          <w:p w:rsidR="00154C15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prezentovány deskriptivně. Autorka podává základní popis užívání návykových látek adolescenty. V kapitole 6 Vyhodnocení výzkumného šetření, porovnává získané výsledky výzkumu s jinými studiemi a nad výsledky výzkumu diskutuje. </w:t>
            </w:r>
          </w:p>
          <w:p w:rsidR="00154C15" w:rsidRPr="00C50B27" w:rsidRDefault="00154C15" w:rsidP="00154C15">
            <w:pPr>
              <w:rPr>
                <w:sz w:val="22"/>
                <w:szCs w:val="22"/>
              </w:rPr>
            </w:pPr>
          </w:p>
          <w:p w:rsidR="00B411DB" w:rsidRPr="00C50B27" w:rsidRDefault="00154C15" w:rsidP="00154C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54C15" w:rsidP="00154C15">
            <w:pPr>
              <w:rPr>
                <w:sz w:val="22"/>
                <w:szCs w:val="22"/>
              </w:rPr>
            </w:pPr>
            <w:r w:rsidRPr="00852F9A">
              <w:rPr>
                <w:sz w:val="22"/>
                <w:szCs w:val="22"/>
              </w:rPr>
              <w:t>Můžete definovat výběr výzkumného souboru</w:t>
            </w:r>
            <w:r>
              <w:rPr>
                <w:sz w:val="22"/>
                <w:szCs w:val="22"/>
              </w:rPr>
              <w:t>?</w:t>
            </w:r>
          </w:p>
          <w:p w:rsidR="00154C15" w:rsidRPr="00C50B27" w:rsidRDefault="00154C15" w:rsidP="00154C1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5D091E">
              <w:rPr>
                <w:sz w:val="22"/>
                <w:szCs w:val="22"/>
              </w:rPr>
              <w:t>11.5.2021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5D091E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47" w:rsidRDefault="00442D47">
      <w:r>
        <w:separator/>
      </w:r>
    </w:p>
  </w:endnote>
  <w:endnote w:type="continuationSeparator" w:id="0">
    <w:p w:rsidR="00442D47" w:rsidRDefault="0044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47" w:rsidRDefault="00442D47">
      <w:r>
        <w:separator/>
      </w:r>
    </w:p>
  </w:footnote>
  <w:footnote w:type="continuationSeparator" w:id="0">
    <w:p w:rsidR="00442D47" w:rsidRDefault="00442D4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5D"/>
    <w:rsid w:val="000E2C47"/>
    <w:rsid w:val="00154C15"/>
    <w:rsid w:val="00362AB0"/>
    <w:rsid w:val="003F5DA2"/>
    <w:rsid w:val="00442D47"/>
    <w:rsid w:val="00512982"/>
    <w:rsid w:val="00514664"/>
    <w:rsid w:val="00526D47"/>
    <w:rsid w:val="0055255D"/>
    <w:rsid w:val="005C219A"/>
    <w:rsid w:val="005D091E"/>
    <w:rsid w:val="006847E2"/>
    <w:rsid w:val="00730C1A"/>
    <w:rsid w:val="008B045D"/>
    <w:rsid w:val="00B411DB"/>
    <w:rsid w:val="00BA3203"/>
    <w:rsid w:val="00C03D7D"/>
    <w:rsid w:val="00C50B27"/>
    <w:rsid w:val="00D22B4D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BA4DF"/>
  <w15:chartTrackingRefBased/>
  <w15:docId w15:val="{D0C15233-39CF-4649-A837-19665C3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</TotalTime>
  <Pages>1</Pages>
  <Words>265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2021-05-11T05:20:00Z</dcterms:created>
  <dcterms:modified xsi:type="dcterms:W3CDTF">2021-05-11T07:49:00Z</dcterms:modified>
</cp:coreProperties>
</file>