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0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Čmolíková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0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dítěte v neúplné rodině očima rodiče samoživitele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C0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A095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47A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47A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C0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Teoretická východiska mají své limity, vyskytují se </w:t>
            </w:r>
            <w:proofErr w:type="spellStart"/>
            <w:r>
              <w:rPr>
                <w:sz w:val="22"/>
                <w:szCs w:val="22"/>
              </w:rPr>
              <w:t>analyticko</w:t>
            </w:r>
            <w:proofErr w:type="spellEnd"/>
            <w:r>
              <w:rPr>
                <w:sz w:val="22"/>
                <w:szCs w:val="22"/>
              </w:rPr>
              <w:t xml:space="preserve"> – syntetické nedostatky.</w:t>
            </w:r>
          </w:p>
          <w:p w:rsidR="008C035E" w:rsidRDefault="008C03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vyskytují zdroje, které nejsou citovány dle ci</w:t>
            </w:r>
            <w:r w:rsidR="00816C3A">
              <w:rPr>
                <w:sz w:val="22"/>
                <w:szCs w:val="22"/>
              </w:rPr>
              <w:t xml:space="preserve">tační normy. V seznamu použité literatury není dodržena jednotná citační norma. </w:t>
            </w:r>
          </w:p>
          <w:p w:rsidR="00B411DB" w:rsidRDefault="00A3371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nejsou precizně formulovány.</w:t>
            </w:r>
          </w:p>
          <w:p w:rsidR="003F7F47" w:rsidRDefault="003F7F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Uskutečněné rozhovory jsou poměrně stručné. </w:t>
            </w:r>
            <w:r w:rsidR="00D47A90">
              <w:rPr>
                <w:sz w:val="22"/>
                <w:szCs w:val="22"/>
              </w:rPr>
              <w:t xml:space="preserve">Otázky k rozhovoru jsou mnohdy obsáhlejší než samotná odpověď respondenta. </w:t>
            </w:r>
          </w:p>
          <w:p w:rsidR="00A95D7F" w:rsidRDefault="00997C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realizaci výzkumu autorka zvolila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fenomenologickou analýzu.  Avšak se autorka nedrží základních zásad této metodologie.</w:t>
            </w:r>
            <w:r w:rsidR="00685208">
              <w:rPr>
                <w:sz w:val="22"/>
                <w:szCs w:val="22"/>
              </w:rPr>
              <w:t xml:space="preserve"> Získaná data jsou prezentovaná velmi vágně a stručně, bez narativního přístupu. </w:t>
            </w:r>
          </w:p>
          <w:p w:rsidR="00027C2E" w:rsidRPr="00C50B27" w:rsidRDefault="0002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shrnutí výsledků výzkumu, doporučení pro praxi.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27C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449C4" w:rsidP="00EA1AF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082D">
              <w:rPr>
                <w:sz w:val="22"/>
                <w:szCs w:val="22"/>
              </w:rPr>
              <w:t xml:space="preserve">Jaké jsou hlavní zásady interpretace </w:t>
            </w:r>
            <w:r w:rsidR="00332145" w:rsidRPr="0050082D">
              <w:rPr>
                <w:sz w:val="22"/>
                <w:szCs w:val="22"/>
              </w:rPr>
              <w:t>získaných dat pomocí IPY?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0956">
              <w:rPr>
                <w:sz w:val="22"/>
                <w:szCs w:val="22"/>
              </w:rPr>
              <w:t xml:space="preserve"> </w:t>
            </w:r>
            <w:proofErr w:type="gramStart"/>
            <w:r w:rsidR="00BA0956">
              <w:rPr>
                <w:sz w:val="22"/>
                <w:szCs w:val="22"/>
              </w:rPr>
              <w:t>10.5.2021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0956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54" w:rsidRDefault="000E7754">
      <w:r>
        <w:separator/>
      </w:r>
    </w:p>
  </w:endnote>
  <w:endnote w:type="continuationSeparator" w:id="0">
    <w:p w:rsidR="000E7754" w:rsidRDefault="000E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54" w:rsidRDefault="000E7754">
      <w:r>
        <w:separator/>
      </w:r>
    </w:p>
  </w:footnote>
  <w:footnote w:type="continuationSeparator" w:id="0">
    <w:p w:rsidR="000E7754" w:rsidRDefault="000E77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43EA"/>
    <w:multiLevelType w:val="hybridMultilevel"/>
    <w:tmpl w:val="E6F60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027C2E"/>
    <w:rsid w:val="000E7754"/>
    <w:rsid w:val="00154F27"/>
    <w:rsid w:val="002A72F7"/>
    <w:rsid w:val="00332145"/>
    <w:rsid w:val="00362AB0"/>
    <w:rsid w:val="003F5DA2"/>
    <w:rsid w:val="003F7F47"/>
    <w:rsid w:val="0050082D"/>
    <w:rsid w:val="00512982"/>
    <w:rsid w:val="00526D47"/>
    <w:rsid w:val="0055255D"/>
    <w:rsid w:val="005C219A"/>
    <w:rsid w:val="00630CA0"/>
    <w:rsid w:val="006847E2"/>
    <w:rsid w:val="00685208"/>
    <w:rsid w:val="00705006"/>
    <w:rsid w:val="007553A2"/>
    <w:rsid w:val="00816C3A"/>
    <w:rsid w:val="008614B3"/>
    <w:rsid w:val="008C035E"/>
    <w:rsid w:val="00997CA2"/>
    <w:rsid w:val="009A27D5"/>
    <w:rsid w:val="00A33710"/>
    <w:rsid w:val="00A95D7F"/>
    <w:rsid w:val="00B411DB"/>
    <w:rsid w:val="00BA0956"/>
    <w:rsid w:val="00BA3203"/>
    <w:rsid w:val="00C50B27"/>
    <w:rsid w:val="00CA7D64"/>
    <w:rsid w:val="00D05C79"/>
    <w:rsid w:val="00D47A90"/>
    <w:rsid w:val="00D73A6B"/>
    <w:rsid w:val="00DC1BF5"/>
    <w:rsid w:val="00E709EA"/>
    <w:rsid w:val="00ED2FBE"/>
    <w:rsid w:val="00F1326B"/>
    <w:rsid w:val="00F4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DBCE9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7</TotalTime>
  <Pages>1</Pages>
  <Words>266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3</cp:revision>
  <cp:lastPrinted>2012-04-25T08:21:00Z</cp:lastPrinted>
  <dcterms:created xsi:type="dcterms:W3CDTF">2021-05-10T13:28:00Z</dcterms:created>
  <dcterms:modified xsi:type="dcterms:W3CDTF">2021-05-11T07:40:00Z</dcterms:modified>
</cp:coreProperties>
</file>