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41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Jolana </w:t>
            </w:r>
            <w:proofErr w:type="spellStart"/>
            <w:r>
              <w:rPr>
                <w:sz w:val="22"/>
                <w:szCs w:val="22"/>
              </w:rPr>
              <w:t>Svadbíková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B41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 rodičů na využívání digitálních technologií ve výchově dítěte ve věku do šesti let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B41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B41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41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2348AF">
        <w:trPr>
          <w:trHeight w:val="58"/>
        </w:trPr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B41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Jolana </w:t>
            </w:r>
            <w:proofErr w:type="spellStart"/>
            <w:r>
              <w:rPr>
                <w:sz w:val="22"/>
                <w:szCs w:val="22"/>
              </w:rPr>
              <w:t>Svadbíková</w:t>
            </w:r>
            <w:proofErr w:type="spellEnd"/>
            <w:r>
              <w:rPr>
                <w:sz w:val="22"/>
                <w:szCs w:val="22"/>
              </w:rPr>
              <w:t xml:space="preserve"> si zvolila velmi zajímavé a aktuální témata. Velmi oceňuji zařazení kapitoly Digitální technologie a děti, ve které studentka erudovaně analyzuje a syntetizuje odborné poznatky na toto téma. </w:t>
            </w:r>
          </w:p>
          <w:p w:rsidR="00BB4164" w:rsidRDefault="00BB4164" w:rsidP="00362AB0">
            <w:pPr>
              <w:rPr>
                <w:sz w:val="22"/>
                <w:szCs w:val="22"/>
              </w:rPr>
            </w:pPr>
          </w:p>
          <w:p w:rsidR="00BB4164" w:rsidRPr="002348AF" w:rsidRDefault="00BB4164" w:rsidP="00362AB0">
            <w:pPr>
              <w:rPr>
                <w:b/>
                <w:sz w:val="22"/>
                <w:szCs w:val="22"/>
              </w:rPr>
            </w:pPr>
            <w:r w:rsidRPr="002348AF">
              <w:rPr>
                <w:b/>
                <w:sz w:val="22"/>
                <w:szCs w:val="22"/>
              </w:rPr>
              <w:t>Silné stránky BP:</w:t>
            </w:r>
          </w:p>
          <w:p w:rsidR="00BB4164" w:rsidRDefault="00BB4164" w:rsidP="00BB416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struktura obsahu s logickou sousledností jednotlivých kapitol, </w:t>
            </w:r>
          </w:p>
          <w:p w:rsidR="00BB4164" w:rsidRDefault="002348AF" w:rsidP="00BB416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Přesné vymezení souvislosti zvoleného tématu se sociální pedagogikou, </w:t>
            </w:r>
          </w:p>
          <w:p w:rsidR="002348AF" w:rsidRDefault="002348AF" w:rsidP="00BB416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Vědecké zdůvodnění volby tématu v úvodu, </w:t>
            </w:r>
          </w:p>
          <w:p w:rsidR="002348AF" w:rsidRDefault="002348AF" w:rsidP="00BB416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jazyková a stylistická úroveň textu, </w:t>
            </w:r>
          </w:p>
          <w:p w:rsidR="002348AF" w:rsidRDefault="002348AF" w:rsidP="00234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Výborná práce s odbornou literaturou, </w:t>
            </w:r>
          </w:p>
          <w:p w:rsidR="002348AF" w:rsidRDefault="002348AF" w:rsidP="00234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Odůvodnění designu výzkumu a výzkumného problému s odkazem na již realizovaná výzkumná šetření, </w:t>
            </w:r>
          </w:p>
          <w:p w:rsidR="002348AF" w:rsidRDefault="002348AF" w:rsidP="00234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dobré nastavení designu výzkumu</w:t>
            </w:r>
          </w:p>
          <w:p w:rsidR="002348AF" w:rsidRDefault="002348AF" w:rsidP="00234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výzkumného souboru, </w:t>
            </w:r>
          </w:p>
          <w:p w:rsidR="002348AF" w:rsidRDefault="002348AF" w:rsidP="00234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Výborná analýza a interpretace dat. </w:t>
            </w:r>
          </w:p>
          <w:p w:rsidR="002348AF" w:rsidRDefault="002348AF" w:rsidP="002348AF">
            <w:pPr>
              <w:rPr>
                <w:sz w:val="22"/>
                <w:szCs w:val="22"/>
              </w:rPr>
            </w:pPr>
          </w:p>
          <w:p w:rsidR="00B411DB" w:rsidRPr="00C50B27" w:rsidRDefault="002348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je výborně zpracována a neshledávám v ní žádné</w:t>
            </w:r>
            <w:r w:rsidR="00E24F5A">
              <w:rPr>
                <w:sz w:val="22"/>
                <w:szCs w:val="22"/>
              </w:rPr>
              <w:t xml:space="preserve"> závažné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nedostatky. Z daného důvodu ji hodnotím stupněm 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doporučuji bakalářskou práci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24F5A">
              <w:rPr>
                <w:sz w:val="22"/>
                <w:szCs w:val="22"/>
              </w:rPr>
              <w:t>11. 5. 2021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24F5A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E24F5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56F" w:rsidRDefault="00C2356F">
      <w:r>
        <w:separator/>
      </w:r>
    </w:p>
  </w:endnote>
  <w:endnote w:type="continuationSeparator" w:id="0">
    <w:p w:rsidR="00C2356F" w:rsidRDefault="00C2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56F" w:rsidRDefault="00C2356F">
      <w:r>
        <w:separator/>
      </w:r>
    </w:p>
  </w:footnote>
  <w:footnote w:type="continuationSeparator" w:id="0">
    <w:p w:rsidR="00C2356F" w:rsidRDefault="00C2356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4B9"/>
    <w:multiLevelType w:val="hybridMultilevel"/>
    <w:tmpl w:val="74069284"/>
    <w:lvl w:ilvl="0" w:tplc="B8E0E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64"/>
    <w:rsid w:val="000E2C47"/>
    <w:rsid w:val="002348AF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82A92"/>
    <w:rsid w:val="00B411DB"/>
    <w:rsid w:val="00BA3203"/>
    <w:rsid w:val="00BB4164"/>
    <w:rsid w:val="00C03D7D"/>
    <w:rsid w:val="00C2356F"/>
    <w:rsid w:val="00C50B27"/>
    <w:rsid w:val="00D62416"/>
    <w:rsid w:val="00DC1BF5"/>
    <w:rsid w:val="00E24F5A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F9296"/>
  <w15:chartTrackingRefBased/>
  <w15:docId w15:val="{C4F41140-92C3-4F50-9A55-F21F4980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E24F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24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3</cp:revision>
  <cp:lastPrinted>2021-05-11T13:41:00Z</cp:lastPrinted>
  <dcterms:created xsi:type="dcterms:W3CDTF">2021-05-11T13:41:00Z</dcterms:created>
  <dcterms:modified xsi:type="dcterms:W3CDTF">2021-05-11T13:41:00Z</dcterms:modified>
</cp:coreProperties>
</file>