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62E0" w:rsidP="00362AB0">
            <w:pPr>
              <w:rPr>
                <w:sz w:val="22"/>
                <w:szCs w:val="22"/>
              </w:rPr>
            </w:pPr>
            <w:r w:rsidRPr="00CB62E0">
              <w:rPr>
                <w:sz w:val="22"/>
                <w:szCs w:val="22"/>
              </w:rPr>
              <w:t xml:space="preserve">Tereza </w:t>
            </w:r>
            <w:proofErr w:type="spellStart"/>
            <w:r w:rsidRPr="00CB62E0">
              <w:rPr>
                <w:sz w:val="22"/>
                <w:szCs w:val="22"/>
              </w:rPr>
              <w:t>Sováková</w:t>
            </w:r>
            <w:proofErr w:type="spellEnd"/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62E0" w:rsidP="00F84C34">
            <w:pPr>
              <w:rPr>
                <w:sz w:val="22"/>
                <w:szCs w:val="22"/>
              </w:rPr>
            </w:pPr>
            <w:r w:rsidRPr="00CB62E0">
              <w:rPr>
                <w:sz w:val="22"/>
                <w:szCs w:val="22"/>
              </w:rPr>
              <w:t>Volnočasové aktivity v domovech pro seniory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F84C34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FA7D4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FA7D4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FA7D4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FA7D4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2935F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FA7D46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935FF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935FF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935FF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935FF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A108D6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bookmarkStart w:id="0" w:name="_GoBack" w:colFirst="5" w:colLast="5"/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2935FF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F84C3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2059B7" w:rsidRPr="002935FF" w:rsidRDefault="00022543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2935FF">
              <w:rPr>
                <w:sz w:val="22"/>
                <w:szCs w:val="22"/>
              </w:rPr>
              <w:t xml:space="preserve">volného času cílené na skupinu seniorů. </w:t>
            </w:r>
          </w:p>
          <w:p w:rsidR="00F4714A" w:rsidRPr="00F4714A" w:rsidRDefault="00F4714A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Jasně koncipovaná teoretická část práce.</w:t>
            </w:r>
          </w:p>
          <w:p w:rsidR="002935FF" w:rsidRPr="00F4714A" w:rsidRDefault="002935FF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Podrobné rozpracování teoretických východisek.</w:t>
            </w:r>
          </w:p>
          <w:p w:rsidR="00F4714A" w:rsidRPr="002935FF" w:rsidRDefault="00F4714A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vhodně nastavená pouze pro konkrétní zařízení.</w:t>
            </w:r>
          </w:p>
          <w:p w:rsidR="002935FF" w:rsidRPr="00022543" w:rsidRDefault="002935FF" w:rsidP="00F4714A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69749F" w:rsidRPr="00793279" w:rsidRDefault="0069749F" w:rsidP="0069749F">
            <w:pPr>
              <w:rPr>
                <w:b/>
                <w:sz w:val="22"/>
                <w:szCs w:val="22"/>
              </w:rPr>
            </w:pPr>
            <w:r w:rsidRPr="00793279">
              <w:rPr>
                <w:b/>
                <w:sz w:val="22"/>
                <w:szCs w:val="22"/>
              </w:rPr>
              <w:t>Slabé stránky práce:</w:t>
            </w:r>
          </w:p>
          <w:p w:rsidR="003F6620" w:rsidRDefault="00FA7D46" w:rsidP="00FA7D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Přílišné členění práce na odstavce.</w:t>
            </w:r>
          </w:p>
          <w:p w:rsidR="00FA7D46" w:rsidRDefault="00FA7D46" w:rsidP="002760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A7D46">
              <w:rPr>
                <w:sz w:val="22"/>
                <w:szCs w:val="22"/>
              </w:rPr>
              <w:t>Nepřesnosti ve volbě výzkumného souboru. Studentka uvádí: „Pro výzkum byl zvolen domov seniorů, který se nachází v Olomouckém kraji. Výběr výzkumného souboru byl prostě náhodný.</w:t>
            </w:r>
            <w:r w:rsidR="002935FF">
              <w:rPr>
                <w:sz w:val="22"/>
                <w:szCs w:val="22"/>
              </w:rPr>
              <w:t>“ (s. 35).</w:t>
            </w:r>
          </w:p>
          <w:p w:rsidR="002935FF" w:rsidRDefault="002935FF" w:rsidP="002760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pasáž týkající se limitů výzkumu.</w:t>
            </w:r>
          </w:p>
          <w:p w:rsidR="00F4714A" w:rsidRDefault="00F4714A" w:rsidP="002760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si neklade příliš „ambiciózní“ cíle. </w:t>
            </w:r>
          </w:p>
          <w:p w:rsidR="002935FF" w:rsidRDefault="002935FF" w:rsidP="002760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Nemožnost generalizace dat.</w:t>
            </w:r>
          </w:p>
          <w:p w:rsidR="002935FF" w:rsidRPr="00FA7D46" w:rsidRDefault="002935FF" w:rsidP="00F4714A">
            <w:pPr>
              <w:pStyle w:val="Odstavecseseznamem"/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69749F" w:rsidRDefault="002935FF" w:rsidP="00CD257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Upřesněte volbu výzkumného souboru. </w:t>
            </w:r>
          </w:p>
          <w:p w:rsidR="00CD257C" w:rsidRDefault="00F4714A" w:rsidP="00CD257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Konzultovala jste výsledky výzkumného šetření s vedením vybraného domova pro seniory? </w:t>
            </w:r>
            <w:r w:rsidR="0045446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Vzhledem k tomu, že výzkum byl realizován pouze v konkrétním domově, výsledná zjištění mohou být pro zařízení inspirující.</w:t>
            </w:r>
            <w:r w:rsidR="0045446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CD257C" w:rsidRPr="00C50B27" w:rsidRDefault="00CD257C" w:rsidP="00CD257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2935FF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BC" w:rsidRDefault="00E22ABC">
      <w:r>
        <w:separator/>
      </w:r>
    </w:p>
  </w:endnote>
  <w:endnote w:type="continuationSeparator" w:id="0">
    <w:p w:rsidR="00E22ABC" w:rsidRDefault="00E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BC" w:rsidRDefault="00E22ABC">
      <w:r>
        <w:separator/>
      </w:r>
    </w:p>
  </w:footnote>
  <w:footnote w:type="continuationSeparator" w:id="0">
    <w:p w:rsidR="00E22ABC" w:rsidRDefault="00E22ABC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22543"/>
    <w:rsid w:val="00073BCE"/>
    <w:rsid w:val="000B7365"/>
    <w:rsid w:val="000E2C47"/>
    <w:rsid w:val="00127764"/>
    <w:rsid w:val="001943C4"/>
    <w:rsid w:val="001E014A"/>
    <w:rsid w:val="002025A1"/>
    <w:rsid w:val="002059B7"/>
    <w:rsid w:val="002935FF"/>
    <w:rsid w:val="00362AB0"/>
    <w:rsid w:val="003A3380"/>
    <w:rsid w:val="003F5DA2"/>
    <w:rsid w:val="003F6620"/>
    <w:rsid w:val="00454465"/>
    <w:rsid w:val="004D0D78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93279"/>
    <w:rsid w:val="007B2595"/>
    <w:rsid w:val="007C43BA"/>
    <w:rsid w:val="007D5EA6"/>
    <w:rsid w:val="0084143D"/>
    <w:rsid w:val="00842D03"/>
    <w:rsid w:val="0086405E"/>
    <w:rsid w:val="00872A4B"/>
    <w:rsid w:val="009053A1"/>
    <w:rsid w:val="00926545"/>
    <w:rsid w:val="00964D65"/>
    <w:rsid w:val="009E1123"/>
    <w:rsid w:val="00A10550"/>
    <w:rsid w:val="00A108D6"/>
    <w:rsid w:val="00B30A39"/>
    <w:rsid w:val="00B411DB"/>
    <w:rsid w:val="00B90F34"/>
    <w:rsid w:val="00BA3203"/>
    <w:rsid w:val="00BB7513"/>
    <w:rsid w:val="00C03D7D"/>
    <w:rsid w:val="00C44A38"/>
    <w:rsid w:val="00C50B27"/>
    <w:rsid w:val="00CB13B6"/>
    <w:rsid w:val="00CB62E0"/>
    <w:rsid w:val="00CD257C"/>
    <w:rsid w:val="00CF08B5"/>
    <w:rsid w:val="00CF30C9"/>
    <w:rsid w:val="00D62416"/>
    <w:rsid w:val="00DB104C"/>
    <w:rsid w:val="00DB7719"/>
    <w:rsid w:val="00DC1BF5"/>
    <w:rsid w:val="00E22ABC"/>
    <w:rsid w:val="00E709EA"/>
    <w:rsid w:val="00F4714A"/>
    <w:rsid w:val="00F81D34"/>
    <w:rsid w:val="00F84C34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11346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58</TotalTime>
  <Pages>2</Pages>
  <Words>290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2021-05-09T08:49:00Z</dcterms:created>
  <dcterms:modified xsi:type="dcterms:W3CDTF">2021-05-10T12:01:00Z</dcterms:modified>
</cp:coreProperties>
</file>