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Sováková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C162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162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1624" w:rsidRDefault="00FC1624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B3EE7" w:rsidP="00FE485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FC1624">
              <w:rPr>
                <w:sz w:val="22"/>
                <w:szCs w:val="22"/>
              </w:rPr>
              <w:t>výběr aktuálního tématu a přehledné zpracování textu</w:t>
            </w:r>
          </w:p>
          <w:p w:rsidR="00FC1624" w:rsidRPr="00FC1624" w:rsidRDefault="00FC1624" w:rsidP="00FE485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diskutabilní je možné považovat množství přímých citací, postrádám také větší propojení kapitol</w:t>
            </w:r>
            <w:r w:rsidR="00B64A88">
              <w:rPr>
                <w:sz w:val="22"/>
                <w:szCs w:val="22"/>
              </w:rPr>
              <w:t xml:space="preserve"> teoretické části</w:t>
            </w:r>
            <w:r>
              <w:rPr>
                <w:sz w:val="22"/>
                <w:szCs w:val="22"/>
              </w:rPr>
              <w:t xml:space="preserve"> vlastním textem autorky</w:t>
            </w:r>
          </w:p>
          <w:p w:rsidR="00AB3EE7" w:rsidRDefault="00FC1624" w:rsidP="00FE485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kvantitativní výzkum bylo správně zvoleno dotazníkové šetření, výzkum je sice poměrně jednoduchý, na druhé straně jej autorka prezentuje přehledně a srozumitelně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C1624" w:rsidRDefault="00FC1624" w:rsidP="00362AB0">
            <w:pPr>
              <w:rPr>
                <w:sz w:val="22"/>
                <w:szCs w:val="22"/>
              </w:rPr>
            </w:pPr>
          </w:p>
          <w:p w:rsidR="006500EE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 w:rsidR="00FC1624">
              <w:rPr>
                <w:sz w:val="22"/>
                <w:szCs w:val="22"/>
              </w:rPr>
              <w:t xml:space="preserve"> s návrhem hodnocení stupněm C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B3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 bakalářské práce?</w:t>
            </w:r>
          </w:p>
          <w:p w:rsidR="00AB3EE7" w:rsidRDefault="00AB3EE7" w:rsidP="00362AB0">
            <w:pPr>
              <w:rPr>
                <w:sz w:val="22"/>
                <w:szCs w:val="22"/>
              </w:rPr>
            </w:pPr>
          </w:p>
          <w:p w:rsidR="00FC1624" w:rsidRPr="00C50B27" w:rsidRDefault="00FC1624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1624">
              <w:rPr>
                <w:sz w:val="22"/>
                <w:szCs w:val="22"/>
              </w:rPr>
              <w:t xml:space="preserve"> 3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4850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90" w:rsidRDefault="00735E90">
      <w:r>
        <w:separator/>
      </w:r>
    </w:p>
  </w:endnote>
  <w:endnote w:type="continuationSeparator" w:id="0">
    <w:p w:rsidR="00735E90" w:rsidRDefault="0073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90" w:rsidRDefault="00735E90">
      <w:r>
        <w:separator/>
      </w:r>
    </w:p>
  </w:footnote>
  <w:footnote w:type="continuationSeparator" w:id="0">
    <w:p w:rsidR="00735E90" w:rsidRDefault="00735E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154F27"/>
    <w:rsid w:val="0024225A"/>
    <w:rsid w:val="00362AB0"/>
    <w:rsid w:val="003F5DA2"/>
    <w:rsid w:val="00512982"/>
    <w:rsid w:val="00526D47"/>
    <w:rsid w:val="0055255D"/>
    <w:rsid w:val="005C219A"/>
    <w:rsid w:val="006500EE"/>
    <w:rsid w:val="006847E2"/>
    <w:rsid w:val="00735E90"/>
    <w:rsid w:val="007553A2"/>
    <w:rsid w:val="00793806"/>
    <w:rsid w:val="008614B3"/>
    <w:rsid w:val="009A27D5"/>
    <w:rsid w:val="00AB3EE7"/>
    <w:rsid w:val="00AC2F7A"/>
    <w:rsid w:val="00B411DB"/>
    <w:rsid w:val="00B64A88"/>
    <w:rsid w:val="00BA3203"/>
    <w:rsid w:val="00C50B27"/>
    <w:rsid w:val="00CA7D64"/>
    <w:rsid w:val="00D05C79"/>
    <w:rsid w:val="00DC1BF5"/>
    <w:rsid w:val="00E709EA"/>
    <w:rsid w:val="00ED2FBE"/>
    <w:rsid w:val="00F1326B"/>
    <w:rsid w:val="00FC1624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BCA0D"/>
  <w15:docId w15:val="{2014E2D4-9BBC-42F5-A556-33719EBD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FE48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E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2021-05-10T10:59:00Z</cp:lastPrinted>
  <dcterms:created xsi:type="dcterms:W3CDTF">2021-05-10T10:59:00Z</dcterms:created>
  <dcterms:modified xsi:type="dcterms:W3CDTF">2021-05-10T10:59:00Z</dcterms:modified>
</cp:coreProperties>
</file>