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Michal </w:t>
            </w:r>
            <w:proofErr w:type="spellStart"/>
            <w:r>
              <w:rPr>
                <w:sz w:val="22"/>
                <w:szCs w:val="22"/>
              </w:rPr>
              <w:t>Říkovský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8659F5" w:rsidRDefault="008E6173" w:rsidP="00362AB0">
            <w:pPr>
              <w:rPr>
                <w:sz w:val="21"/>
                <w:szCs w:val="21"/>
              </w:rPr>
            </w:pPr>
            <w:r w:rsidRPr="008659F5">
              <w:rPr>
                <w:sz w:val="21"/>
                <w:szCs w:val="21"/>
              </w:rPr>
              <w:t>Sociální sítě v kontextu volnočasových aktivit 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8E6173" w:rsidRPr="008E6173" w:rsidRDefault="008E6173" w:rsidP="008659F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 zpracovává v rámci své bakalářské práce aktuální téma, opírá se zpravidla o relevantní prameny včetně cizojazyčných zdrojů</w:t>
            </w:r>
          </w:p>
          <w:p w:rsidR="008E6173" w:rsidRPr="008E6173" w:rsidRDefault="008659F5" w:rsidP="008659F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 účely kvan</w:t>
            </w:r>
            <w:r w:rsidR="008E6173">
              <w:rPr>
                <w:sz w:val="22"/>
                <w:szCs w:val="22"/>
              </w:rPr>
              <w:t>titativního výzkumu bylo adekvátně zvoleno dotazníkové šetření, kterého se účastnil relativně vysoký počet respondentů</w:t>
            </w:r>
          </w:p>
          <w:p w:rsidR="008E6173" w:rsidRPr="008E6173" w:rsidRDefault="008E6173" w:rsidP="008659F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vytknout lze drobné formální nedostatky, popř. vágně formulované doporučení pro praxi</w:t>
            </w:r>
          </w:p>
          <w:p w:rsidR="00B411DB" w:rsidRPr="00C50B27" w:rsidRDefault="00B411DB" w:rsidP="008659F5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8E6173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hodnocení stupněm B.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E617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E6173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659F5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73" w:rsidRDefault="009C3373">
      <w:r>
        <w:separator/>
      </w:r>
    </w:p>
  </w:endnote>
  <w:endnote w:type="continuationSeparator" w:id="0">
    <w:p w:rsidR="009C3373" w:rsidRDefault="009C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73" w:rsidRDefault="009C3373">
      <w:r>
        <w:separator/>
      </w:r>
    </w:p>
  </w:footnote>
  <w:footnote w:type="continuationSeparator" w:id="0">
    <w:p w:rsidR="009C3373" w:rsidRDefault="009C337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4D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659F5"/>
    <w:rsid w:val="008E6173"/>
    <w:rsid w:val="009C3373"/>
    <w:rsid w:val="00B411DB"/>
    <w:rsid w:val="00BA3203"/>
    <w:rsid w:val="00C03D7D"/>
    <w:rsid w:val="00C43C4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8E687"/>
  <w15:docId w15:val="{97E38492-4FB6-4F62-9CD2-BCD5961D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865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65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2021-05-10T09:49:00Z</cp:lastPrinted>
  <dcterms:created xsi:type="dcterms:W3CDTF">2021-05-10T09:49:00Z</dcterms:created>
  <dcterms:modified xsi:type="dcterms:W3CDTF">2021-05-10T09:49:00Z</dcterms:modified>
</cp:coreProperties>
</file>