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Pleváková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0BC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Spritiualita</w:t>
            </w:r>
            <w:proofErr w:type="spellEnd"/>
            <w:r>
              <w:rPr>
                <w:sz w:val="22"/>
                <w:szCs w:val="22"/>
              </w:rPr>
              <w:t xml:space="preserve"> v pomáhajících profesích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C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C0BC5" w:rsidRDefault="00FC0BC5" w:rsidP="00362AB0">
            <w:pPr>
              <w:rPr>
                <w:b/>
                <w:sz w:val="22"/>
                <w:szCs w:val="22"/>
              </w:rPr>
            </w:pPr>
            <w:r w:rsidRPr="00FC0BC5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Pr="00C50B27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koncepce teoretické části, </w:t>
            </w:r>
          </w:p>
          <w:p w:rsidR="00FC0BC5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vymezení definice spirituality pro potřeby výzkumného šetření,</w:t>
            </w:r>
          </w:p>
          <w:p w:rsidR="00FC0BC5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charakteristika dotazníku SISRI</w:t>
            </w:r>
          </w:p>
          <w:p w:rsidR="00FC0BC5" w:rsidRDefault="00FC0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použití t-testu pro vyhodnocení hypotéz, </w:t>
            </w:r>
          </w:p>
          <w:p w:rsidR="00FC0BC5" w:rsidRDefault="00FC0BC5" w:rsidP="00362AB0">
            <w:pPr>
              <w:rPr>
                <w:sz w:val="22"/>
                <w:szCs w:val="22"/>
              </w:rPr>
            </w:pPr>
          </w:p>
          <w:p w:rsidR="00FC0BC5" w:rsidRPr="00FC0BC5" w:rsidRDefault="00FC0BC5" w:rsidP="00362AB0">
            <w:pPr>
              <w:rPr>
                <w:b/>
                <w:sz w:val="22"/>
                <w:szCs w:val="22"/>
              </w:rPr>
            </w:pPr>
            <w:r w:rsidRPr="00FC0BC5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FC0BC5" w:rsidP="00FC0B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Nadměrné členění teoretické části do odstavců, </w:t>
            </w:r>
          </w:p>
          <w:p w:rsidR="00FC0BC5" w:rsidRDefault="00FC0BC5" w:rsidP="00FC0B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požadavky na koncepci úvodu nejsou naplněny, </w:t>
            </w:r>
          </w:p>
          <w:p w:rsidR="00FC0BC5" w:rsidRDefault="00FC0BC5" w:rsidP="00FC0B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 mnohých oblastech vykazuje kompilační charakter – nutno lépe analyzovat a syntetizovat problematiku, </w:t>
            </w:r>
          </w:p>
          <w:p w:rsidR="00FC0BC5" w:rsidRDefault="00FC0BC5" w:rsidP="00FC0B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neformuluje hypotézu k relační výzkumné otázce: Jaký je rozdíl ve spiritualitě mužů a žen?</w:t>
            </w:r>
          </w:p>
          <w:p w:rsidR="00FC0BC5" w:rsidRDefault="00FC0BC5" w:rsidP="00FC0B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tématu nízký počet respondentů (76 osob)</w:t>
            </w:r>
          </w:p>
          <w:p w:rsidR="00FC0BC5" w:rsidRDefault="00FC0BC5" w:rsidP="00FC0B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zasluhuje více pozornosti především v rozpracování jednotlivých kategorií dotazníku SISRI – studentka se každé kategorii věnuje pouze okrajově – v rámci jednoho odstavce diskutuje nad výsledky výzkumu pro každou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kategorii, </w:t>
            </w:r>
          </w:p>
          <w:p w:rsidR="00FC0BC5" w:rsidRDefault="00FC0BC5" w:rsidP="00FC0B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slabá interpretace dat, která je spíše prezentací dat,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C0BC5" w:rsidP="00FC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C0BC5" w:rsidRDefault="00FC0BC5" w:rsidP="00FC0BC5">
            <w:pPr>
              <w:rPr>
                <w:sz w:val="22"/>
                <w:szCs w:val="22"/>
              </w:rPr>
            </w:pPr>
            <w:r w:rsidRPr="00FC0BC5">
              <w:rPr>
                <w:sz w:val="22"/>
                <w:szCs w:val="22"/>
              </w:rPr>
              <w:t xml:space="preserve">Uveďte přínos Vámi zkoumaného tématu pro sociální pedagogiku. </w:t>
            </w:r>
          </w:p>
          <w:p w:rsidR="00FC0BC5" w:rsidRPr="00C50B27" w:rsidRDefault="00FC0BC5" w:rsidP="00FC0BC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0BC5">
              <w:rPr>
                <w:sz w:val="22"/>
                <w:szCs w:val="22"/>
              </w:rPr>
              <w:t xml:space="preserve"> 8. 5. 2021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0BC5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FC0BC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32" w:rsidRDefault="00846132">
      <w:r>
        <w:separator/>
      </w:r>
    </w:p>
  </w:endnote>
  <w:endnote w:type="continuationSeparator" w:id="0">
    <w:p w:rsidR="00846132" w:rsidRDefault="008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32" w:rsidRDefault="00846132">
      <w:r>
        <w:separator/>
      </w:r>
    </w:p>
  </w:footnote>
  <w:footnote w:type="continuationSeparator" w:id="0">
    <w:p w:rsidR="00846132" w:rsidRDefault="008461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C798A"/>
    <w:multiLevelType w:val="hybridMultilevel"/>
    <w:tmpl w:val="5C827D4A"/>
    <w:lvl w:ilvl="0" w:tplc="4E22F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C5"/>
    <w:rsid w:val="000E2C47"/>
    <w:rsid w:val="00362AB0"/>
    <w:rsid w:val="003F5DA2"/>
    <w:rsid w:val="00512982"/>
    <w:rsid w:val="00514664"/>
    <w:rsid w:val="00526D47"/>
    <w:rsid w:val="0055255D"/>
    <w:rsid w:val="005C219A"/>
    <w:rsid w:val="0060220B"/>
    <w:rsid w:val="006847E2"/>
    <w:rsid w:val="00730C1A"/>
    <w:rsid w:val="00846132"/>
    <w:rsid w:val="00B411DB"/>
    <w:rsid w:val="00BA3203"/>
    <w:rsid w:val="00C03D7D"/>
    <w:rsid w:val="00C50B27"/>
    <w:rsid w:val="00D62416"/>
    <w:rsid w:val="00DC1BF5"/>
    <w:rsid w:val="00E709EA"/>
    <w:rsid w:val="00F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BD996"/>
  <w15:chartTrackingRefBased/>
  <w15:docId w15:val="{44415B7B-C356-4361-AED0-DCA5039B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12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2021-05-07T10:46:00Z</dcterms:created>
  <dcterms:modified xsi:type="dcterms:W3CDTF">2021-05-07T10:58:00Z</dcterms:modified>
</cp:coreProperties>
</file>