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91BB025" w14:textId="77777777" w:rsidTr="00C50B27">
        <w:tc>
          <w:tcPr>
            <w:tcW w:w="9828" w:type="dxa"/>
            <w:gridSpan w:val="9"/>
          </w:tcPr>
          <w:p w14:paraId="139A14C6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AC5EF1A" w14:textId="77777777" w:rsidTr="00C50B27">
        <w:tc>
          <w:tcPr>
            <w:tcW w:w="2808" w:type="dxa"/>
          </w:tcPr>
          <w:p w14:paraId="5641487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185F2F2" w14:textId="77777777" w:rsidR="006847E2" w:rsidRPr="00C50B27" w:rsidRDefault="00CA21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 Pavková</w:t>
            </w:r>
          </w:p>
        </w:tc>
      </w:tr>
      <w:tr w:rsidR="006847E2" w:rsidRPr="00C50B27" w14:paraId="151A17AA" w14:textId="77777777" w:rsidTr="00C50B27">
        <w:tc>
          <w:tcPr>
            <w:tcW w:w="2808" w:type="dxa"/>
          </w:tcPr>
          <w:p w14:paraId="0672935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48B0A61" w14:textId="77777777" w:rsidR="006847E2" w:rsidRPr="00C50B27" w:rsidRDefault="00CA21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vlastní účinnosti sociálního pracovníka v </w:t>
            </w: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péči</w:t>
            </w:r>
          </w:p>
        </w:tc>
      </w:tr>
      <w:tr w:rsidR="006847E2" w:rsidRPr="00C50B27" w14:paraId="5357112B" w14:textId="77777777" w:rsidTr="00C50B27">
        <w:tc>
          <w:tcPr>
            <w:tcW w:w="2808" w:type="dxa"/>
          </w:tcPr>
          <w:p w14:paraId="250A81F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F27C256" w14:textId="77777777" w:rsidR="006847E2" w:rsidRPr="00C50B27" w:rsidRDefault="00CA21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77623068" w14:textId="77777777" w:rsidTr="00C50B27">
        <w:tc>
          <w:tcPr>
            <w:tcW w:w="2808" w:type="dxa"/>
          </w:tcPr>
          <w:p w14:paraId="4E3A73B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337700B0" w14:textId="77777777" w:rsidR="006847E2" w:rsidRPr="00C50B27" w:rsidRDefault="00CA21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F008B03" w14:textId="77777777" w:rsidTr="00C50B27">
        <w:tc>
          <w:tcPr>
            <w:tcW w:w="2808" w:type="dxa"/>
          </w:tcPr>
          <w:p w14:paraId="0CE8092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CB320DD" w14:textId="77777777" w:rsidR="006847E2" w:rsidRPr="00C50B27" w:rsidRDefault="00CA21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9122753" w14:textId="77777777" w:rsidTr="00C50B27">
        <w:tc>
          <w:tcPr>
            <w:tcW w:w="2808" w:type="dxa"/>
            <w:vAlign w:val="center"/>
          </w:tcPr>
          <w:p w14:paraId="12E1CBEF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B593B2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93E60B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232F23C" w14:textId="77777777" w:rsidTr="00C50B27">
        <w:tc>
          <w:tcPr>
            <w:tcW w:w="9828" w:type="dxa"/>
            <w:gridSpan w:val="9"/>
            <w:shd w:val="clear" w:color="auto" w:fill="A6A6A6"/>
          </w:tcPr>
          <w:p w14:paraId="287B6DE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4B94368" w14:textId="77777777" w:rsidTr="00C50B27">
        <w:tc>
          <w:tcPr>
            <w:tcW w:w="6791" w:type="dxa"/>
            <w:gridSpan w:val="3"/>
          </w:tcPr>
          <w:p w14:paraId="1783A2B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00531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41180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42F8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23286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59FC8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3A61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BDA1A97" w14:textId="77777777" w:rsidTr="00C50B27">
        <w:tc>
          <w:tcPr>
            <w:tcW w:w="6791" w:type="dxa"/>
            <w:gridSpan w:val="3"/>
          </w:tcPr>
          <w:p w14:paraId="125BC35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56119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90DA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138B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1E66B4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AE1A6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3776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4C8564" w14:textId="77777777" w:rsidTr="00C50B27">
        <w:tc>
          <w:tcPr>
            <w:tcW w:w="6791" w:type="dxa"/>
            <w:gridSpan w:val="3"/>
          </w:tcPr>
          <w:p w14:paraId="793B116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A17BB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6F5D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4FB8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5A1E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6105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1DAB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B58B4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A61663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F47122D" w14:textId="77777777" w:rsidTr="00C50B27">
        <w:tc>
          <w:tcPr>
            <w:tcW w:w="6791" w:type="dxa"/>
            <w:gridSpan w:val="3"/>
          </w:tcPr>
          <w:p w14:paraId="10AC652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0B06A0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AE023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B140C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0EA8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705A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3F9B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E85B83" w14:textId="77777777" w:rsidTr="00C50B27">
        <w:tc>
          <w:tcPr>
            <w:tcW w:w="6791" w:type="dxa"/>
            <w:gridSpan w:val="3"/>
          </w:tcPr>
          <w:p w14:paraId="64914B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4FAD6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068C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51DF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EA2F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2F65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5E76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6760897" w14:textId="77777777" w:rsidTr="00C50B27">
        <w:tc>
          <w:tcPr>
            <w:tcW w:w="6791" w:type="dxa"/>
            <w:gridSpan w:val="3"/>
          </w:tcPr>
          <w:p w14:paraId="160B8F27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47F877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B7D825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FE9C8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C794C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A25BF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AE36B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2438E5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93430D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18BBA5F" w14:textId="77777777" w:rsidTr="00C50B27">
        <w:tc>
          <w:tcPr>
            <w:tcW w:w="6791" w:type="dxa"/>
            <w:gridSpan w:val="3"/>
          </w:tcPr>
          <w:p w14:paraId="54B8636A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0CAC2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D8575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FA8F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E54FC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5F450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E8D6F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E3F10AE" w14:textId="77777777" w:rsidTr="00C50B27">
        <w:tc>
          <w:tcPr>
            <w:tcW w:w="6791" w:type="dxa"/>
            <w:gridSpan w:val="3"/>
          </w:tcPr>
          <w:p w14:paraId="68796CB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54C3D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8D8F80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B040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9A95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6ECD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DAD5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E1221DE" w14:textId="77777777" w:rsidTr="00C50B27">
        <w:tc>
          <w:tcPr>
            <w:tcW w:w="6791" w:type="dxa"/>
            <w:gridSpan w:val="3"/>
          </w:tcPr>
          <w:p w14:paraId="046FE59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3C7876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8A35BE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0A92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A503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4EA6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F222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8883AE8" w14:textId="77777777" w:rsidTr="00C50B27">
        <w:tc>
          <w:tcPr>
            <w:tcW w:w="6791" w:type="dxa"/>
            <w:gridSpan w:val="3"/>
          </w:tcPr>
          <w:p w14:paraId="48AA423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6BB793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2644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1E65D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36FC8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8252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9E57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85CA5F" w14:textId="77777777" w:rsidTr="00B411DB">
        <w:tc>
          <w:tcPr>
            <w:tcW w:w="9828" w:type="dxa"/>
            <w:gridSpan w:val="9"/>
            <w:shd w:val="clear" w:color="auto" w:fill="A6A6A6"/>
          </w:tcPr>
          <w:p w14:paraId="0D489B98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82698DE" w14:textId="77777777" w:rsidTr="00C50B27">
        <w:tc>
          <w:tcPr>
            <w:tcW w:w="6791" w:type="dxa"/>
            <w:gridSpan w:val="3"/>
          </w:tcPr>
          <w:p w14:paraId="68B1622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8100CA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C20DE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9C296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EEDA0D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3F85E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010B9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C2E943" w14:textId="77777777" w:rsidTr="00C50B27">
        <w:tc>
          <w:tcPr>
            <w:tcW w:w="6791" w:type="dxa"/>
            <w:gridSpan w:val="3"/>
          </w:tcPr>
          <w:p w14:paraId="4BC33D8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C1C962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B9006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52408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820FE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A7CA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1F170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1BF1FDB" w14:textId="77777777" w:rsidTr="00C50B27">
        <w:tc>
          <w:tcPr>
            <w:tcW w:w="6791" w:type="dxa"/>
            <w:gridSpan w:val="3"/>
          </w:tcPr>
          <w:p w14:paraId="687BB65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D0FCD8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4D63C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FA97B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19A7AE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69D7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84911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AEA84D" w14:textId="77777777" w:rsidTr="00C50B27">
        <w:tc>
          <w:tcPr>
            <w:tcW w:w="9828" w:type="dxa"/>
            <w:gridSpan w:val="9"/>
          </w:tcPr>
          <w:p w14:paraId="2C36021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EFB8EB7" w14:textId="77777777" w:rsidR="00B411DB" w:rsidRPr="00C50B27" w:rsidRDefault="00CA21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039ED235" w14:textId="77777777" w:rsidR="00B411DB" w:rsidRPr="00C50B27" w:rsidRDefault="00CA21B7" w:rsidP="00FD7A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Téma, které není často předmětem zkoumání.</w:t>
            </w:r>
          </w:p>
          <w:p w14:paraId="7EF2F8EB" w14:textId="77777777" w:rsidR="00CA21B7" w:rsidRDefault="00CA21B7" w:rsidP="00FD7A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logicky uspořádaná.</w:t>
            </w:r>
          </w:p>
          <w:p w14:paraId="4A443C04" w14:textId="77777777" w:rsidR="00CA21B7" w:rsidRDefault="00CA21B7" w:rsidP="00FD7A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cizojazyčných zdrojů.</w:t>
            </w:r>
          </w:p>
          <w:p w14:paraId="36BF4DFB" w14:textId="77777777" w:rsidR="00CA21B7" w:rsidRDefault="00CA21B7" w:rsidP="00FD7A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nástrojů sběru dat.</w:t>
            </w:r>
          </w:p>
          <w:p w14:paraId="641F5891" w14:textId="77777777" w:rsidR="004812EC" w:rsidRDefault="004812EC" w:rsidP="00FD7A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přehledně a pokládám je za cenný vhled do vnímání vlastní účinnosti sociálních pracovníků v </w:t>
            </w: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péči.</w:t>
            </w:r>
          </w:p>
          <w:p w14:paraId="2195B055" w14:textId="77777777" w:rsidR="004812EC" w:rsidRDefault="004812EC" w:rsidP="00FD7A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Dobře zvládnutá diskuse.</w:t>
            </w:r>
          </w:p>
          <w:p w14:paraId="069A77D0" w14:textId="77777777" w:rsidR="00B411DB" w:rsidRDefault="00B411DB" w:rsidP="00FD7AFC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6EF30C40" w14:textId="77777777" w:rsidR="004812EC" w:rsidRDefault="004812EC" w:rsidP="00FD7A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vedoucí oceňuji samostatný a pečlivý přístup k realizaci práce.</w:t>
            </w:r>
          </w:p>
          <w:p w14:paraId="7D29DB19" w14:textId="77777777" w:rsidR="004812EC" w:rsidRDefault="004812EC" w:rsidP="00362AB0">
            <w:pPr>
              <w:rPr>
                <w:sz w:val="22"/>
                <w:szCs w:val="22"/>
              </w:rPr>
            </w:pPr>
          </w:p>
          <w:p w14:paraId="49C744FE" w14:textId="77777777" w:rsidR="004812EC" w:rsidRPr="00C50B27" w:rsidRDefault="004812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6AB0CCD2" w14:textId="77777777" w:rsidTr="00C50B27">
        <w:tc>
          <w:tcPr>
            <w:tcW w:w="9828" w:type="dxa"/>
            <w:gridSpan w:val="9"/>
          </w:tcPr>
          <w:p w14:paraId="537B7E9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3B55BE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F94557D" w14:textId="77777777" w:rsidR="00B411DB" w:rsidRPr="00C50B27" w:rsidRDefault="004812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další zkoumání se v této problematice nabízejí?</w:t>
            </w:r>
          </w:p>
          <w:p w14:paraId="18A04D5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8C3CD8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12EB5BC" w14:textId="77777777" w:rsidTr="00C50B27">
        <w:tc>
          <w:tcPr>
            <w:tcW w:w="6791" w:type="dxa"/>
            <w:gridSpan w:val="3"/>
          </w:tcPr>
          <w:p w14:paraId="1BAE7C2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FDD417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3625BB5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090C02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2C28D0A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4D9051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4A3F65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D1CD85" w14:textId="77777777" w:rsidTr="00C50B27">
        <w:tc>
          <w:tcPr>
            <w:tcW w:w="4068" w:type="dxa"/>
            <w:gridSpan w:val="2"/>
            <w:vAlign w:val="center"/>
          </w:tcPr>
          <w:p w14:paraId="17FEBB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812EC">
              <w:rPr>
                <w:sz w:val="22"/>
                <w:szCs w:val="22"/>
              </w:rPr>
              <w:t xml:space="preserve"> 11. 5. 2021</w:t>
            </w:r>
          </w:p>
        </w:tc>
        <w:tc>
          <w:tcPr>
            <w:tcW w:w="5760" w:type="dxa"/>
            <w:gridSpan w:val="7"/>
            <w:vAlign w:val="center"/>
          </w:tcPr>
          <w:p w14:paraId="22670FB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812EC">
              <w:rPr>
                <w:sz w:val="22"/>
                <w:szCs w:val="22"/>
              </w:rPr>
              <w:t xml:space="preserve"> Jakub Hladík </w:t>
            </w:r>
            <w:proofErr w:type="gramStart"/>
            <w:r w:rsidR="004812E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19C64774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31789" w14:textId="77777777" w:rsidR="00CA21B7" w:rsidRDefault="00CA21B7">
      <w:r>
        <w:separator/>
      </w:r>
    </w:p>
  </w:endnote>
  <w:endnote w:type="continuationSeparator" w:id="0">
    <w:p w14:paraId="54C1BBFE" w14:textId="77777777" w:rsidR="00CA21B7" w:rsidRDefault="00CA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0156E" w14:textId="77777777" w:rsidR="00CA21B7" w:rsidRDefault="00CA21B7">
      <w:r>
        <w:separator/>
      </w:r>
    </w:p>
  </w:footnote>
  <w:footnote w:type="continuationSeparator" w:id="0">
    <w:p w14:paraId="00389BAA" w14:textId="77777777" w:rsidR="00CA21B7" w:rsidRDefault="00CA21B7">
      <w:r>
        <w:continuationSeparator/>
      </w:r>
    </w:p>
  </w:footnote>
  <w:footnote w:id="1">
    <w:p w14:paraId="27296DA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B7"/>
    <w:rsid w:val="000E2C47"/>
    <w:rsid w:val="00362AB0"/>
    <w:rsid w:val="003F5DA2"/>
    <w:rsid w:val="004812EC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CA21B7"/>
    <w:rsid w:val="00D62416"/>
    <w:rsid w:val="00DC1BF5"/>
    <w:rsid w:val="00E709EA"/>
    <w:rsid w:val="00FD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D40ED"/>
  <w15:chartTrackingRefBased/>
  <w15:docId w15:val="{15C01F88-68BA-45DF-901D-4A5B6B7D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9859A-76C3-40A7-8B2E-356A71C97FD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c67291b-3338-4090-b772-f9ab6bebea6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61848C-735E-4893-9DB1-E0DB0F344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EA576-F55A-487F-9900-E7469606D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16</TotalTime>
  <Pages>1</Pages>
  <Words>249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2021-05-11T06:52:00Z</dcterms:created>
  <dcterms:modified xsi:type="dcterms:W3CDTF">2021-05-11T08:48:00Z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