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2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Nikol </w:t>
            </w:r>
            <w:proofErr w:type="spellStart"/>
            <w:r>
              <w:rPr>
                <w:sz w:val="22"/>
                <w:szCs w:val="22"/>
              </w:rPr>
              <w:t>Pavková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2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vlastní účinnosti sociálního pracovníka v 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32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32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2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763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E763E4" w:rsidRDefault="004325A3" w:rsidP="00362AB0">
            <w:pPr>
              <w:rPr>
                <w:b/>
                <w:sz w:val="22"/>
                <w:szCs w:val="22"/>
              </w:rPr>
            </w:pPr>
            <w:r w:rsidRPr="00E763E4">
              <w:rPr>
                <w:b/>
                <w:sz w:val="22"/>
                <w:szCs w:val="22"/>
              </w:rPr>
              <w:t xml:space="preserve">Silné stránky: </w:t>
            </w:r>
          </w:p>
          <w:p w:rsidR="004325A3" w:rsidRDefault="00E763E4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úzká specifikace teoretické části, </w:t>
            </w:r>
          </w:p>
          <w:p w:rsidR="0061326F" w:rsidRDefault="00E763E4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dobré odůvodnění volby výzkumného problému</w:t>
            </w:r>
            <w:r w:rsidR="007042B9">
              <w:rPr>
                <w:sz w:val="22"/>
                <w:szCs w:val="22"/>
              </w:rPr>
              <w:t>,</w:t>
            </w:r>
          </w:p>
          <w:p w:rsidR="0061326F" w:rsidRDefault="00E763E4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výzkumného nástroje, </w:t>
            </w:r>
          </w:p>
          <w:p w:rsidR="0061326F" w:rsidRDefault="00E763E4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výběru výzkumného souboru, </w:t>
            </w:r>
          </w:p>
          <w:p w:rsidR="0061326F" w:rsidRDefault="00E763E4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diskuze k výstupům výzkumného šetření a jejich srovnání s dosavadním odborným poznáním</w:t>
            </w:r>
            <w:r w:rsidR="007042B9">
              <w:rPr>
                <w:sz w:val="22"/>
                <w:szCs w:val="22"/>
              </w:rPr>
              <w:t>.</w:t>
            </w:r>
          </w:p>
          <w:p w:rsidR="004325A3" w:rsidRDefault="004325A3" w:rsidP="004325A3">
            <w:pPr>
              <w:rPr>
                <w:sz w:val="22"/>
                <w:szCs w:val="22"/>
              </w:rPr>
            </w:pPr>
          </w:p>
          <w:p w:rsidR="004325A3" w:rsidRPr="00E763E4" w:rsidRDefault="004325A3" w:rsidP="004325A3">
            <w:pPr>
              <w:rPr>
                <w:b/>
                <w:sz w:val="22"/>
                <w:szCs w:val="22"/>
              </w:rPr>
            </w:pPr>
            <w:r w:rsidRPr="00E763E4">
              <w:rPr>
                <w:b/>
                <w:sz w:val="22"/>
                <w:szCs w:val="22"/>
              </w:rPr>
              <w:t xml:space="preserve">Slabé stránky: </w:t>
            </w:r>
          </w:p>
          <w:p w:rsidR="004325A3" w:rsidRDefault="004325A3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se objevují formulace, které nejsou dostatečně argumentačně či odborně podloženy (např. sociální práce ve vězeňství je finančně i společensky nedoceněná)</w:t>
            </w:r>
            <w:r w:rsidR="007042B9">
              <w:rPr>
                <w:sz w:val="22"/>
                <w:szCs w:val="22"/>
              </w:rPr>
              <w:t>,</w:t>
            </w:r>
          </w:p>
          <w:p w:rsidR="004325A3" w:rsidRDefault="004325A3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odbornou literaturou – velké části textu jsou parafrázovány z jednoho zdroje</w:t>
            </w:r>
            <w:r w:rsidR="007042B9">
              <w:rPr>
                <w:sz w:val="22"/>
                <w:szCs w:val="22"/>
              </w:rPr>
              <w:t>,</w:t>
            </w:r>
          </w:p>
          <w:p w:rsidR="004325A3" w:rsidRDefault="004325A3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rovněž rozmanitost zdrojů by mohla být větší (první kapitola je vystavěna více méně na třech zdrojích), </w:t>
            </w:r>
          </w:p>
          <w:p w:rsidR="004325A3" w:rsidRDefault="0061326F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stylistická a gramatická správnost,</w:t>
            </w:r>
          </w:p>
          <w:p w:rsidR="004325A3" w:rsidRDefault="0061326F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výzkumných otázek a výzkumných cílů mohla být přesnější,</w:t>
            </w:r>
          </w:p>
          <w:p w:rsidR="0061326F" w:rsidRDefault="0061326F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nízký počet respondentů – ale i přesto je vidět snaha autorky, aby dosáhla co nejvyššího počtu respondentů – fakt o nízkém počtu respondentů bych tak přisuzovala specifičnosti zkoumané skupiny, </w:t>
            </w:r>
          </w:p>
          <w:p w:rsidR="0061326F" w:rsidRDefault="0061326F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nepřehledná analýza dat – studentka vytváří vyhodnocení dle jednotlivých cílů – ty se ale více méně ztrácejí v textu,</w:t>
            </w:r>
          </w:p>
          <w:p w:rsidR="0061326F" w:rsidRDefault="0061326F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grafického vyhodnocení některých položek dotazníku (např. str. 46 – velmi důležitá položka č. 6 více méně zaniká v textu), </w:t>
            </w:r>
          </w:p>
          <w:p w:rsidR="0061326F" w:rsidRDefault="00E763E4" w:rsidP="004325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na str. 36 – 37 vytváří oblasti výzkumu – je velká škoda, že v rámci analýzy dat nepostupovala explicitněji dle těchto oblastí (např. název podkapitoly),</w:t>
            </w:r>
          </w:p>
          <w:p w:rsidR="00E763E4" w:rsidRDefault="00E763E4" w:rsidP="00E763E4">
            <w:pPr>
              <w:rPr>
                <w:sz w:val="22"/>
                <w:szCs w:val="22"/>
              </w:rPr>
            </w:pPr>
          </w:p>
          <w:p w:rsidR="00E763E4" w:rsidRDefault="00E763E4" w:rsidP="00E76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se mi líbí zpracování bakalářské práce studentky Nikol Pávkové. Především oceňuji volbu tématu bakalářské práce a jeho úzké zaměření. Taková témata se v bakalářských pracích často neobjevují. Z práce je patrná snaha autorky vnést tvořivý přístup do koncepce BP.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763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E763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přínos Vámi zvoleného tématu pro sociální pedagogiku.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042B9">
              <w:rPr>
                <w:sz w:val="22"/>
                <w:szCs w:val="22"/>
              </w:rPr>
              <w:t xml:space="preserve"> 11. 5. 2021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042B9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ECB" w:rsidRDefault="00385ECB">
      <w:r>
        <w:separator/>
      </w:r>
    </w:p>
  </w:endnote>
  <w:endnote w:type="continuationSeparator" w:id="0">
    <w:p w:rsidR="00385ECB" w:rsidRDefault="0038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ECB" w:rsidRDefault="00385ECB">
      <w:r>
        <w:separator/>
      </w:r>
    </w:p>
  </w:footnote>
  <w:footnote w:type="continuationSeparator" w:id="0">
    <w:p w:rsidR="00385ECB" w:rsidRDefault="00385EC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42B9"/>
    <w:multiLevelType w:val="hybridMultilevel"/>
    <w:tmpl w:val="638C72DA"/>
    <w:lvl w:ilvl="0" w:tplc="D75EE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A3"/>
    <w:rsid w:val="00154F27"/>
    <w:rsid w:val="00362AB0"/>
    <w:rsid w:val="00385ECB"/>
    <w:rsid w:val="003F5DA2"/>
    <w:rsid w:val="004325A3"/>
    <w:rsid w:val="00512982"/>
    <w:rsid w:val="00526D47"/>
    <w:rsid w:val="0055255D"/>
    <w:rsid w:val="005C219A"/>
    <w:rsid w:val="0061326F"/>
    <w:rsid w:val="006847E2"/>
    <w:rsid w:val="007042B9"/>
    <w:rsid w:val="007553A2"/>
    <w:rsid w:val="008614B3"/>
    <w:rsid w:val="009A27D5"/>
    <w:rsid w:val="00B411DB"/>
    <w:rsid w:val="00B7037D"/>
    <w:rsid w:val="00BA3203"/>
    <w:rsid w:val="00C50B27"/>
    <w:rsid w:val="00CA7D64"/>
    <w:rsid w:val="00D05C79"/>
    <w:rsid w:val="00DC1BF5"/>
    <w:rsid w:val="00E709EA"/>
    <w:rsid w:val="00E763E4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40D27"/>
  <w15:chartTrackingRefBased/>
  <w15:docId w15:val="{743306E7-0316-4E29-A929-26521435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2</cp:revision>
  <cp:lastPrinted>2012-04-25T08:21:00Z</cp:lastPrinted>
  <dcterms:created xsi:type="dcterms:W3CDTF">2021-05-11T13:23:00Z</dcterms:created>
  <dcterms:modified xsi:type="dcterms:W3CDTF">2021-05-11T13:23:00Z</dcterms:modified>
</cp:coreProperties>
</file>