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97F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Karel Otáhal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97F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žáků k lepším výsledkům na střední škole v okrese Břeclav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97F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Skarupská,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97F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7F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7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7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97F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aktuální a odpovídá zaměření studijního oboru.</w:t>
            </w:r>
          </w:p>
          <w:p w:rsidR="00E97F51" w:rsidRDefault="00E97F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pro čtenáře hůře přehledná, tíž se v ní orientuje, zejména v části výsledkové.</w:t>
            </w:r>
          </w:p>
          <w:p w:rsidR="00E97F51" w:rsidRDefault="00E97F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postrádám kapitolu věnovanou motivaci adolescentů pro učení. </w:t>
            </w:r>
          </w:p>
          <w:p w:rsidR="00B411DB" w:rsidRPr="00C50B27" w:rsidRDefault="00E97F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výzkumné šetření si autor vybral standardizovaný dotazník na zjišťování motivace k učení. Stanovil si větší počet hypotéz, kterými chtěl zjistit všechny možné vztahy k jednotlivým složkám motivace v závislosti na typu střední školy a pohlaví.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151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měl učitel pracovat s žákem, aby změnil jeho motivaci?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15174">
              <w:rPr>
                <w:sz w:val="22"/>
                <w:szCs w:val="22"/>
              </w:rPr>
              <w:t xml:space="preserve"> 7. května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C25" w:rsidRDefault="006D1C25">
      <w:r>
        <w:separator/>
      </w:r>
    </w:p>
  </w:endnote>
  <w:endnote w:type="continuationSeparator" w:id="0">
    <w:p w:rsidR="006D1C25" w:rsidRDefault="006D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C25" w:rsidRDefault="006D1C25">
      <w:r>
        <w:separator/>
      </w:r>
    </w:p>
  </w:footnote>
  <w:footnote w:type="continuationSeparator" w:id="0">
    <w:p w:rsidR="006D1C25" w:rsidRDefault="006D1C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E7"/>
    <w:rsid w:val="000E2C47"/>
    <w:rsid w:val="00116CE7"/>
    <w:rsid w:val="00150965"/>
    <w:rsid w:val="00362AB0"/>
    <w:rsid w:val="003F5DA2"/>
    <w:rsid w:val="00512982"/>
    <w:rsid w:val="00514664"/>
    <w:rsid w:val="00526D47"/>
    <w:rsid w:val="0055255D"/>
    <w:rsid w:val="005C219A"/>
    <w:rsid w:val="006847E2"/>
    <w:rsid w:val="006D1C25"/>
    <w:rsid w:val="00730C1A"/>
    <w:rsid w:val="00A15174"/>
    <w:rsid w:val="00B411DB"/>
    <w:rsid w:val="00BA3203"/>
    <w:rsid w:val="00C03D7D"/>
    <w:rsid w:val="00C50B27"/>
    <w:rsid w:val="00D62416"/>
    <w:rsid w:val="00DC1BF5"/>
    <w:rsid w:val="00E709EA"/>
    <w:rsid w:val="00E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037A-F98D-42F7-B4E2-58C2819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(1).dot</Template>
  <TotalTime>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2021-05-07T08:25:00Z</dcterms:created>
  <dcterms:modified xsi:type="dcterms:W3CDTF">2021-05-07T08:25:00Z</dcterms:modified>
</cp:coreProperties>
</file>