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5F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Macíková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D5639" w:rsidRDefault="00A15F51" w:rsidP="00362AB0">
            <w:pPr>
              <w:rPr>
                <w:sz w:val="22"/>
                <w:szCs w:val="22"/>
              </w:rPr>
            </w:pPr>
            <w:r w:rsidRPr="00BD5639">
              <w:rPr>
                <w:sz w:val="22"/>
                <w:szCs w:val="22"/>
              </w:rPr>
              <w:t>Problematika šikany u žáků základních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D5639" w:rsidRPr="00BD5639" w:rsidRDefault="00A15F51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hodnotit lze přehledné zpracování </w:t>
            </w:r>
            <w:r w:rsidR="00BD5639">
              <w:rPr>
                <w:sz w:val="22"/>
                <w:szCs w:val="22"/>
              </w:rPr>
              <w:t>textu i zájem autorky o zvolené téma</w:t>
            </w:r>
          </w:p>
          <w:p w:rsidR="008E6173" w:rsidRPr="008E6173" w:rsidRDefault="00A15F51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</w:t>
            </w:r>
            <w:r w:rsidR="00BD5639">
              <w:rPr>
                <w:sz w:val="22"/>
                <w:szCs w:val="22"/>
              </w:rPr>
              <w:t>studentka</w:t>
            </w:r>
            <w:r>
              <w:rPr>
                <w:sz w:val="22"/>
                <w:szCs w:val="22"/>
              </w:rPr>
              <w:t xml:space="preserve"> předkládá informace nezbytné pro základní orientaci v dané problematice</w:t>
            </w:r>
          </w:p>
          <w:p w:rsidR="00BD5639" w:rsidRPr="00BD5639" w:rsidRDefault="00BD5639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 praktickou část práce byl zvolen kvantitativní výzkum s využitím dotazníkového šetření</w:t>
            </w:r>
          </w:p>
          <w:p w:rsidR="008E6173" w:rsidRPr="00BD5639" w:rsidRDefault="00BD5639" w:rsidP="00BD563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vlastní výzkum je přehledný, zaregistrovat lze však absenci hlubší diskuze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5639" w:rsidRPr="00BD5639" w:rsidRDefault="00BD5639" w:rsidP="00362AB0">
            <w:pPr>
              <w:rPr>
                <w:sz w:val="22"/>
                <w:szCs w:val="22"/>
              </w:rPr>
            </w:pPr>
            <w:r w:rsidRPr="00BD5639">
              <w:rPr>
                <w:sz w:val="22"/>
                <w:szCs w:val="22"/>
              </w:rPr>
              <w:t>V doporučení pro praxi uvádíte, že byste</w:t>
            </w:r>
            <w:r>
              <w:rPr>
                <w:sz w:val="22"/>
                <w:szCs w:val="22"/>
              </w:rPr>
              <w:t xml:space="preserve"> ohledně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 w:rsidRPr="00BD5639">
              <w:rPr>
                <w:sz w:val="22"/>
                <w:szCs w:val="22"/>
              </w:rPr>
              <w:t xml:space="preserve"> navrhovala zaměřit se také na osvětu rodičů. Jakým </w:t>
            </w:r>
            <w:r>
              <w:rPr>
                <w:sz w:val="22"/>
                <w:szCs w:val="22"/>
              </w:rPr>
              <w:t xml:space="preserve">konkrétním </w:t>
            </w:r>
            <w:r w:rsidRPr="00BD5639">
              <w:rPr>
                <w:sz w:val="22"/>
                <w:szCs w:val="22"/>
              </w:rPr>
              <w:t xml:space="preserve">způsobem byste ji realizovala? </w:t>
            </w:r>
          </w:p>
          <w:p w:rsidR="00BD5639" w:rsidRPr="008E6173" w:rsidRDefault="00BD5639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639">
              <w:rPr>
                <w:sz w:val="22"/>
                <w:szCs w:val="22"/>
              </w:rPr>
              <w:t xml:space="preserve"> 6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71" w:rsidRDefault="001F4D71">
      <w:r>
        <w:separator/>
      </w:r>
    </w:p>
  </w:endnote>
  <w:endnote w:type="continuationSeparator" w:id="0">
    <w:p w:rsidR="001F4D71" w:rsidRDefault="001F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71" w:rsidRDefault="001F4D71">
      <w:r>
        <w:separator/>
      </w:r>
    </w:p>
  </w:footnote>
  <w:footnote w:type="continuationSeparator" w:id="0">
    <w:p w:rsidR="001F4D71" w:rsidRDefault="001F4D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51"/>
    <w:rsid w:val="000E2C47"/>
    <w:rsid w:val="001F4D71"/>
    <w:rsid w:val="00330D4F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E6173"/>
    <w:rsid w:val="00A15F51"/>
    <w:rsid w:val="00A73345"/>
    <w:rsid w:val="00B411DB"/>
    <w:rsid w:val="00BA3203"/>
    <w:rsid w:val="00BD5639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FA8BF8-7EB7-4437-A589-26142ED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733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3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2021-05-11T12:53:00Z</cp:lastPrinted>
  <dcterms:created xsi:type="dcterms:W3CDTF">2021-05-11T12:53:00Z</dcterms:created>
  <dcterms:modified xsi:type="dcterms:W3CDTF">2021-05-11T12:53:00Z</dcterms:modified>
</cp:coreProperties>
</file>