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22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Kovářová Dominika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438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žáků druhého stupně ZŠ k učení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445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445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445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6BC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6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12B23" w:rsidRDefault="00712B2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 w:rsidR="00596218">
              <w:rPr>
                <w:b/>
                <w:sz w:val="22"/>
                <w:szCs w:val="22"/>
              </w:rPr>
              <w:t>stránky práce:</w:t>
            </w:r>
          </w:p>
          <w:p w:rsidR="003A610C" w:rsidRDefault="003A610C" w:rsidP="003A61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610C">
              <w:rPr>
                <w:sz w:val="22"/>
                <w:szCs w:val="22"/>
              </w:rPr>
              <w:t>Autorka zvolila téma motivace žáků druhého stupně ZŠ k</w:t>
            </w:r>
            <w:r w:rsidR="00596218">
              <w:rPr>
                <w:sz w:val="22"/>
                <w:szCs w:val="22"/>
              </w:rPr>
              <w:t> </w:t>
            </w:r>
            <w:r w:rsidRPr="003A610C">
              <w:rPr>
                <w:sz w:val="22"/>
                <w:szCs w:val="22"/>
              </w:rPr>
              <w:t>učení</w:t>
            </w:r>
          </w:p>
          <w:p w:rsidR="00596218" w:rsidRDefault="003C5855" w:rsidP="003A61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Rozsáhlé (dle mého názoru však méně přehledné)</w:t>
            </w:r>
            <w:r w:rsidR="00596218">
              <w:rPr>
                <w:sz w:val="22"/>
                <w:szCs w:val="22"/>
              </w:rPr>
              <w:t xml:space="preserve"> zpracování teoretické části práce, která je podložena množstvím publikačních zdrojů</w:t>
            </w:r>
          </w:p>
          <w:p w:rsidR="006D2711" w:rsidRDefault="00F13B26" w:rsidP="003A61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6D2711">
              <w:rPr>
                <w:sz w:val="22"/>
                <w:szCs w:val="22"/>
              </w:rPr>
              <w:t>ormulace výzkumných cílů a hypotéz</w:t>
            </w:r>
            <w:r w:rsidR="00F318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 podrobně komentovaná</w:t>
            </w:r>
          </w:p>
          <w:p w:rsidR="00712B23" w:rsidRDefault="00192BE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Detailní popis metodologie a dalších částí výzkumu</w:t>
            </w:r>
          </w:p>
          <w:p w:rsidR="008074D9" w:rsidRDefault="008074D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Sympatické zaujetí autorky</w:t>
            </w:r>
          </w:p>
          <w:p w:rsidR="00192BEF" w:rsidRPr="00192BEF" w:rsidRDefault="00192BEF" w:rsidP="00192BEF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712B2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A1D9D" w:rsidRPr="00C64B84" w:rsidRDefault="00DA1D9D" w:rsidP="00C64B8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4B84">
              <w:rPr>
                <w:sz w:val="22"/>
                <w:szCs w:val="22"/>
              </w:rPr>
              <w:t>Značně komplikovaný výzkum, domnívám se, že autorka mohla jak metodologii tak výsledky popsat úspornější a více srozumitelnou formou</w:t>
            </w:r>
          </w:p>
          <w:p w:rsidR="005731E0" w:rsidRDefault="00192BEF" w:rsidP="005731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Zbytečně rozsáhlý</w:t>
            </w:r>
            <w:r w:rsidR="003C5855">
              <w:rPr>
                <w:sz w:val="22"/>
                <w:szCs w:val="22"/>
              </w:rPr>
              <w:t xml:space="preserve"> </w:t>
            </w:r>
            <w:r w:rsidR="005731E0">
              <w:rPr>
                <w:sz w:val="22"/>
                <w:szCs w:val="22"/>
              </w:rPr>
              <w:t>popis základního a výběrového souboru</w:t>
            </w:r>
            <w:r>
              <w:rPr>
                <w:sz w:val="22"/>
                <w:szCs w:val="22"/>
              </w:rPr>
              <w:t xml:space="preserve"> (zejména </w:t>
            </w:r>
            <w:r w:rsidR="008651FD">
              <w:rPr>
                <w:sz w:val="22"/>
                <w:szCs w:val="22"/>
              </w:rPr>
              <w:t>s ohledem na výsledný</w:t>
            </w:r>
            <w:r w:rsidR="005731E0">
              <w:rPr>
                <w:sz w:val="22"/>
                <w:szCs w:val="22"/>
              </w:rPr>
              <w:t xml:space="preserve"> </w:t>
            </w:r>
            <w:r w:rsidR="008651FD">
              <w:rPr>
                <w:sz w:val="22"/>
                <w:szCs w:val="22"/>
              </w:rPr>
              <w:t>počet</w:t>
            </w:r>
            <w:r w:rsidR="005731E0">
              <w:rPr>
                <w:sz w:val="22"/>
                <w:szCs w:val="22"/>
              </w:rPr>
              <w:t xml:space="preserve"> respondentů)</w:t>
            </w:r>
          </w:p>
          <w:p w:rsidR="005731E0" w:rsidRDefault="00C64B84" w:rsidP="00DA1D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jakým způsobem autorka definovala pojmy „vnitřní a vnější motivace“</w:t>
            </w:r>
            <w:r w:rsidR="00192BEF">
              <w:rPr>
                <w:sz w:val="22"/>
                <w:szCs w:val="22"/>
              </w:rPr>
              <w:t xml:space="preserve"> pro účely výzkumu (</w:t>
            </w:r>
            <w:r w:rsidR="003C5855">
              <w:rPr>
                <w:sz w:val="22"/>
                <w:szCs w:val="22"/>
              </w:rPr>
              <w:t>v teoretické části jsou uváděna pojetí více autorů)</w:t>
            </w:r>
          </w:p>
          <w:p w:rsidR="003C5855" w:rsidRDefault="003C5855" w:rsidP="00DA1D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diskusi jsou zbytečně opakovány motivy z teoretické části práce</w:t>
            </w:r>
            <w:r w:rsidR="00192BEF">
              <w:rPr>
                <w:sz w:val="22"/>
                <w:szCs w:val="22"/>
              </w:rPr>
              <w:t>, diskutuje se více o výsledcích jiných autorů než o výsledcích této práce</w:t>
            </w:r>
          </w:p>
          <w:p w:rsidR="00B411DB" w:rsidRPr="00192BEF" w:rsidRDefault="00192BE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Porovnáme-li rozsah celé práce a </w:t>
            </w:r>
            <w:r w:rsidR="008651FD">
              <w:rPr>
                <w:sz w:val="22"/>
                <w:szCs w:val="22"/>
              </w:rPr>
              <w:t xml:space="preserve">závěrečné </w:t>
            </w:r>
            <w:r>
              <w:rPr>
                <w:sz w:val="22"/>
                <w:szCs w:val="22"/>
              </w:rPr>
              <w:t xml:space="preserve">části, věnující se rozboru vlastních výsledků, </w:t>
            </w:r>
            <w:r w:rsidR="008651FD">
              <w:rPr>
                <w:sz w:val="22"/>
                <w:szCs w:val="22"/>
              </w:rPr>
              <w:t xml:space="preserve">potom </w:t>
            </w:r>
            <w:r>
              <w:rPr>
                <w:sz w:val="22"/>
                <w:szCs w:val="22"/>
              </w:rPr>
              <w:t>je patrný výrazný nepoměr –</w:t>
            </w:r>
            <w:r w:rsidR="008651FD">
              <w:rPr>
                <w:sz w:val="22"/>
                <w:szCs w:val="22"/>
              </w:rPr>
              <w:t xml:space="preserve"> domnívám</w:t>
            </w:r>
            <w:r>
              <w:rPr>
                <w:sz w:val="22"/>
                <w:szCs w:val="22"/>
              </w:rPr>
              <w:t xml:space="preserve"> </w:t>
            </w:r>
            <w:r w:rsidR="008651FD">
              <w:rPr>
                <w:sz w:val="22"/>
                <w:szCs w:val="22"/>
              </w:rPr>
              <w:t>se, že právě výsl</w:t>
            </w:r>
            <w:r>
              <w:rPr>
                <w:sz w:val="22"/>
                <w:szCs w:val="22"/>
              </w:rPr>
              <w:t xml:space="preserve">edkům </w:t>
            </w:r>
            <w:r w:rsidR="00380D98">
              <w:rPr>
                <w:sz w:val="22"/>
                <w:szCs w:val="22"/>
              </w:rPr>
              <w:t xml:space="preserve">vlastní práce </w:t>
            </w:r>
            <w:bookmarkStart w:id="0" w:name="_GoBack"/>
            <w:bookmarkEnd w:id="0"/>
            <w:r>
              <w:rPr>
                <w:sz w:val="22"/>
                <w:szCs w:val="22"/>
              </w:rPr>
              <w:t>měla být věnována větší pozornost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64495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520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je ověřov</w:t>
            </w:r>
            <w:r w:rsidR="008651FD">
              <w:rPr>
                <w:sz w:val="22"/>
                <w:szCs w:val="22"/>
              </w:rPr>
              <w:t>ání hypotéz popisováno verbálně?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651FD" w:rsidRDefault="008651FD" w:rsidP="00C50B27">
            <w:pPr>
              <w:jc w:val="center"/>
              <w:rPr>
                <w:b/>
                <w:sz w:val="22"/>
                <w:szCs w:val="22"/>
              </w:rPr>
            </w:pPr>
            <w:r w:rsidRPr="008651F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651FD">
              <w:rPr>
                <w:sz w:val="22"/>
                <w:szCs w:val="22"/>
              </w:rPr>
              <w:t>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651F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23" w:rsidRDefault="00FA5523">
      <w:r>
        <w:separator/>
      </w:r>
    </w:p>
  </w:endnote>
  <w:endnote w:type="continuationSeparator" w:id="0">
    <w:p w:rsidR="00FA5523" w:rsidRDefault="00FA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23" w:rsidRDefault="00FA5523">
      <w:r>
        <w:separator/>
      </w:r>
    </w:p>
  </w:footnote>
  <w:footnote w:type="continuationSeparator" w:id="0">
    <w:p w:rsidR="00FA5523" w:rsidRDefault="00FA55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05F5F"/>
    <w:multiLevelType w:val="hybridMultilevel"/>
    <w:tmpl w:val="939C6BB0"/>
    <w:lvl w:ilvl="0" w:tplc="5352E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0D6BCC"/>
    <w:rsid w:val="00154F27"/>
    <w:rsid w:val="00192BEF"/>
    <w:rsid w:val="003438DF"/>
    <w:rsid w:val="00362AB0"/>
    <w:rsid w:val="00380D98"/>
    <w:rsid w:val="003A610C"/>
    <w:rsid w:val="003C5855"/>
    <w:rsid w:val="003F5DA2"/>
    <w:rsid w:val="00512982"/>
    <w:rsid w:val="00526D47"/>
    <w:rsid w:val="00532D88"/>
    <w:rsid w:val="0055255D"/>
    <w:rsid w:val="005731E0"/>
    <w:rsid w:val="00596218"/>
    <w:rsid w:val="005C219A"/>
    <w:rsid w:val="00644954"/>
    <w:rsid w:val="006555D9"/>
    <w:rsid w:val="006847E2"/>
    <w:rsid w:val="006D2711"/>
    <w:rsid w:val="006D28AB"/>
    <w:rsid w:val="00712B23"/>
    <w:rsid w:val="007553A2"/>
    <w:rsid w:val="008074D9"/>
    <w:rsid w:val="008614B3"/>
    <w:rsid w:val="008651FD"/>
    <w:rsid w:val="008922F9"/>
    <w:rsid w:val="008F4FE3"/>
    <w:rsid w:val="0094454E"/>
    <w:rsid w:val="009A27D5"/>
    <w:rsid w:val="00B411DB"/>
    <w:rsid w:val="00B520C7"/>
    <w:rsid w:val="00BA3203"/>
    <w:rsid w:val="00C50B27"/>
    <w:rsid w:val="00C64B84"/>
    <w:rsid w:val="00CA7D64"/>
    <w:rsid w:val="00D05C79"/>
    <w:rsid w:val="00DA1D9D"/>
    <w:rsid w:val="00DC1BF5"/>
    <w:rsid w:val="00E709EA"/>
    <w:rsid w:val="00ED2FBE"/>
    <w:rsid w:val="00F1326B"/>
    <w:rsid w:val="00F13B26"/>
    <w:rsid w:val="00F3180C"/>
    <w:rsid w:val="00F41525"/>
    <w:rsid w:val="00F50925"/>
    <w:rsid w:val="00F905C2"/>
    <w:rsid w:val="00F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DDACB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3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5</cp:revision>
  <cp:lastPrinted>2012-04-25T08:21:00Z</cp:lastPrinted>
  <dcterms:created xsi:type="dcterms:W3CDTF">2021-05-11T18:49:00Z</dcterms:created>
  <dcterms:modified xsi:type="dcterms:W3CDTF">2021-05-12T12:17:00Z</dcterms:modified>
</cp:coreProperties>
</file>