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7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Halešová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7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Inkluze v předškolním vzdělávání v pohledu ředitelů mateřských škol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07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07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7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07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jednotlivých kapitol teoretické části, </w:t>
            </w:r>
          </w:p>
          <w:p w:rsidR="00007BDE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dobrý úvod, </w:t>
            </w:r>
          </w:p>
          <w:p w:rsidR="00007BDE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adekvátním množství odborných zdrojů, </w:t>
            </w:r>
          </w:p>
          <w:p w:rsidR="00007BDE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formulovaný výzkumný cíl, </w:t>
            </w:r>
          </w:p>
          <w:p w:rsidR="00007BDE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Velikost výzkumného souboru</w:t>
            </w:r>
          </w:p>
          <w:p w:rsidR="00007BDE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analýza dat a popis jednotlivých kategorií, </w:t>
            </w:r>
          </w:p>
          <w:p w:rsidR="00007BDE" w:rsidRDefault="00007BDE" w:rsidP="00007B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Výborná interpretace dat obsahující srovnání výsledků výzkumu s dosavadním odborným poznáním.</w:t>
            </w:r>
          </w:p>
          <w:p w:rsidR="00007BDE" w:rsidRDefault="00007BDE" w:rsidP="00007BDE">
            <w:pPr>
              <w:rPr>
                <w:sz w:val="22"/>
                <w:szCs w:val="22"/>
              </w:rPr>
            </w:pPr>
          </w:p>
          <w:p w:rsidR="00007BDE" w:rsidRDefault="00007BDE" w:rsidP="00007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 </w:t>
            </w:r>
          </w:p>
          <w:p w:rsidR="00007BDE" w:rsidRDefault="00007BDE" w:rsidP="00007BD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1 mohla být nazvána pregnantněji</w:t>
            </w:r>
          </w:p>
          <w:p w:rsidR="00007BDE" w:rsidRDefault="00007BDE" w:rsidP="00007BD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části teoretické části vykazují kompilační charakter – bylo by vhodné více analyzovat a syntetizovat problematiku</w:t>
            </w:r>
          </w:p>
          <w:p w:rsidR="00007BDE" w:rsidRDefault="00007BDE" w:rsidP="00007BD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více popsat výzkumný soubor – nikoliv pouze konstatovat, že respondentů bylo osm.</w:t>
            </w:r>
          </w:p>
          <w:p w:rsidR="00007BDE" w:rsidRDefault="00007BDE" w:rsidP="00007BDE">
            <w:pPr>
              <w:rPr>
                <w:sz w:val="22"/>
                <w:szCs w:val="22"/>
              </w:rPr>
            </w:pPr>
          </w:p>
          <w:p w:rsidR="00B411DB" w:rsidRPr="00C50B27" w:rsidRDefault="00007BDE" w:rsidP="00007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dobře koncipovaná a je z ní patrná erudovanost autorky, spolu s jejím zájem o téma.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0ED5">
              <w:rPr>
                <w:sz w:val="22"/>
                <w:szCs w:val="22"/>
              </w:rPr>
              <w:t xml:space="preserve"> 30. 4. 2021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50ED5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050ED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F6" w:rsidRDefault="000439F6">
      <w:r>
        <w:separator/>
      </w:r>
    </w:p>
  </w:endnote>
  <w:endnote w:type="continuationSeparator" w:id="0">
    <w:p w:rsidR="000439F6" w:rsidRDefault="0004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F6" w:rsidRDefault="000439F6">
      <w:r>
        <w:separator/>
      </w:r>
    </w:p>
  </w:footnote>
  <w:footnote w:type="continuationSeparator" w:id="0">
    <w:p w:rsidR="000439F6" w:rsidRDefault="000439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45C"/>
    <w:multiLevelType w:val="hybridMultilevel"/>
    <w:tmpl w:val="FB0ECF8E"/>
    <w:lvl w:ilvl="0" w:tplc="4AFE3F3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68D"/>
    <w:multiLevelType w:val="hybridMultilevel"/>
    <w:tmpl w:val="5A2E1B92"/>
    <w:lvl w:ilvl="0" w:tplc="83DE3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DE"/>
    <w:rsid w:val="00007BDE"/>
    <w:rsid w:val="000439F6"/>
    <w:rsid w:val="00050ED5"/>
    <w:rsid w:val="000E2C47"/>
    <w:rsid w:val="0029147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2FF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B320B"/>
  <w15:chartTrackingRefBased/>
  <w15:docId w15:val="{D5FCCCE8-1B7C-46B4-A822-69004AC8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91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9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2021-05-11T13:12:00Z</cp:lastPrinted>
  <dcterms:created xsi:type="dcterms:W3CDTF">2021-05-11T13:12:00Z</dcterms:created>
  <dcterms:modified xsi:type="dcterms:W3CDTF">2021-05-11T13:12:00Z</dcterms:modified>
</cp:coreProperties>
</file>