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Botková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bipolární afektivní poruchy na funkce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E13C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bakalářské práci věnuje tématu bipolárních poruch a jejich vlivu na funkčnost rodiny. </w:t>
            </w:r>
            <w:r w:rsidR="00F80B0C">
              <w:rPr>
                <w:sz w:val="22"/>
                <w:szCs w:val="22"/>
              </w:rPr>
              <w:t xml:space="preserve">Oceňuji volbu zvoleného tématu. </w:t>
            </w:r>
          </w:p>
          <w:p w:rsidR="00A537C5" w:rsidRPr="00C50B27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definují rodinu, poruchy funkcí rodiny a bipolární afektivní poruchu, nicméně samotná otázka vlivu poruchy na funkčnost rodiny není rozpracována. Shledávám analyticko-syntetické nedostatky. </w:t>
            </w:r>
          </w:p>
          <w:p w:rsidR="00B411DB" w:rsidRDefault="00A53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Seznam použité literatury má poměrně malý rozsah. </w:t>
            </w:r>
          </w:p>
          <w:p w:rsidR="00F80B0C" w:rsidRDefault="004E28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praktické části práce má ja</w:t>
            </w:r>
            <w:r w:rsidR="0090459A">
              <w:rPr>
                <w:sz w:val="22"/>
                <w:szCs w:val="22"/>
              </w:rPr>
              <w:t>sně vymezené cíle a metodologii, j</w:t>
            </w:r>
            <w:r w:rsidR="00F74BDA">
              <w:rPr>
                <w:sz w:val="22"/>
                <w:szCs w:val="22"/>
              </w:rPr>
              <w:t xml:space="preserve">en není zřejmé, zda autorka sleduje vliv poruchy na rozpad rodiny, nebo chce zjistit, které funkce rodiny jsou ovlivněny zmiňovanou poruchou. </w:t>
            </w:r>
          </w:p>
          <w:p w:rsidR="0090459A" w:rsidRDefault="009045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Uvedené anamnézy mohly být precizněji (přehledněji) popsány. </w:t>
            </w:r>
          </w:p>
          <w:p w:rsidR="00F74BDA" w:rsidRPr="00C50B27" w:rsidRDefault="004E28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analýzu dat autorka zvolila </w:t>
            </w:r>
            <w:r w:rsidR="00BF4B44">
              <w:rPr>
                <w:sz w:val="22"/>
                <w:szCs w:val="22"/>
              </w:rPr>
              <w:t xml:space="preserve">pouze </w:t>
            </w:r>
            <w:r>
              <w:rPr>
                <w:sz w:val="22"/>
                <w:szCs w:val="22"/>
              </w:rPr>
              <w:t xml:space="preserve">otevřené kódování, </w:t>
            </w:r>
            <w:r w:rsidR="00BF4B44">
              <w:rPr>
                <w:sz w:val="22"/>
                <w:szCs w:val="22"/>
              </w:rPr>
              <w:t>získaná data byla interpretována dle jednotlivých oblastí funkčnosti rodiny, autorka se pohybuje v obecné rovině.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F4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4BDA" w:rsidRPr="00BF4B44" w:rsidRDefault="00F74BDA" w:rsidP="00BF4B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výběr výzkumného souboru jste si zvolila podmínku, že nemocný musí žít v dysfunkční či neúplné rodině. Proč jste si zvolila takovou podmínku? Vztahují se k dané skutečnosti nějak výsledky bakalářské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04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F4B44">
              <w:rPr>
                <w:sz w:val="22"/>
                <w:szCs w:val="22"/>
              </w:rPr>
              <w:t>7.5.2021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F4B4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BD" w:rsidRDefault="003D75BD">
      <w:r>
        <w:separator/>
      </w:r>
    </w:p>
  </w:endnote>
  <w:endnote w:type="continuationSeparator" w:id="0">
    <w:p w:rsidR="003D75BD" w:rsidRDefault="003D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BD" w:rsidRDefault="003D75BD">
      <w:r>
        <w:separator/>
      </w:r>
    </w:p>
  </w:footnote>
  <w:footnote w:type="continuationSeparator" w:id="0">
    <w:p w:rsidR="003D75BD" w:rsidRDefault="003D75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C7F05"/>
    <w:multiLevelType w:val="hybridMultilevel"/>
    <w:tmpl w:val="6B10C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54F27"/>
    <w:rsid w:val="002A72F7"/>
    <w:rsid w:val="00362AB0"/>
    <w:rsid w:val="003D75BD"/>
    <w:rsid w:val="003F5DA2"/>
    <w:rsid w:val="004E2877"/>
    <w:rsid w:val="00512982"/>
    <w:rsid w:val="00526D47"/>
    <w:rsid w:val="0055255D"/>
    <w:rsid w:val="005C219A"/>
    <w:rsid w:val="006847E2"/>
    <w:rsid w:val="007553A2"/>
    <w:rsid w:val="008614B3"/>
    <w:rsid w:val="0090459A"/>
    <w:rsid w:val="009A27D5"/>
    <w:rsid w:val="00A537C5"/>
    <w:rsid w:val="00B411DB"/>
    <w:rsid w:val="00BA3203"/>
    <w:rsid w:val="00BF4B44"/>
    <w:rsid w:val="00C50B27"/>
    <w:rsid w:val="00CA7D64"/>
    <w:rsid w:val="00D05C79"/>
    <w:rsid w:val="00D73A6B"/>
    <w:rsid w:val="00DC1BF5"/>
    <w:rsid w:val="00E13CF9"/>
    <w:rsid w:val="00E557F0"/>
    <w:rsid w:val="00E709EA"/>
    <w:rsid w:val="00ED2FBE"/>
    <w:rsid w:val="00F1326B"/>
    <w:rsid w:val="00F74BDA"/>
    <w:rsid w:val="00F8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960DC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1</TotalTime>
  <Pages>1</Pages>
  <Words>314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2021-05-07T07:42:00Z</dcterms:created>
  <dcterms:modified xsi:type="dcterms:W3CDTF">2021-05-11T08:02:00Z</dcterms:modified>
</cp:coreProperties>
</file>