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7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Bílá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67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a možnosti Probační a mediační služby v 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 xml:space="preserve">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67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67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7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67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 v souladu se studovaným oborem. </w:t>
            </w:r>
          </w:p>
          <w:p w:rsidR="00767240" w:rsidRDefault="00767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autorka operacionalizuje pojmy, pracuje s adekvátní literaturou. Pro praktickou část zvolila kvalitativní formu šetření, která plně odpovídá cíli práce a základní výzkumné otázce, jež si autorka stanovila. Správně zvolila pro analýzu dat techniku IPA.</w:t>
            </w:r>
          </w:p>
          <w:p w:rsidR="00B411DB" w:rsidRPr="00C50B27" w:rsidRDefault="00767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hodnotné považuji </w:t>
            </w:r>
            <w:r w:rsidR="00953791">
              <w:rPr>
                <w:sz w:val="22"/>
                <w:szCs w:val="22"/>
              </w:rPr>
              <w:t>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537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motivovat soudce, aby více spolupracovali při stanovení trestu s PMS?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3791">
              <w:rPr>
                <w:sz w:val="22"/>
                <w:szCs w:val="22"/>
              </w:rPr>
              <w:t xml:space="preserve"> 7.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0D" w:rsidRDefault="0043630D">
      <w:r>
        <w:separator/>
      </w:r>
    </w:p>
  </w:endnote>
  <w:endnote w:type="continuationSeparator" w:id="0">
    <w:p w:rsidR="0043630D" w:rsidRDefault="0043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0D" w:rsidRDefault="0043630D">
      <w:r>
        <w:separator/>
      </w:r>
    </w:p>
  </w:footnote>
  <w:footnote w:type="continuationSeparator" w:id="0">
    <w:p w:rsidR="0043630D" w:rsidRDefault="0043630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E2C47"/>
    <w:rsid w:val="00116CE7"/>
    <w:rsid w:val="00150965"/>
    <w:rsid w:val="00362AB0"/>
    <w:rsid w:val="003F5DA2"/>
    <w:rsid w:val="0043630D"/>
    <w:rsid w:val="00512982"/>
    <w:rsid w:val="00514664"/>
    <w:rsid w:val="00526D47"/>
    <w:rsid w:val="0055255D"/>
    <w:rsid w:val="005C219A"/>
    <w:rsid w:val="006847E2"/>
    <w:rsid w:val="00730C1A"/>
    <w:rsid w:val="00767240"/>
    <w:rsid w:val="00953791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2021-05-07T10:35:00Z</dcterms:created>
  <dcterms:modified xsi:type="dcterms:W3CDTF">2021-05-07T10:35:00Z</dcterms:modified>
</cp:coreProperties>
</file>