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Vyskočilová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učení v rámci dobrovolnictví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54B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01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D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D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D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E01D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E31C1" w:rsidRDefault="0054518B" w:rsidP="00AE31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Použité zdroje jsou pro danou oblast relevantní.</w:t>
            </w:r>
          </w:p>
          <w:p w:rsidR="00C12B9A" w:rsidRPr="00AE31C1" w:rsidRDefault="00C12B9A" w:rsidP="00AE31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Odkaz na zajímavý projekt dobrovolnické činnosti u seniorů Hodinový vnuk.</w:t>
            </w:r>
          </w:p>
          <w:p w:rsidR="00BB4E82" w:rsidRDefault="00BB4E82" w:rsidP="00BB4E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výzkumů v dané oblasti (s. 31).</w:t>
            </w:r>
          </w:p>
          <w:p w:rsidR="0054518B" w:rsidRDefault="0054518B" w:rsidP="005451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interpretace jsou zdařilé, čtivé</w:t>
            </w:r>
            <w:r w:rsidR="00AE31C1">
              <w:rPr>
                <w:sz w:val="22"/>
                <w:szCs w:val="22"/>
              </w:rPr>
              <w:t>. Líbí se mi, že</w:t>
            </w:r>
            <w:r>
              <w:rPr>
                <w:sz w:val="22"/>
                <w:szCs w:val="22"/>
              </w:rPr>
              <w:t xml:space="preserve"> autork</w:t>
            </w:r>
            <w:r w:rsidR="00AE31C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přemýšlí „co je za tím“? </w:t>
            </w:r>
          </w:p>
          <w:p w:rsidR="00BE01DE" w:rsidRPr="00BE01DE" w:rsidRDefault="00BE01DE" w:rsidP="00BE01DE">
            <w:pPr>
              <w:ind w:left="360"/>
              <w:rPr>
                <w:sz w:val="22"/>
                <w:szCs w:val="22"/>
              </w:rPr>
            </w:pPr>
          </w:p>
          <w:p w:rsidR="00BB4E82" w:rsidRDefault="00BB4E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A4E4C" w:rsidRPr="00FA4E4C" w:rsidRDefault="00FA4E4C" w:rsidP="00BB4E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kapitoly druhé </w:t>
            </w:r>
            <w:r w:rsidRPr="00FA4E4C">
              <w:rPr>
                <w:i/>
                <w:sz w:val="22"/>
                <w:szCs w:val="22"/>
              </w:rPr>
              <w:t>Vývojová stadia.</w:t>
            </w:r>
          </w:p>
          <w:p w:rsidR="00FA4E4C" w:rsidRDefault="00FA4E4C" w:rsidP="00BB4E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A4E4C">
              <w:rPr>
                <w:sz w:val="22"/>
                <w:szCs w:val="22"/>
              </w:rPr>
              <w:t>Kapitola o motiv</w:t>
            </w:r>
            <w:r>
              <w:rPr>
                <w:sz w:val="22"/>
                <w:szCs w:val="22"/>
              </w:rPr>
              <w:t xml:space="preserve">aci </w:t>
            </w:r>
            <w:r w:rsidRPr="00FA4E4C">
              <w:rPr>
                <w:sz w:val="22"/>
                <w:szCs w:val="22"/>
              </w:rPr>
              <w:t xml:space="preserve">dobrovolníků </w:t>
            </w:r>
            <w:r>
              <w:rPr>
                <w:sz w:val="22"/>
                <w:szCs w:val="22"/>
              </w:rPr>
              <w:t>je dost obecná. Chybí mi</w:t>
            </w:r>
            <w:r w:rsidR="0054518B">
              <w:rPr>
                <w:sz w:val="22"/>
                <w:szCs w:val="22"/>
              </w:rPr>
              <w:t xml:space="preserve"> odborné pojednání o využívaných</w:t>
            </w:r>
            <w:r>
              <w:rPr>
                <w:sz w:val="22"/>
                <w:szCs w:val="22"/>
              </w:rPr>
              <w:t xml:space="preserve"> teori</w:t>
            </w:r>
            <w:r w:rsidR="0054518B">
              <w:rPr>
                <w:sz w:val="22"/>
                <w:szCs w:val="22"/>
              </w:rPr>
              <w:t>ích</w:t>
            </w:r>
            <w:r>
              <w:rPr>
                <w:sz w:val="22"/>
                <w:szCs w:val="22"/>
              </w:rPr>
              <w:t xml:space="preserve"> motivace dobrovolníků (</w:t>
            </w:r>
            <w:proofErr w:type="spellStart"/>
            <w:r>
              <w:rPr>
                <w:sz w:val="22"/>
                <w:szCs w:val="22"/>
              </w:rPr>
              <w:t>dvoufaktorový</w:t>
            </w:r>
            <w:proofErr w:type="spellEnd"/>
            <w:r>
              <w:rPr>
                <w:sz w:val="22"/>
                <w:szCs w:val="22"/>
              </w:rPr>
              <w:t xml:space="preserve"> model motivace – altruistická a egoistická, </w:t>
            </w:r>
            <w:r w:rsidR="0054518B">
              <w:rPr>
                <w:sz w:val="22"/>
                <w:szCs w:val="22"/>
              </w:rPr>
              <w:t>multifaktoriální model dobrovolnictví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unidimenzionální</w:t>
            </w:r>
            <w:proofErr w:type="spellEnd"/>
            <w:r>
              <w:rPr>
                <w:sz w:val="22"/>
                <w:szCs w:val="22"/>
              </w:rPr>
              <w:t xml:space="preserve"> model, motivace konvenční, reciproční a nerozvinutá)</w:t>
            </w:r>
            <w:r w:rsidR="0054518B">
              <w:rPr>
                <w:sz w:val="22"/>
                <w:szCs w:val="22"/>
              </w:rPr>
              <w:t>. Chybí mi rozdělení na motivy k</w:t>
            </w:r>
            <w:r>
              <w:rPr>
                <w:sz w:val="22"/>
                <w:szCs w:val="22"/>
              </w:rPr>
              <w:t xml:space="preserve"> zahájení činnosti</w:t>
            </w:r>
            <w:r w:rsidR="0054518B">
              <w:rPr>
                <w:sz w:val="22"/>
                <w:szCs w:val="22"/>
              </w:rPr>
              <w:t xml:space="preserve"> a na</w:t>
            </w:r>
            <w:r>
              <w:rPr>
                <w:sz w:val="22"/>
                <w:szCs w:val="22"/>
              </w:rPr>
              <w:t xml:space="preserve"> motivy </w:t>
            </w:r>
            <w:r w:rsidR="0054518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pokračování v</w:t>
            </w:r>
            <w:r w:rsidR="0054518B">
              <w:rPr>
                <w:sz w:val="22"/>
                <w:szCs w:val="22"/>
              </w:rPr>
              <w:t> činnosti.</w:t>
            </w:r>
          </w:p>
          <w:p w:rsidR="0054518B" w:rsidRPr="00FA4E4C" w:rsidRDefault="0054518B" w:rsidP="00BB4E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Dobrovolnictví a senioři. Neurčitý název. Co tím autorka myslí? Senior jako poskytovatel</w:t>
            </w:r>
            <w:r w:rsidR="00AE31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příjemce pomoci</w:t>
            </w:r>
            <w:r w:rsidR="00AE31C1">
              <w:rPr>
                <w:sz w:val="22"/>
                <w:szCs w:val="22"/>
              </w:rPr>
              <w:t xml:space="preserve">? </w:t>
            </w:r>
          </w:p>
          <w:p w:rsidR="00BB4E82" w:rsidRDefault="00BB4E82" w:rsidP="00BB4E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rozhovoru po telefonu (úskalí autorka přiznává, reflektuje). Mohla být data nasycena?</w:t>
            </w:r>
          </w:p>
          <w:p w:rsidR="00BE01DE" w:rsidRPr="00F1004A" w:rsidRDefault="00BE01DE" w:rsidP="00FB02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 mohla být ještě precizněji reflektována v dílčích výzkumných otázkách.</w:t>
            </w:r>
            <w:r w:rsidR="00FB022D">
              <w:rPr>
                <w:sz w:val="22"/>
                <w:szCs w:val="22"/>
              </w:rPr>
              <w:t xml:space="preserve"> Může to souviset s poměrně krátkým zpracováním kapitoly o mezigeneračním učení (Mohly chybět potřebné teoretické koncepty pro uchopen otázek?)</w:t>
            </w:r>
          </w:p>
          <w:p w:rsidR="00B411DB" w:rsidRDefault="00BE01DE" w:rsidP="00767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022D">
              <w:rPr>
                <w:sz w:val="22"/>
                <w:szCs w:val="22"/>
              </w:rPr>
              <w:t>Výsledky naznačují více o motivaci (tedy odpověď na DC 1 a 2)</w:t>
            </w:r>
            <w:r w:rsidR="00DC145F">
              <w:rPr>
                <w:sz w:val="22"/>
                <w:szCs w:val="22"/>
              </w:rPr>
              <w:t xml:space="preserve"> a mezigenerační komunikaci</w:t>
            </w:r>
            <w:r w:rsidRPr="00FB022D">
              <w:rPr>
                <w:sz w:val="22"/>
                <w:szCs w:val="22"/>
              </w:rPr>
              <w:t>, než o vzájemném učení (hlavní cíl).</w:t>
            </w:r>
          </w:p>
          <w:p w:rsidR="00AE31C1" w:rsidRDefault="00AE31C1" w:rsidP="00362AB0">
            <w:pPr>
              <w:rPr>
                <w:sz w:val="22"/>
                <w:szCs w:val="22"/>
              </w:rPr>
            </w:pPr>
          </w:p>
          <w:p w:rsidR="00B411DB" w:rsidRDefault="00AE3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B022D" w:rsidP="00FB02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15 píšete o formách interakce, ke kterým během mezigeneračního učení dochází. Přemýšlela jste o tom, že byste v rámci vašeho výzkumu tyto interakce objevovala? </w:t>
            </w:r>
          </w:p>
          <w:p w:rsidR="00B411DB" w:rsidRDefault="00DC145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1.3 píšete o nejzkoumanějších typech prostředí, ve kterých dochází k mezigeneračnímu učení. Do kterého z nich byste zařadila prostředí vašeho výzkumu? </w:t>
            </w:r>
          </w:p>
          <w:p w:rsidR="00C12B9A" w:rsidRPr="00C12B9A" w:rsidRDefault="00FA4E4C" w:rsidP="00C12B9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</w:t>
            </w:r>
            <w:r w:rsidR="00AE31C1">
              <w:rPr>
                <w:sz w:val="22"/>
                <w:szCs w:val="22"/>
              </w:rPr>
              <w:t>vyznívají termíny</w:t>
            </w:r>
            <w:r>
              <w:rPr>
                <w:sz w:val="22"/>
                <w:szCs w:val="22"/>
              </w:rPr>
              <w:t xml:space="preserve"> mezigenerační vztahy a mezigenerační učení jako synonyma. Je to správně?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31C1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31C1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133"/>
    <w:multiLevelType w:val="hybridMultilevel"/>
    <w:tmpl w:val="424CE6CE"/>
    <w:lvl w:ilvl="0" w:tplc="E0DA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2F64"/>
    <w:multiLevelType w:val="hybridMultilevel"/>
    <w:tmpl w:val="627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E42E1"/>
    <w:rsid w:val="00154F27"/>
    <w:rsid w:val="002B1F07"/>
    <w:rsid w:val="00362AB0"/>
    <w:rsid w:val="003F5DA2"/>
    <w:rsid w:val="00512982"/>
    <w:rsid w:val="00526D47"/>
    <w:rsid w:val="0054518B"/>
    <w:rsid w:val="0055255D"/>
    <w:rsid w:val="005C219A"/>
    <w:rsid w:val="00654BA3"/>
    <w:rsid w:val="00683DF5"/>
    <w:rsid w:val="006847E2"/>
    <w:rsid w:val="007553A2"/>
    <w:rsid w:val="008614B3"/>
    <w:rsid w:val="009A27D5"/>
    <w:rsid w:val="00AD240E"/>
    <w:rsid w:val="00AE31C1"/>
    <w:rsid w:val="00B411DB"/>
    <w:rsid w:val="00BA3203"/>
    <w:rsid w:val="00BB4E82"/>
    <w:rsid w:val="00BE01DE"/>
    <w:rsid w:val="00C12B9A"/>
    <w:rsid w:val="00C50B27"/>
    <w:rsid w:val="00CA7D64"/>
    <w:rsid w:val="00D05C79"/>
    <w:rsid w:val="00DC145F"/>
    <w:rsid w:val="00DC1BF5"/>
    <w:rsid w:val="00E709EA"/>
    <w:rsid w:val="00ED2FBE"/>
    <w:rsid w:val="00F1004A"/>
    <w:rsid w:val="00F1326B"/>
    <w:rsid w:val="00FA4E4C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E9AB9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216</TotalTime>
  <Pages>2</Pages>
  <Words>431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2012-04-25T08:21:00Z</cp:lastPrinted>
  <dcterms:created xsi:type="dcterms:W3CDTF">2021-05-03T12:12:00Z</dcterms:created>
  <dcterms:modified xsi:type="dcterms:W3CDTF">2021-05-12T11:00:00Z</dcterms:modified>
</cp:coreProperties>
</file>