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7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Vajdáková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7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Osobnostní charakteristiky pracovníků pomáhajících dospělým lidem s mentálním postižením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97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974CB" w:rsidP="00362AB0">
            <w:pPr>
              <w:rPr>
                <w:sz w:val="22"/>
                <w:szCs w:val="22"/>
              </w:rPr>
            </w:pPr>
            <w:r w:rsidRPr="00C974CB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74CB" w:rsidP="00C9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3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23602C" w:rsidRDefault="0027021D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 xml:space="preserve">Bakalářská práce paní Anny </w:t>
            </w:r>
            <w:proofErr w:type="spellStart"/>
            <w:r w:rsidRPr="0023602C">
              <w:rPr>
                <w:sz w:val="22"/>
                <w:szCs w:val="22"/>
              </w:rPr>
              <w:t>Vajdákové</w:t>
            </w:r>
            <w:proofErr w:type="spellEnd"/>
            <w:r w:rsidRPr="0023602C">
              <w:rPr>
                <w:sz w:val="22"/>
                <w:szCs w:val="22"/>
              </w:rPr>
              <w:t xml:space="preserve"> směřuje do oblasti osobnostních charakteristik osob v pomáhajících profesích. Cílem práce je zjištění, jakými osobnostními charakteristikami disponují pracovníci poskytující podporu dospělým lidem s mentálním postižením. </w:t>
            </w:r>
          </w:p>
          <w:p w:rsidR="0027021D" w:rsidRPr="0023602C" w:rsidRDefault="0027021D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>Teoretická část konceptualizuje relevantní pojmy, které jsou důležité pro vlastní empirické šetření.</w:t>
            </w:r>
          </w:p>
          <w:p w:rsidR="00B411DB" w:rsidRPr="0023602C" w:rsidRDefault="00463329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 xml:space="preserve">Empirická část práce je popsána poněkud nepřehledně. Oceňuji vymezení výzkumného problému. Jako nadbytečné a poněkud </w:t>
            </w:r>
            <w:proofErr w:type="gramStart"/>
            <w:r w:rsidRPr="0023602C">
              <w:rPr>
                <w:sz w:val="22"/>
                <w:szCs w:val="22"/>
              </w:rPr>
              <w:t>netradiční  se</w:t>
            </w:r>
            <w:proofErr w:type="gramEnd"/>
            <w:r w:rsidRPr="0023602C">
              <w:rPr>
                <w:sz w:val="22"/>
                <w:szCs w:val="22"/>
              </w:rPr>
              <w:t xml:space="preserve"> jeví vymezení „dílčího výzkumného problému“. </w:t>
            </w:r>
          </w:p>
          <w:p w:rsidR="00463329" w:rsidRPr="0023602C" w:rsidRDefault="00463329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 xml:space="preserve">V subkapitole 4.2 Cíl výzkumu nacházíme spíše autorčino subjektivní vnímání aktuálnosti svého výzkumu. </w:t>
            </w:r>
          </w:p>
          <w:p w:rsidR="00463329" w:rsidRPr="0023602C" w:rsidRDefault="00463329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>Formulace výzkumných otázek zcela chybí.</w:t>
            </w:r>
          </w:p>
          <w:p w:rsidR="00463329" w:rsidRPr="0023602C" w:rsidRDefault="00463329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 xml:space="preserve">V subkapitole 5.1 je popsáno dotazníkové šetření, které vycházelo z části ze standardizovaného dotazníku Big </w:t>
            </w:r>
            <w:proofErr w:type="spellStart"/>
            <w:r w:rsidRPr="0023602C">
              <w:rPr>
                <w:sz w:val="22"/>
                <w:szCs w:val="22"/>
              </w:rPr>
              <w:t>Five</w:t>
            </w:r>
            <w:proofErr w:type="spellEnd"/>
            <w:r w:rsidRPr="0023602C">
              <w:rPr>
                <w:sz w:val="22"/>
                <w:szCs w:val="22"/>
              </w:rPr>
              <w:t xml:space="preserve">, z části z dotazníkových položek vlastní konstrukce. Samotný text této subkapitoly je velmi nepřehledný a čtenářský nekomfortní. Pouhé vložení znění dotazníku do příloh by bylo dostačující. </w:t>
            </w:r>
          </w:p>
          <w:p w:rsidR="00463329" w:rsidRPr="0023602C" w:rsidRDefault="00463329" w:rsidP="0023602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>Za nejslabší považuji analýzu a interpretaci dat (str. 44), kde autorka omezila pouze na grafy a tabulky. Vlastní komentář, který by analýzu vhodně uváděl do souvislostí, není uveden.</w:t>
            </w:r>
          </w:p>
          <w:p w:rsidR="00F1326B" w:rsidRPr="0023602C" w:rsidRDefault="0023602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3602C">
              <w:rPr>
                <w:sz w:val="22"/>
                <w:szCs w:val="22"/>
              </w:rPr>
              <w:t xml:space="preserve">Potenciál tématu této bakalářské práce bohužel zůstal nevyužit.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Pr="00C50B27" w:rsidRDefault="0023602C" w:rsidP="00236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Prosím, aby autorka u obhajoby představila nejzajímavější zjištění ze svého výzkumu za využití analytických postupů.</w:t>
            </w:r>
          </w:p>
          <w:p w:rsidR="00B411DB" w:rsidRPr="0023602C" w:rsidRDefault="00C974CB" w:rsidP="00362AB0">
            <w:pPr>
              <w:rPr>
                <w:b/>
                <w:sz w:val="22"/>
                <w:szCs w:val="22"/>
              </w:rPr>
            </w:pPr>
            <w:r w:rsidRPr="0023602C">
              <w:rPr>
                <w:b/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74CB">
              <w:rPr>
                <w:sz w:val="22"/>
                <w:szCs w:val="22"/>
              </w:rPr>
              <w:t xml:space="preserve"> </w:t>
            </w:r>
            <w:proofErr w:type="gramStart"/>
            <w:r w:rsidR="00C974CB">
              <w:rPr>
                <w:sz w:val="22"/>
                <w:szCs w:val="22"/>
              </w:rPr>
              <w:t>10.5. 2021</w:t>
            </w:r>
            <w:proofErr w:type="gramEnd"/>
            <w:r w:rsidR="00C97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974C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974CB">
              <w:rPr>
                <w:sz w:val="22"/>
                <w:szCs w:val="22"/>
              </w:rPr>
              <w:t>v.r.</w:t>
            </w:r>
            <w:proofErr w:type="gramEnd"/>
            <w:r w:rsidR="00C974CB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CB" w:rsidRDefault="00D903CB">
      <w:r>
        <w:separator/>
      </w:r>
    </w:p>
  </w:endnote>
  <w:endnote w:type="continuationSeparator" w:id="0">
    <w:p w:rsidR="00D903CB" w:rsidRDefault="00D9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CB" w:rsidRDefault="00D903CB">
      <w:r>
        <w:separator/>
      </w:r>
    </w:p>
  </w:footnote>
  <w:footnote w:type="continuationSeparator" w:id="0">
    <w:p w:rsidR="00D903CB" w:rsidRDefault="00D903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02110"/>
    <w:multiLevelType w:val="hybridMultilevel"/>
    <w:tmpl w:val="30E87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CB"/>
    <w:rsid w:val="00154F27"/>
    <w:rsid w:val="0023602C"/>
    <w:rsid w:val="0027021D"/>
    <w:rsid w:val="00362AB0"/>
    <w:rsid w:val="003F5DA2"/>
    <w:rsid w:val="00463329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974CB"/>
    <w:rsid w:val="00CA7D64"/>
    <w:rsid w:val="00CC73EA"/>
    <w:rsid w:val="00D05C79"/>
    <w:rsid w:val="00D903C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659F-7481-401B-8B95-CBB2BA9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Vajd&#225;k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Vajdáková_O</Template>
  <TotalTime>27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2021-05-05T08:21:00Z</dcterms:created>
  <dcterms:modified xsi:type="dcterms:W3CDTF">2021-05-11T13:49:00Z</dcterms:modified>
</cp:coreProperties>
</file>