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6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Uherková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6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zájmového vzdělávání dospělých na vybrané parametry kvality jejich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56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56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6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1229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122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Tématem bakalářské práce je Vliv zájmového vzdělávání dospělých na vybrané parametry kvality jejich života. </w:t>
            </w:r>
          </w:p>
          <w:p w:rsidR="00B411DB" w:rsidRPr="00C50B27" w:rsidRDefault="009122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pasáže vymezující základní pojmy jsou v teoretické části redundantní, na druhou stranu problematika </w:t>
            </w:r>
            <w:r w:rsidR="00F84C60">
              <w:rPr>
                <w:sz w:val="22"/>
                <w:szCs w:val="22"/>
              </w:rPr>
              <w:t>vlivu zájmového vzdělávání na kvalitu života je shrnuta v jedné kapitole.</w:t>
            </w:r>
          </w:p>
          <w:p w:rsidR="00B411DB" w:rsidRDefault="000B7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má své limity. </w:t>
            </w:r>
            <w:r w:rsidR="007B3379">
              <w:rPr>
                <w:sz w:val="22"/>
                <w:szCs w:val="22"/>
              </w:rPr>
              <w:t>Cíle v</w:t>
            </w:r>
            <w:r>
              <w:rPr>
                <w:sz w:val="22"/>
                <w:szCs w:val="22"/>
              </w:rPr>
              <w:t xml:space="preserve">ýzkumu nejsou přesně vymezeny. Taktéž výzkumný soubor není precizně definován. </w:t>
            </w:r>
          </w:p>
          <w:p w:rsidR="00B411DB" w:rsidRDefault="007B33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výzkumu byla zvolena kvalitativní výzkumná strategie, autorka analyzovala data prostřednictvím otevřeného kódování</w:t>
            </w:r>
            <w:r w:rsidR="0091229A">
              <w:rPr>
                <w:sz w:val="22"/>
                <w:szCs w:val="22"/>
              </w:rPr>
              <w:t>. Kódovaná</w:t>
            </w:r>
            <w:r>
              <w:rPr>
                <w:sz w:val="22"/>
                <w:szCs w:val="22"/>
              </w:rPr>
              <w:t xml:space="preserve"> data jsou prezentovaná v rozsáhlých tabulkách, </w:t>
            </w:r>
            <w:r w:rsidR="0091229A">
              <w:rPr>
                <w:sz w:val="22"/>
                <w:szCs w:val="22"/>
              </w:rPr>
              <w:t xml:space="preserve">interpretační rovina tak bohatá bohužel není. </w:t>
            </w:r>
            <w:r w:rsidR="00F84C60">
              <w:rPr>
                <w:sz w:val="22"/>
                <w:szCs w:val="22"/>
              </w:rPr>
              <w:t xml:space="preserve">Odborná diskuse nad vlivem zájmového vzdělání na kvalitu života absentuje.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91229A" w:rsidRPr="00C50B27" w:rsidRDefault="009122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84C60" w:rsidP="00F84C6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probíhal výběr výzkumného souboru?</w:t>
            </w:r>
          </w:p>
          <w:p w:rsidR="00B411DB" w:rsidRDefault="00F84C60" w:rsidP="00F84C6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84C60">
              <w:rPr>
                <w:sz w:val="22"/>
                <w:szCs w:val="22"/>
              </w:rPr>
              <w:t>Je možné stejný výzkumný problém realizovat kvantitativní formou?</w:t>
            </w:r>
          </w:p>
          <w:p w:rsidR="00F84C60" w:rsidRPr="00C50B27" w:rsidRDefault="00F84C60" w:rsidP="00F84C60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84C60">
              <w:rPr>
                <w:sz w:val="22"/>
                <w:szCs w:val="22"/>
              </w:rPr>
              <w:t xml:space="preserve"> </w:t>
            </w:r>
            <w:proofErr w:type="gramStart"/>
            <w:r w:rsidR="00F84C60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84C60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EC" w:rsidRDefault="00661DEC">
      <w:r>
        <w:separator/>
      </w:r>
    </w:p>
  </w:endnote>
  <w:endnote w:type="continuationSeparator" w:id="0">
    <w:p w:rsidR="00661DEC" w:rsidRDefault="0066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EC" w:rsidRDefault="00661DEC">
      <w:r>
        <w:separator/>
      </w:r>
    </w:p>
  </w:footnote>
  <w:footnote w:type="continuationSeparator" w:id="0">
    <w:p w:rsidR="00661DEC" w:rsidRDefault="00661D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53339"/>
    <w:multiLevelType w:val="hybridMultilevel"/>
    <w:tmpl w:val="1B70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F5F38"/>
    <w:multiLevelType w:val="hybridMultilevel"/>
    <w:tmpl w:val="F954A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4A"/>
    <w:rsid w:val="000B7679"/>
    <w:rsid w:val="00154F27"/>
    <w:rsid w:val="00362AB0"/>
    <w:rsid w:val="003F5DA2"/>
    <w:rsid w:val="00512982"/>
    <w:rsid w:val="00526D47"/>
    <w:rsid w:val="0055255D"/>
    <w:rsid w:val="005C219A"/>
    <w:rsid w:val="00661734"/>
    <w:rsid w:val="00661DEC"/>
    <w:rsid w:val="006847E2"/>
    <w:rsid w:val="006C584A"/>
    <w:rsid w:val="007553A2"/>
    <w:rsid w:val="007B3379"/>
    <w:rsid w:val="008614B3"/>
    <w:rsid w:val="0091229A"/>
    <w:rsid w:val="009A27D5"/>
    <w:rsid w:val="00B411DB"/>
    <w:rsid w:val="00BA3203"/>
    <w:rsid w:val="00C50B27"/>
    <w:rsid w:val="00C5614C"/>
    <w:rsid w:val="00CA7D64"/>
    <w:rsid w:val="00D05C79"/>
    <w:rsid w:val="00DC1BF5"/>
    <w:rsid w:val="00E709EA"/>
    <w:rsid w:val="00ED2FBE"/>
    <w:rsid w:val="00F1326B"/>
    <w:rsid w:val="00F8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8EC4"/>
  <w15:chartTrackingRefBased/>
  <w15:docId w15:val="{7DA2481B-42AE-4A30-A2E0-24F7FDB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31</TotalTime>
  <Pages>1</Pages>
  <Words>289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2021-05-11T05:12:00Z</dcterms:created>
  <dcterms:modified xsi:type="dcterms:W3CDTF">2021-05-11T07:19:00Z</dcterms:modified>
</cp:coreProperties>
</file>