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51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Nábělek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51F6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Andragogický</w:t>
            </w:r>
            <w:proofErr w:type="spellEnd"/>
            <w:r>
              <w:rPr>
                <w:sz w:val="22"/>
                <w:szCs w:val="22"/>
              </w:rPr>
              <w:t xml:space="preserve"> vliv ve výchovné práci Miroslava Dědiče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051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051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051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A77F7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B78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AB787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051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tématu </w:t>
            </w:r>
            <w:proofErr w:type="spellStart"/>
            <w:r>
              <w:rPr>
                <w:sz w:val="22"/>
                <w:szCs w:val="22"/>
              </w:rPr>
              <w:t>Andragogický</w:t>
            </w:r>
            <w:proofErr w:type="spellEnd"/>
            <w:r>
              <w:rPr>
                <w:sz w:val="22"/>
                <w:szCs w:val="22"/>
              </w:rPr>
              <w:t xml:space="preserve"> vliv ve výchovné práci Miroslava Dědiče. </w:t>
            </w:r>
          </w:p>
          <w:p w:rsidR="00A051F6" w:rsidRDefault="00A051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Seznam použité literatury má malý rozsah. </w:t>
            </w:r>
          </w:p>
          <w:p w:rsidR="00E424A2" w:rsidRDefault="00E424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zpracování praktické části práce byla zvolena kvalitativní metodologie. </w:t>
            </w:r>
          </w:p>
          <w:p w:rsidR="00E424A2" w:rsidRDefault="00E424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stanovené v designu výzkumu jsou pro potřeby bakalářské práce poměrně obecné.</w:t>
            </w:r>
            <w:r w:rsidR="00EA4214">
              <w:rPr>
                <w:sz w:val="22"/>
                <w:szCs w:val="22"/>
              </w:rPr>
              <w:t xml:space="preserve"> Výzkumný vzorek není přesněji definován. </w:t>
            </w:r>
          </w:p>
          <w:p w:rsidR="00E424A2" w:rsidRDefault="00E424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v práci neprezentuje strukturu otázek k rozhovoru, neuvádí vzor realizovaného rozhovoru, není tedy zřejmé, s jakým výzkumným materiálem autor pracoval. Pouze prezentuje ukázku práce s kódy. </w:t>
            </w:r>
          </w:p>
          <w:p w:rsidR="00E424A2" w:rsidRDefault="008038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zvolil pro analýzu dat zakotvenou teorii, která ale není v bakalářské práci dokončena. Autor vytvořil kategorie a subkategorie, které interpretoval, ale není zřejmé, zda interpretace vychází z analyzovaných dat, či z literatury.</w:t>
            </w:r>
          </w:p>
          <w:p w:rsidR="00AB7873" w:rsidRDefault="00AB7873" w:rsidP="00AB7873">
            <w:pPr>
              <w:rPr>
                <w:sz w:val="22"/>
                <w:szCs w:val="22"/>
              </w:rPr>
            </w:pPr>
            <w:r w:rsidRPr="00BD7FB1">
              <w:rPr>
                <w:sz w:val="22"/>
                <w:szCs w:val="22"/>
              </w:rPr>
              <w:t>Kategorie doplněné o přímé citace respondentů ilustrující témata by činila výzkum transparentním – čtenář by měl dostat možnost ověřit si, že předkládaná tvrzení jsou zakotvena v textu, a zároveň šanci udělat si na ně svůj názor.</w:t>
            </w:r>
          </w:p>
          <w:p w:rsidR="008038C0" w:rsidRPr="00C50B27" w:rsidRDefault="008038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Otázka mezigeneračního vlivu</w:t>
            </w:r>
            <w:r w:rsidR="00A55678">
              <w:rPr>
                <w:sz w:val="22"/>
                <w:szCs w:val="22"/>
              </w:rPr>
              <w:t xml:space="preserve"> je velmi vágně shrnuta.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77F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AB7873" w:rsidRDefault="00A77F7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objasnit rozdíl mezi </w:t>
            </w:r>
            <w:proofErr w:type="spellStart"/>
            <w:r>
              <w:rPr>
                <w:sz w:val="22"/>
                <w:szCs w:val="22"/>
              </w:rPr>
              <w:t>andragogickým</w:t>
            </w:r>
            <w:proofErr w:type="spellEnd"/>
            <w:r>
              <w:rPr>
                <w:sz w:val="22"/>
                <w:szCs w:val="22"/>
              </w:rPr>
              <w:t xml:space="preserve"> a sociálně-</w:t>
            </w:r>
            <w:proofErr w:type="spellStart"/>
            <w:r>
              <w:rPr>
                <w:sz w:val="22"/>
                <w:szCs w:val="22"/>
              </w:rPr>
              <w:t>andragogickým</w:t>
            </w:r>
            <w:proofErr w:type="spellEnd"/>
            <w:r>
              <w:rPr>
                <w:sz w:val="22"/>
                <w:szCs w:val="22"/>
              </w:rPr>
              <w:t xml:space="preserve"> vlivem ve výchovné práci? Uveďte, který z uvedených pojmů byl použit pro zpracování praktické části bakalářské práce?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AB78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77F79">
              <w:rPr>
                <w:sz w:val="22"/>
                <w:szCs w:val="22"/>
              </w:rPr>
              <w:t xml:space="preserve"> </w:t>
            </w:r>
            <w:proofErr w:type="gramStart"/>
            <w:r w:rsidR="00A77F79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A77F79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55" w:rsidRDefault="004B6355">
      <w:r>
        <w:separator/>
      </w:r>
    </w:p>
  </w:endnote>
  <w:endnote w:type="continuationSeparator" w:id="0">
    <w:p w:rsidR="004B6355" w:rsidRDefault="004B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55" w:rsidRDefault="004B6355">
      <w:r>
        <w:separator/>
      </w:r>
    </w:p>
  </w:footnote>
  <w:footnote w:type="continuationSeparator" w:id="0">
    <w:p w:rsidR="004B6355" w:rsidRDefault="004B63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378F"/>
    <w:multiLevelType w:val="hybridMultilevel"/>
    <w:tmpl w:val="FAEA8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154F27"/>
    <w:rsid w:val="002A72F7"/>
    <w:rsid w:val="00362AB0"/>
    <w:rsid w:val="003F5DA2"/>
    <w:rsid w:val="004B6355"/>
    <w:rsid w:val="00512982"/>
    <w:rsid w:val="00526D47"/>
    <w:rsid w:val="0055255D"/>
    <w:rsid w:val="005C219A"/>
    <w:rsid w:val="006847E2"/>
    <w:rsid w:val="007553A2"/>
    <w:rsid w:val="008038C0"/>
    <w:rsid w:val="008614B3"/>
    <w:rsid w:val="009A27D5"/>
    <w:rsid w:val="00A051F6"/>
    <w:rsid w:val="00A55678"/>
    <w:rsid w:val="00A77F79"/>
    <w:rsid w:val="00AB7873"/>
    <w:rsid w:val="00B411DB"/>
    <w:rsid w:val="00BA3203"/>
    <w:rsid w:val="00BD7FB1"/>
    <w:rsid w:val="00C1674B"/>
    <w:rsid w:val="00C47C84"/>
    <w:rsid w:val="00C50B27"/>
    <w:rsid w:val="00CA7D64"/>
    <w:rsid w:val="00D05C79"/>
    <w:rsid w:val="00D73A6B"/>
    <w:rsid w:val="00DC1BF5"/>
    <w:rsid w:val="00E424A2"/>
    <w:rsid w:val="00E709EA"/>
    <w:rsid w:val="00EA4214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8</TotalTime>
  <Pages>1</Pages>
  <Words>348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4</cp:revision>
  <cp:lastPrinted>2012-04-25T08:21:00Z</cp:lastPrinted>
  <dcterms:created xsi:type="dcterms:W3CDTF">2021-05-10T08:19:00Z</dcterms:created>
  <dcterms:modified xsi:type="dcterms:W3CDTF">2021-05-11T07:53:00Z</dcterms:modified>
</cp:coreProperties>
</file>