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B3E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Monika </w:t>
            </w:r>
            <w:proofErr w:type="spellStart"/>
            <w:r>
              <w:rPr>
                <w:sz w:val="22"/>
                <w:szCs w:val="22"/>
              </w:rPr>
              <w:t>Mišunová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B3E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Dobrovolnictví mladých lidí v době </w:t>
            </w:r>
            <w:proofErr w:type="spellStart"/>
            <w:r>
              <w:rPr>
                <w:sz w:val="22"/>
                <w:szCs w:val="22"/>
              </w:rPr>
              <w:t>koronavirové</w:t>
            </w:r>
            <w:proofErr w:type="spellEnd"/>
            <w:r>
              <w:rPr>
                <w:sz w:val="22"/>
                <w:szCs w:val="22"/>
              </w:rPr>
              <w:t xml:space="preserve"> krize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6500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Eva Šalenová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500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500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500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AB3EE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AB3EE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AB3EE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AB3EE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AB3EE7" w:rsidP="006500E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hodnotit lze volbu aktuální problematiky, dále se autorka mj. v textu opírá také o cizojazyčné prameny</w:t>
            </w:r>
          </w:p>
          <w:p w:rsidR="00AB3EE7" w:rsidRDefault="00AB3EE7" w:rsidP="006500E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správně zvoleno dotazníkové šetření pro účely kvantitativního výzkumu, k měření postojů aplikovány škálové položky</w:t>
            </w:r>
          </w:p>
          <w:p w:rsidR="00AB3EE7" w:rsidRDefault="00AB3EE7" w:rsidP="006500E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ocenit lze formulaci závěrů výzkumu a diskuzi</w:t>
            </w:r>
          </w:p>
          <w:p w:rsidR="00AB3EE7" w:rsidRDefault="00AB3EE7" w:rsidP="006500E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postrádám pouze hlubší práci s výsledky jednotlivých fakult, např. jejich komparaci</w:t>
            </w:r>
          </w:p>
          <w:p w:rsidR="006500EE" w:rsidRDefault="00AB3EE7" w:rsidP="006500E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textu je patrný zájem autorky o zvolené téma</w:t>
            </w:r>
          </w:p>
          <w:p w:rsidR="006500EE" w:rsidRDefault="006500EE" w:rsidP="006500EE">
            <w:pPr>
              <w:ind w:left="720"/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6500EE" w:rsidRDefault="006500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</w:t>
            </w:r>
            <w:r w:rsidRPr="00AB3EE7">
              <w:rPr>
                <w:b/>
                <w:sz w:val="22"/>
                <w:szCs w:val="22"/>
              </w:rPr>
              <w:t>doporučuji k obhajobě</w:t>
            </w:r>
            <w:r>
              <w:rPr>
                <w:sz w:val="22"/>
                <w:szCs w:val="22"/>
              </w:rPr>
              <w:t xml:space="preserve"> s návrhem hodnocení stupněm B.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AB3E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Vás primárně inspirovalo k výběru tématu bakalářské práce?</w:t>
            </w:r>
          </w:p>
          <w:p w:rsidR="00AB3EE7" w:rsidRPr="00C50B27" w:rsidRDefault="00AB3EE7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6500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B3EE7">
              <w:rPr>
                <w:sz w:val="22"/>
                <w:szCs w:val="22"/>
              </w:rPr>
              <w:t xml:space="preserve"> 5</w:t>
            </w:r>
            <w:r w:rsidR="006500EE">
              <w:rPr>
                <w:sz w:val="22"/>
                <w:szCs w:val="22"/>
              </w:rPr>
              <w:t>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E490C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AC2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1D5" w:rsidRDefault="003821D5">
      <w:r>
        <w:separator/>
      </w:r>
    </w:p>
  </w:endnote>
  <w:endnote w:type="continuationSeparator" w:id="0">
    <w:p w:rsidR="003821D5" w:rsidRDefault="00382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1D5" w:rsidRDefault="003821D5">
      <w:r>
        <w:separator/>
      </w:r>
    </w:p>
  </w:footnote>
  <w:footnote w:type="continuationSeparator" w:id="0">
    <w:p w:rsidR="003821D5" w:rsidRDefault="003821D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6663B"/>
    <w:multiLevelType w:val="hybridMultilevel"/>
    <w:tmpl w:val="05F858D2"/>
    <w:lvl w:ilvl="0" w:tplc="B30C66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806"/>
    <w:rsid w:val="00154F27"/>
    <w:rsid w:val="00362AB0"/>
    <w:rsid w:val="003821D5"/>
    <w:rsid w:val="003F5DA2"/>
    <w:rsid w:val="00512982"/>
    <w:rsid w:val="00526D47"/>
    <w:rsid w:val="0055255D"/>
    <w:rsid w:val="005C219A"/>
    <w:rsid w:val="006500EE"/>
    <w:rsid w:val="006847E2"/>
    <w:rsid w:val="007553A2"/>
    <w:rsid w:val="00793806"/>
    <w:rsid w:val="008614B3"/>
    <w:rsid w:val="009A27D5"/>
    <w:rsid w:val="00AB3EE7"/>
    <w:rsid w:val="00AC2F7A"/>
    <w:rsid w:val="00AE490C"/>
    <w:rsid w:val="00B411DB"/>
    <w:rsid w:val="00BA3203"/>
    <w:rsid w:val="00C227E9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5E6898"/>
  <w15:docId w15:val="{6E9A56E2-70BD-4142-9BEC-5C0884E5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AE4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E4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PRÁCE_2015.dot</Template>
  <TotalTime>0</TotalTime>
  <Pages>1</Pages>
  <Words>274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2</cp:revision>
  <cp:lastPrinted>2021-05-11T11:47:00Z</cp:lastPrinted>
  <dcterms:created xsi:type="dcterms:W3CDTF">2021-05-11T11:48:00Z</dcterms:created>
  <dcterms:modified xsi:type="dcterms:W3CDTF">2021-05-11T11:48:00Z</dcterms:modified>
</cp:coreProperties>
</file>