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9D6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9D68CD">
              <w:rPr>
                <w:sz w:val="22"/>
                <w:szCs w:val="22"/>
              </w:rPr>
              <w:t>Šárka Vodárková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D68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Školní klima na střední odborné škole pohledem studentů a pedagogů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D6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D6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D6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D6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D6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D6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D6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D6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D6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D68C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D6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D6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4D2936" w:rsidRDefault="00743467" w:rsidP="009169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</w:t>
            </w:r>
            <w:r w:rsidR="007F3A08">
              <w:rPr>
                <w:sz w:val="22"/>
                <w:szCs w:val="22"/>
              </w:rPr>
              <w:t xml:space="preserve">se zabývá </w:t>
            </w:r>
            <w:r w:rsidR="009D68CD">
              <w:rPr>
                <w:sz w:val="22"/>
                <w:szCs w:val="22"/>
              </w:rPr>
              <w:t xml:space="preserve">klimatem školy z pohledu studenů a pedagogů. Ocenit lze záměr práce posoudit klima školy na vybrané střední škole. Vybrané téma lze hodnotit jako přínosné zejména svým přesahem do praxe. </w:t>
            </w:r>
          </w:p>
          <w:p w:rsidR="0091693F" w:rsidRPr="00226C4E" w:rsidRDefault="0091693F" w:rsidP="0091693F">
            <w:pPr>
              <w:jc w:val="both"/>
              <w:rPr>
                <w:b/>
                <w:sz w:val="22"/>
                <w:szCs w:val="22"/>
              </w:rPr>
            </w:pPr>
            <w:r w:rsidRPr="00226C4E">
              <w:rPr>
                <w:b/>
                <w:sz w:val="22"/>
                <w:szCs w:val="22"/>
              </w:rPr>
              <w:t>Silné stránky práce</w:t>
            </w:r>
            <w:r w:rsidR="00226C4E" w:rsidRPr="00226C4E">
              <w:rPr>
                <w:b/>
                <w:sz w:val="22"/>
                <w:szCs w:val="22"/>
              </w:rPr>
              <w:t>:</w:t>
            </w:r>
          </w:p>
          <w:p w:rsidR="004D2936" w:rsidRDefault="009D68CD" w:rsidP="0091693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koncepce a struktura práce, </w:t>
            </w:r>
          </w:p>
          <w:p w:rsidR="009D68CD" w:rsidRDefault="009D68CD" w:rsidP="0091693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promyšlená metodologická část práce, </w:t>
            </w:r>
          </w:p>
          <w:p w:rsidR="009D68CD" w:rsidRDefault="009D68CD" w:rsidP="0091693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využití souboru dotazníků Klima školy (standardizovaný soubor dotazníků), </w:t>
            </w:r>
          </w:p>
          <w:p w:rsidR="009D68CD" w:rsidRDefault="009D68CD" w:rsidP="0091693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o podrobné zpracování výsledků. </w:t>
            </w:r>
          </w:p>
          <w:p w:rsidR="009D68CD" w:rsidRPr="009D68CD" w:rsidRDefault="009D68CD" w:rsidP="009D68CD">
            <w:pPr>
              <w:jc w:val="both"/>
              <w:rPr>
                <w:b/>
                <w:sz w:val="22"/>
                <w:szCs w:val="22"/>
              </w:rPr>
            </w:pPr>
            <w:r w:rsidRPr="009D68CD">
              <w:rPr>
                <w:b/>
                <w:sz w:val="22"/>
                <w:szCs w:val="22"/>
              </w:rPr>
              <w:t xml:space="preserve">Slabé stránky práce: </w:t>
            </w:r>
          </w:p>
          <w:p w:rsidR="009D68CD" w:rsidRDefault="009D68CD" w:rsidP="009D68C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jazyková stránka (řada formálních chyb, stylistických nepřesností), chybí jazyková korektura, </w:t>
            </w:r>
          </w:p>
          <w:p w:rsidR="009D68CD" w:rsidRDefault="009D68CD" w:rsidP="009D68C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interpretace dat a diskuse, </w:t>
            </w:r>
          </w:p>
          <w:p w:rsidR="009D68CD" w:rsidRDefault="009D68CD" w:rsidP="009D68C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spíše objasňuje pojmy, působí heslovitě, </w:t>
            </w:r>
          </w:p>
          <w:p w:rsidR="009D68CD" w:rsidRDefault="009D68CD" w:rsidP="009D68C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mohla zahrnovat konkrétní doporučení pro praxi, </w:t>
            </w:r>
          </w:p>
          <w:p w:rsidR="0091693F" w:rsidRPr="009D68CD" w:rsidRDefault="009D68CD" w:rsidP="0091693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mohl být více zdůrazněn zřetel k sociální pedagogice. </w:t>
            </w:r>
          </w:p>
          <w:p w:rsidR="00633245" w:rsidRPr="00E04AD9" w:rsidRDefault="00633245" w:rsidP="009169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B1CE4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04AD9" w:rsidRDefault="009D68CD" w:rsidP="0063324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Navrhněte možná doporučení vyplývající z konkrétních výsledků. </w:t>
            </w:r>
          </w:p>
          <w:p w:rsidR="00B411DB" w:rsidRPr="00C50B27" w:rsidRDefault="009D68CD" w:rsidP="0049284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nastínit možné souvislosti tématu se studovaným oborem. </w:t>
            </w:r>
            <w:r w:rsidR="0049284E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9D6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04AD9">
              <w:rPr>
                <w:sz w:val="22"/>
                <w:szCs w:val="22"/>
              </w:rPr>
              <w:t xml:space="preserve"> 4. 5. 2021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04AD9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92B" w:rsidRDefault="00C7192B">
      <w:r>
        <w:separator/>
      </w:r>
    </w:p>
  </w:endnote>
  <w:endnote w:type="continuationSeparator" w:id="0">
    <w:p w:rsidR="00C7192B" w:rsidRDefault="00C7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92B" w:rsidRDefault="00C7192B">
      <w:r>
        <w:separator/>
      </w:r>
    </w:p>
  </w:footnote>
  <w:footnote w:type="continuationSeparator" w:id="0">
    <w:p w:rsidR="00C7192B" w:rsidRDefault="00C7192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73D42"/>
    <w:multiLevelType w:val="hybridMultilevel"/>
    <w:tmpl w:val="B4546ED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72174"/>
    <w:multiLevelType w:val="hybridMultilevel"/>
    <w:tmpl w:val="546C134C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000D8"/>
    <w:multiLevelType w:val="hybridMultilevel"/>
    <w:tmpl w:val="FE5C9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A07BE"/>
    <w:multiLevelType w:val="hybridMultilevel"/>
    <w:tmpl w:val="825C7BAC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67"/>
    <w:rsid w:val="00115170"/>
    <w:rsid w:val="00226C4E"/>
    <w:rsid w:val="003521E5"/>
    <w:rsid w:val="00362AB0"/>
    <w:rsid w:val="003F5DA2"/>
    <w:rsid w:val="0049284E"/>
    <w:rsid w:val="004D2936"/>
    <w:rsid w:val="004F4855"/>
    <w:rsid w:val="00512982"/>
    <w:rsid w:val="00514664"/>
    <w:rsid w:val="00526D47"/>
    <w:rsid w:val="0055255D"/>
    <w:rsid w:val="005C219A"/>
    <w:rsid w:val="005E5C16"/>
    <w:rsid w:val="00633245"/>
    <w:rsid w:val="006847E2"/>
    <w:rsid w:val="0070056B"/>
    <w:rsid w:val="00743467"/>
    <w:rsid w:val="007F3A08"/>
    <w:rsid w:val="008B1CE4"/>
    <w:rsid w:val="008C7E16"/>
    <w:rsid w:val="0091693F"/>
    <w:rsid w:val="009D68CD"/>
    <w:rsid w:val="00B411DB"/>
    <w:rsid w:val="00BA3203"/>
    <w:rsid w:val="00BB7C0A"/>
    <w:rsid w:val="00C50B27"/>
    <w:rsid w:val="00C7192B"/>
    <w:rsid w:val="00D10DEA"/>
    <w:rsid w:val="00DC1BF5"/>
    <w:rsid w:val="00E04AD9"/>
    <w:rsid w:val="00E709EA"/>
    <w:rsid w:val="00E83040"/>
    <w:rsid w:val="00F616AA"/>
    <w:rsid w:val="00FB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362E0"/>
  <w15:chartTrackingRefBased/>
  <w15:docId w15:val="{DCC08A2E-D664-4898-8A74-1BEF5D00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26C4E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521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52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DP_BP_2021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154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8</cp:revision>
  <cp:lastPrinted>2021-05-05T12:13:00Z</cp:lastPrinted>
  <dcterms:created xsi:type="dcterms:W3CDTF">2021-05-05T10:59:00Z</dcterms:created>
  <dcterms:modified xsi:type="dcterms:W3CDTF">2021-05-05T13:45:00Z</dcterms:modified>
</cp:coreProperties>
</file>