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6D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Veselá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6D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Specifika osamostatnění u osob se schizofrenií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D6D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D6D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D6D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D6D84" w:rsidRPr="00175E5C" w:rsidRDefault="008D6D84" w:rsidP="00362AB0">
            <w:pPr>
              <w:rPr>
                <w:b/>
                <w:sz w:val="22"/>
                <w:szCs w:val="22"/>
              </w:rPr>
            </w:pPr>
            <w:r w:rsidRPr="00175E5C">
              <w:rPr>
                <w:b/>
                <w:sz w:val="22"/>
                <w:szCs w:val="22"/>
              </w:rPr>
              <w:t xml:space="preserve">Silné stránky: </w:t>
            </w:r>
          </w:p>
          <w:p w:rsidR="008D6D84" w:rsidRDefault="008D6D84" w:rsidP="008D6D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</w:t>
            </w:r>
          </w:p>
          <w:p w:rsidR="008D6D84" w:rsidRDefault="008D6D84" w:rsidP="008D6D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zařazení kapitoly Člověk s duševní nemocí a společnost, </w:t>
            </w:r>
          </w:p>
          <w:p w:rsidR="00175E5C" w:rsidRDefault="00175E5C" w:rsidP="008D6D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Specifikace výzkumného souboru </w:t>
            </w:r>
          </w:p>
          <w:p w:rsidR="00175E5C" w:rsidRDefault="00175E5C" w:rsidP="008D6D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Dobře realizovaná metoda otevřeného kódování a popis jednotlivých kategorií,</w:t>
            </w:r>
          </w:p>
          <w:p w:rsidR="00175E5C" w:rsidRDefault="00175E5C" w:rsidP="008D6D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tvorbu paradigmatického modelu, i když fenomén by měl být formulován jako osamostatnění a přínos osamostatnění jako následky </w:t>
            </w:r>
          </w:p>
          <w:p w:rsidR="00175E5C" w:rsidRDefault="00175E5C" w:rsidP="008D6D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Rovněž oceňuji tvorbu paradigmatického modelu selektivního kódování,</w:t>
            </w:r>
          </w:p>
          <w:p w:rsidR="00175E5C" w:rsidRDefault="00175E5C" w:rsidP="008D6D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obsahující srovnání výsledků vlastního výzkumu s dosavadním odborným poznáním,</w:t>
            </w:r>
          </w:p>
          <w:p w:rsidR="008D6D84" w:rsidRDefault="008D6D84" w:rsidP="00362AB0">
            <w:pPr>
              <w:rPr>
                <w:sz w:val="22"/>
                <w:szCs w:val="22"/>
              </w:rPr>
            </w:pPr>
          </w:p>
          <w:p w:rsidR="008D6D84" w:rsidRPr="00175E5C" w:rsidRDefault="008D6D84" w:rsidP="00362AB0">
            <w:pPr>
              <w:rPr>
                <w:b/>
                <w:sz w:val="22"/>
                <w:szCs w:val="22"/>
              </w:rPr>
            </w:pPr>
            <w:r w:rsidRPr="00175E5C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8D6D84" w:rsidP="008D6D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by bylo vhodné argumenty pro volbu tématu podložit dosavadním odborným poznáním, </w:t>
            </w:r>
          </w:p>
          <w:p w:rsidR="00B411DB" w:rsidRDefault="008D6D84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Mnohé kapitoly teoretické části mají kompilační charakter – bylo by vhodné vnést vlastní odborné myšlení, analyzovat a syntetizovat literaturu, </w:t>
            </w:r>
          </w:p>
          <w:p w:rsidR="008D6D84" w:rsidRPr="008D6D84" w:rsidRDefault="008D6D84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by zasluhovaly lepší editaci textu – studentka často používá odrážky a číslování a práce se tak stává pouze určitým výčtem, nikoliv plynulým textem,</w:t>
            </w:r>
          </w:p>
          <w:p w:rsidR="008D6D84" w:rsidRDefault="008D6D84" w:rsidP="008D6D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problém vyžaduje přesnější formulaci a specifikaci, </w:t>
            </w:r>
          </w:p>
          <w:p w:rsidR="008D6D84" w:rsidRPr="00C50B27" w:rsidRDefault="008D6D84" w:rsidP="008D6D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vymezení výzkumných otázek postrádám zohlednění procesu osamostatnění osob se schizofrenií</w:t>
            </w:r>
            <w:r w:rsidR="00175E5C">
              <w:rPr>
                <w:sz w:val="22"/>
                <w:szCs w:val="22"/>
              </w:rPr>
              <w:t xml:space="preserve"> – apel na proces osamostatnění by byl vhodný i vzhledem k volbě designu zakotvené teorie,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75E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zajímavé téma, které má bezesporu své místo v sociálně-pedagogickém výzkumu z hlediska resocializace osob s duševním onemocněním. Teoretická i empirická část splňuje všechny </w:t>
            </w:r>
            <w:r>
              <w:rPr>
                <w:sz w:val="22"/>
                <w:szCs w:val="22"/>
              </w:rPr>
              <w:lastRenderedPageBreak/>
              <w:t xml:space="preserve">požadavky, které jsou na tento typ prací kladeny, i když některým částem mohla autorka věnovat více pozornosti. </w:t>
            </w:r>
          </w:p>
          <w:p w:rsidR="00175E5C" w:rsidRDefault="00175E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75E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není důležité, zdali se respondent osamostatnil před vypuknutím nemoci nebo až poté (viz vymezení výzkumného souboru, str. 43)?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75E5C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75E5C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01" w:rsidRDefault="000D2B01">
      <w:r>
        <w:separator/>
      </w:r>
    </w:p>
  </w:endnote>
  <w:endnote w:type="continuationSeparator" w:id="0">
    <w:p w:rsidR="000D2B01" w:rsidRDefault="000D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01" w:rsidRDefault="000D2B01">
      <w:r>
        <w:separator/>
      </w:r>
    </w:p>
  </w:footnote>
  <w:footnote w:type="continuationSeparator" w:id="0">
    <w:p w:rsidR="000D2B01" w:rsidRDefault="000D2B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460"/>
    <w:multiLevelType w:val="hybridMultilevel"/>
    <w:tmpl w:val="D8BE9866"/>
    <w:lvl w:ilvl="0" w:tplc="6DCA6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35E9"/>
    <w:multiLevelType w:val="hybridMultilevel"/>
    <w:tmpl w:val="0A361B1E"/>
    <w:lvl w:ilvl="0" w:tplc="93BC3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84"/>
    <w:rsid w:val="000D2B01"/>
    <w:rsid w:val="00175E5C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D6D84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728B3"/>
  <w15:chartTrackingRefBased/>
  <w15:docId w15:val="{649CC952-2F8F-443E-9D1D-C8F04690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</Template>
  <TotalTime>21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2021-04-28T08:15:00Z</dcterms:created>
  <dcterms:modified xsi:type="dcterms:W3CDTF">2021-04-28T08:37:00Z</dcterms:modified>
</cp:coreProperties>
</file>