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15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Veselá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15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Specifika osamostatnění u osob se schizofrenií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77C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E08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415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41536" w:rsidRDefault="00C906E0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obsahu práce</w:t>
            </w:r>
            <w:r w:rsidR="00213BC2">
              <w:rPr>
                <w:sz w:val="22"/>
                <w:szCs w:val="22"/>
              </w:rPr>
              <w:t>.</w:t>
            </w:r>
          </w:p>
          <w:p w:rsidR="00BF3FD9" w:rsidRDefault="00BF3FD9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743C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ůvodní slovo</w:t>
            </w:r>
            <w:r w:rsidR="000743C4">
              <w:rPr>
                <w:sz w:val="22"/>
                <w:szCs w:val="22"/>
              </w:rPr>
              <w:t xml:space="preserve"> u jednotlivých kapitol</w:t>
            </w:r>
            <w:r>
              <w:rPr>
                <w:sz w:val="22"/>
                <w:szCs w:val="22"/>
              </w:rPr>
              <w:t>, ve kterém autorka legitimizuje jej</w:t>
            </w:r>
            <w:r w:rsidR="000743C4">
              <w:rPr>
                <w:sz w:val="22"/>
                <w:szCs w:val="22"/>
              </w:rPr>
              <w:t>ich</w:t>
            </w:r>
            <w:r>
              <w:rPr>
                <w:sz w:val="22"/>
                <w:szCs w:val="22"/>
              </w:rPr>
              <w:t xml:space="preserve"> zařazení.</w:t>
            </w:r>
          </w:p>
          <w:p w:rsidR="00BF3FD9" w:rsidRDefault="000743C4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Pohled na duševně nemocné v historii je součástí úvodu kapitoly druhé. Toto řešení považuji za elegantní a funkční. </w:t>
            </w:r>
          </w:p>
          <w:p w:rsidR="00441536" w:rsidRDefault="00BF3FD9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zaměřené na společnost </w:t>
            </w:r>
            <w:r w:rsidR="000743C4">
              <w:rPr>
                <w:sz w:val="22"/>
                <w:szCs w:val="22"/>
              </w:rPr>
              <w:t xml:space="preserve">(značkování, stereotypy, stigmatizace) </w:t>
            </w:r>
            <w:r>
              <w:rPr>
                <w:sz w:val="22"/>
                <w:szCs w:val="22"/>
              </w:rPr>
              <w:t>a rodinu</w:t>
            </w:r>
            <w:r w:rsidR="000743C4">
              <w:rPr>
                <w:sz w:val="22"/>
                <w:szCs w:val="22"/>
              </w:rPr>
              <w:t xml:space="preserve"> vhodně vy</w:t>
            </w:r>
            <w:r>
              <w:rPr>
                <w:sz w:val="22"/>
                <w:szCs w:val="22"/>
              </w:rPr>
              <w:t>rovnáv</w:t>
            </w:r>
            <w:r w:rsidR="00213BC2">
              <w:rPr>
                <w:sz w:val="22"/>
                <w:szCs w:val="22"/>
              </w:rPr>
              <w:t>ají</w:t>
            </w:r>
            <w:r>
              <w:rPr>
                <w:sz w:val="22"/>
                <w:szCs w:val="22"/>
              </w:rPr>
              <w:t xml:space="preserve"> medicínsk</w:t>
            </w:r>
            <w:r w:rsidR="000743C4">
              <w:rPr>
                <w:sz w:val="22"/>
                <w:szCs w:val="22"/>
              </w:rPr>
              <w:t>é pojetí</w:t>
            </w:r>
            <w:r>
              <w:rPr>
                <w:sz w:val="22"/>
                <w:szCs w:val="22"/>
              </w:rPr>
              <w:t>, kter</w:t>
            </w:r>
            <w:r w:rsidR="000743C4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převaž</w:t>
            </w:r>
            <w:r w:rsidR="000743C4">
              <w:rPr>
                <w:sz w:val="22"/>
                <w:szCs w:val="22"/>
              </w:rPr>
              <w:t>uje</w:t>
            </w:r>
            <w:r>
              <w:rPr>
                <w:sz w:val="22"/>
                <w:szCs w:val="22"/>
              </w:rPr>
              <w:t xml:space="preserve"> v první kapitole. Pro sociálního pracovníka pracujícího s touto cílovou skupinou je důležité především prostředí, ve kterém klient žije – společenské, kulturní podmínky a procesy, které v prostředí probíhají (transakce).</w:t>
            </w:r>
          </w:p>
          <w:p w:rsidR="00C906E0" w:rsidRDefault="00C906E0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přístup.</w:t>
            </w:r>
          </w:p>
          <w:p w:rsidR="00426F53" w:rsidRDefault="00426F53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i technika rozhovorů.</w:t>
            </w:r>
          </w:p>
          <w:p w:rsidR="00AC2249" w:rsidRDefault="00AC2249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Přehledný seznam kódů a kategorií.</w:t>
            </w:r>
          </w:p>
          <w:p w:rsidR="00C906E0" w:rsidRDefault="00C906E0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zakotvení.</w:t>
            </w:r>
          </w:p>
          <w:p w:rsidR="00C906E0" w:rsidRDefault="005F6A48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Porovnání výsledků s výsledky jiných autorů.</w:t>
            </w:r>
          </w:p>
          <w:p w:rsidR="005F6A48" w:rsidRPr="00C906E0" w:rsidRDefault="005F6A48" w:rsidP="005F6A48">
            <w:pPr>
              <w:pStyle w:val="Odstavecseseznamem"/>
              <w:rPr>
                <w:sz w:val="22"/>
                <w:szCs w:val="22"/>
              </w:rPr>
            </w:pPr>
          </w:p>
          <w:p w:rsidR="00441536" w:rsidRDefault="0044153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33FF6" w:rsidRPr="001E0888" w:rsidRDefault="00BF3FD9" w:rsidP="001E08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přístup, který by více </w:t>
            </w:r>
            <w:r w:rsidR="00C33FF6">
              <w:rPr>
                <w:sz w:val="22"/>
                <w:szCs w:val="22"/>
              </w:rPr>
              <w:t>zdůrazňoval</w:t>
            </w:r>
            <w:r>
              <w:rPr>
                <w:sz w:val="22"/>
                <w:szCs w:val="22"/>
              </w:rPr>
              <w:t xml:space="preserve"> podporu zdravého potenciálu.</w:t>
            </w:r>
            <w:r w:rsidR="001E0888">
              <w:rPr>
                <w:sz w:val="22"/>
                <w:szCs w:val="22"/>
              </w:rPr>
              <w:t xml:space="preserve"> </w:t>
            </w:r>
            <w:r w:rsidR="00C33FF6" w:rsidRPr="001E0888">
              <w:rPr>
                <w:sz w:val="22"/>
                <w:szCs w:val="22"/>
              </w:rPr>
              <w:t>Převažuj</w:t>
            </w:r>
            <w:r w:rsidR="001E0888">
              <w:rPr>
                <w:sz w:val="22"/>
                <w:szCs w:val="22"/>
              </w:rPr>
              <w:t>e</w:t>
            </w:r>
            <w:r w:rsidR="00C33FF6" w:rsidRPr="001E0888">
              <w:rPr>
                <w:sz w:val="22"/>
                <w:szCs w:val="22"/>
              </w:rPr>
              <w:t xml:space="preserve"> medicínský pohled</w:t>
            </w:r>
            <w:r w:rsidR="001E0888">
              <w:rPr>
                <w:sz w:val="22"/>
                <w:szCs w:val="22"/>
              </w:rPr>
              <w:t>.</w:t>
            </w:r>
          </w:p>
          <w:p w:rsidR="00E601DC" w:rsidRDefault="00213BC2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 širší kontext sociálních služeb pro osoby s duševním onemocněním (poradenství, sociálně terapeutické dílny, sociální rehabilitace, sociálně aktivizační služby, podpora samostatného bydlení aj.)</w:t>
            </w:r>
          </w:p>
          <w:p w:rsidR="00E601DC" w:rsidRDefault="00E601DC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výroky zůstávají bez povšimnutí, přitom mají přímou vazbu na výzkumnou otázku. (př. </w:t>
            </w:r>
            <w:r w:rsidR="00AC2249">
              <w:rPr>
                <w:sz w:val="22"/>
                <w:szCs w:val="22"/>
              </w:rPr>
              <w:t xml:space="preserve">odpověď na </w:t>
            </w:r>
            <w:r>
              <w:rPr>
                <w:sz w:val="22"/>
                <w:szCs w:val="22"/>
              </w:rPr>
              <w:t>o</w:t>
            </w:r>
            <w:r w:rsidR="00AC22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</w:t>
            </w:r>
            <w:r w:rsidR="00AC2249">
              <w:rPr>
                <w:sz w:val="22"/>
                <w:szCs w:val="22"/>
              </w:rPr>
              <w:t xml:space="preserve"> otázku</w:t>
            </w:r>
            <w:r>
              <w:rPr>
                <w:sz w:val="22"/>
                <w:szCs w:val="22"/>
              </w:rPr>
              <w:t xml:space="preserve"> v rozhovoru – „skoro mě donutili“</w:t>
            </w:r>
            <w:r w:rsidR="00426F53">
              <w:rPr>
                <w:sz w:val="22"/>
                <w:szCs w:val="22"/>
              </w:rPr>
              <w:t xml:space="preserve">, </w:t>
            </w:r>
            <w:r w:rsidR="00AC224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htěl to bratr, mamka</w:t>
            </w:r>
            <w:r w:rsidR="00AC224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Zde měla následovat otázka: Jak js</w:t>
            </w:r>
            <w:r w:rsidR="00AC224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to prožíval? </w:t>
            </w:r>
            <w:r w:rsidR="00426F53">
              <w:rPr>
                <w:sz w:val="22"/>
                <w:szCs w:val="22"/>
              </w:rPr>
              <w:t xml:space="preserve">Jak ti v tom bylo? Co sis přál v tu chvíli ty? </w:t>
            </w:r>
            <w:r w:rsidR="00AC2249">
              <w:rPr>
                <w:sz w:val="22"/>
                <w:szCs w:val="22"/>
              </w:rPr>
              <w:t>Co tě</w:t>
            </w:r>
            <w:r>
              <w:rPr>
                <w:sz w:val="22"/>
                <w:szCs w:val="22"/>
              </w:rPr>
              <w:t xml:space="preserve"> vedlo </w:t>
            </w:r>
            <w:r>
              <w:rPr>
                <w:sz w:val="22"/>
                <w:szCs w:val="22"/>
              </w:rPr>
              <w:lastRenderedPageBreak/>
              <w:t xml:space="preserve">k tomu, že </w:t>
            </w:r>
            <w:r w:rsidR="00AC2249">
              <w:rPr>
                <w:sz w:val="22"/>
                <w:szCs w:val="22"/>
              </w:rPr>
              <w:t>jsi</w:t>
            </w:r>
            <w:r>
              <w:rPr>
                <w:sz w:val="22"/>
                <w:szCs w:val="22"/>
              </w:rPr>
              <w:t xml:space="preserve"> na jejich návrh přistoupil? Místo toho se autorka zaměřuje na to, co si myslí informant o motivech matky. S nevhodným podsunutím závěru: „Takže mamka to vlastně myslela dobře</w:t>
            </w:r>
            <w:r w:rsidR="00AC224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</w:t>
            </w:r>
            <w:r w:rsidR="00AC224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na…ti chtěla pomoct.</w:t>
            </w:r>
            <w:r w:rsidR="00AC2249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</w:t>
            </w:r>
          </w:p>
          <w:p w:rsidR="00426F53" w:rsidRDefault="00AC2249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tím souvisí také výsledky. Na str. 47 autorka píše: „Respondenti se k této otázce vyjadřovali víceméně rozpačitě, výpovědi některých působily posmutněle, jakoby jim tato zkušenost byla nepříjemná.“ A já se ptám autorky: A byla?</w:t>
            </w:r>
            <w:r w:rsidR="00426F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426F53">
              <w:rPr>
                <w:sz w:val="22"/>
                <w:szCs w:val="22"/>
              </w:rPr>
              <w:t xml:space="preserve">To byl totiž cíl práce - </w:t>
            </w:r>
            <w:r>
              <w:rPr>
                <w:sz w:val="22"/>
                <w:szCs w:val="22"/>
              </w:rPr>
              <w:t xml:space="preserve"> zjistit jejich</w:t>
            </w:r>
            <w:r w:rsidR="00426F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prožívání</w:t>
            </w:r>
            <w:r w:rsidR="00426F53">
              <w:rPr>
                <w:sz w:val="22"/>
                <w:szCs w:val="22"/>
              </w:rPr>
              <w:t>.</w:t>
            </w:r>
            <w:r w:rsidR="005F6A48">
              <w:rPr>
                <w:sz w:val="22"/>
                <w:szCs w:val="22"/>
              </w:rPr>
              <w:t xml:space="preserve"> Výsledky zůstávají na povrchu (odkryty 4 emoce, s. 52).</w:t>
            </w:r>
          </w:p>
          <w:p w:rsidR="005F6A48" w:rsidRPr="005F6A48" w:rsidRDefault="00426F53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F6A48">
              <w:rPr>
                <w:sz w:val="22"/>
                <w:szCs w:val="22"/>
              </w:rPr>
              <w:t xml:space="preserve">Výzkum naznačoval ve výpovědích </w:t>
            </w:r>
            <w:r w:rsidR="005F6A48" w:rsidRPr="005F6A48">
              <w:rPr>
                <w:sz w:val="22"/>
                <w:szCs w:val="22"/>
              </w:rPr>
              <w:t>potenciál, velké</w:t>
            </w:r>
            <w:r w:rsidRPr="005F6A48">
              <w:rPr>
                <w:sz w:val="22"/>
                <w:szCs w:val="22"/>
              </w:rPr>
              <w:t xml:space="preserve"> téma – autonomie, svobodné vůle, lidských práv, rozhodování</w:t>
            </w:r>
            <w:r w:rsidR="005F6A48" w:rsidRPr="005F6A48">
              <w:rPr>
                <w:sz w:val="22"/>
                <w:szCs w:val="22"/>
              </w:rPr>
              <w:t>, důvěry</w:t>
            </w:r>
            <w:r w:rsidR="005F6A48">
              <w:rPr>
                <w:sz w:val="22"/>
                <w:szCs w:val="22"/>
              </w:rPr>
              <w:t>, kontroly</w:t>
            </w:r>
            <w:r w:rsidR="005F6A48" w:rsidRPr="005F6A48">
              <w:rPr>
                <w:sz w:val="22"/>
                <w:szCs w:val="22"/>
              </w:rPr>
              <w:t>. Je škoda, že nebyl bezezbytku využit.</w:t>
            </w:r>
          </w:p>
          <w:p w:rsidR="00D06FE1" w:rsidRDefault="005F6A48" w:rsidP="00DC4F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06FE1" w:rsidRPr="00C33FF6">
              <w:rPr>
                <w:sz w:val="22"/>
                <w:szCs w:val="22"/>
              </w:rPr>
              <w:t>Drobné formální nedostatky (nefunkční používání zvýraznění</w:t>
            </w:r>
            <w:r w:rsidR="00D06FE1">
              <w:rPr>
                <w:sz w:val="22"/>
                <w:szCs w:val="22"/>
              </w:rPr>
              <w:t xml:space="preserve"> – kombinace typů, </w:t>
            </w:r>
            <w:r w:rsidR="00D06FE1" w:rsidRPr="00C33FF6">
              <w:rPr>
                <w:sz w:val="22"/>
                <w:szCs w:val="22"/>
              </w:rPr>
              <w:t>nejednotný seznam literatury, překlepy).</w:t>
            </w:r>
          </w:p>
          <w:p w:rsidR="00F1326B" w:rsidRDefault="00F1326B" w:rsidP="00DC4F13">
            <w:pPr>
              <w:rPr>
                <w:sz w:val="22"/>
                <w:szCs w:val="22"/>
              </w:rPr>
            </w:pPr>
          </w:p>
          <w:p w:rsidR="00DC4F13" w:rsidRDefault="00DC4F13" w:rsidP="00DC4F13">
            <w:pPr>
              <w:rPr>
                <w:sz w:val="22"/>
                <w:szCs w:val="22"/>
              </w:rPr>
            </w:pPr>
          </w:p>
          <w:p w:rsidR="00DC4F13" w:rsidRPr="00C50B27" w:rsidRDefault="00DC4F13" w:rsidP="00DC4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F3FD9" w:rsidP="00BF3FD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role sociálního zabezpečení v podpoře klienta s duševním onemocněním?</w:t>
            </w:r>
          </w:p>
          <w:p w:rsidR="00C33FF6" w:rsidRDefault="00C33FF6" w:rsidP="00BF3FD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vidíte místo sociálního pedagoga v podpoře osob s duševním onemocněním?</w:t>
            </w:r>
          </w:p>
          <w:p w:rsidR="005F6A48" w:rsidRDefault="005F6A48" w:rsidP="00BF3FD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strategie zvládání používali vaši informanti?</w:t>
            </w:r>
          </w:p>
          <w:p w:rsidR="005F6A48" w:rsidRPr="005F6A48" w:rsidRDefault="005F6A48" w:rsidP="005F6A48">
            <w:pPr>
              <w:rPr>
                <w:sz w:val="22"/>
                <w:szCs w:val="22"/>
              </w:rPr>
            </w:pPr>
            <w:r w:rsidRPr="005F6A48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5F6A4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C4F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06F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06FE1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6FE1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C8" w:rsidRDefault="00304CC8">
      <w:r>
        <w:separator/>
      </w:r>
    </w:p>
  </w:endnote>
  <w:endnote w:type="continuationSeparator" w:id="0">
    <w:p w:rsidR="00304CC8" w:rsidRDefault="0030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C8" w:rsidRDefault="00304CC8">
      <w:r>
        <w:separator/>
      </w:r>
    </w:p>
  </w:footnote>
  <w:footnote w:type="continuationSeparator" w:id="0">
    <w:p w:rsidR="00304CC8" w:rsidRDefault="00304C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EE"/>
    <w:multiLevelType w:val="hybridMultilevel"/>
    <w:tmpl w:val="B5A2986C"/>
    <w:lvl w:ilvl="0" w:tplc="71E49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46B7"/>
    <w:multiLevelType w:val="hybridMultilevel"/>
    <w:tmpl w:val="73749B2C"/>
    <w:lvl w:ilvl="0" w:tplc="22BAB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425"/>
    <w:multiLevelType w:val="hybridMultilevel"/>
    <w:tmpl w:val="4C389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DF6"/>
    <w:multiLevelType w:val="hybridMultilevel"/>
    <w:tmpl w:val="C82AA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8"/>
    <w:rsid w:val="000743C4"/>
    <w:rsid w:val="00176641"/>
    <w:rsid w:val="001E0888"/>
    <w:rsid w:val="00213BC2"/>
    <w:rsid w:val="003044E8"/>
    <w:rsid w:val="00304CC8"/>
    <w:rsid w:val="00362AB0"/>
    <w:rsid w:val="003F5DA2"/>
    <w:rsid w:val="00426F53"/>
    <w:rsid w:val="00441536"/>
    <w:rsid w:val="00512982"/>
    <w:rsid w:val="00526D47"/>
    <w:rsid w:val="0055255D"/>
    <w:rsid w:val="005C219A"/>
    <w:rsid w:val="005F6A48"/>
    <w:rsid w:val="006847E2"/>
    <w:rsid w:val="008614B3"/>
    <w:rsid w:val="009B2248"/>
    <w:rsid w:val="00AC2249"/>
    <w:rsid w:val="00AF1740"/>
    <w:rsid w:val="00B411DB"/>
    <w:rsid w:val="00BA3203"/>
    <w:rsid w:val="00BF3FD9"/>
    <w:rsid w:val="00C33FF6"/>
    <w:rsid w:val="00C50B27"/>
    <w:rsid w:val="00C906E0"/>
    <w:rsid w:val="00CE0A8B"/>
    <w:rsid w:val="00D06FE1"/>
    <w:rsid w:val="00DC1BF5"/>
    <w:rsid w:val="00DC4F13"/>
    <w:rsid w:val="00E601DC"/>
    <w:rsid w:val="00E67C85"/>
    <w:rsid w:val="00E709EA"/>
    <w:rsid w:val="00EA77C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F0E55-06F3-4728-9337-5FE8B631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153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E08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E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(3)</Template>
  <TotalTime>1</TotalTime>
  <Pages>2</Pages>
  <Words>532</Words>
  <Characters>3271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2021-05-03T10:12:00Z</cp:lastPrinted>
  <dcterms:created xsi:type="dcterms:W3CDTF">2021-05-03T10:13:00Z</dcterms:created>
  <dcterms:modified xsi:type="dcterms:W3CDTF">2021-05-03T10:13:00Z</dcterms:modified>
</cp:coreProperties>
</file>