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300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Lada </w:t>
            </w:r>
            <w:proofErr w:type="spellStart"/>
            <w:r>
              <w:rPr>
                <w:sz w:val="22"/>
                <w:szCs w:val="22"/>
              </w:rPr>
              <w:t>Vašulková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300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Závislost seniora v domácím prostředí na terénní sociální službě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300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300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300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D4D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D4C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5D4C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426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D4C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426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D4C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952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A763AC" w:rsidRDefault="00A763AC" w:rsidP="0004465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téma.</w:t>
            </w:r>
          </w:p>
          <w:p w:rsidR="00A763AC" w:rsidRDefault="005D4CDD" w:rsidP="0004465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Relevantní literatura, odkazování je v pořádku.</w:t>
            </w:r>
          </w:p>
          <w:p w:rsidR="005D4CDD" w:rsidRDefault="005D4CDD" w:rsidP="0004465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Adekvátní počet zdrojů.</w:t>
            </w:r>
          </w:p>
          <w:p w:rsidR="005D4CDD" w:rsidRDefault="005D4CDD" w:rsidP="0004465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je přiměřeně propracovaný, jazyk je odborný.</w:t>
            </w:r>
          </w:p>
          <w:p w:rsidR="00044658" w:rsidRDefault="00044658" w:rsidP="0004465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Podrobný popis respondentů.</w:t>
            </w:r>
          </w:p>
          <w:p w:rsidR="00A763AC" w:rsidRDefault="00A763AC" w:rsidP="0004465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zakotvení.</w:t>
            </w:r>
          </w:p>
          <w:p w:rsidR="008E79C0" w:rsidRPr="008E79C0" w:rsidRDefault="005D4CDD" w:rsidP="008E79C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Gramatická a stylistická správnost.</w:t>
            </w:r>
          </w:p>
          <w:p w:rsidR="00A763AC" w:rsidRPr="00044658" w:rsidRDefault="00A763AC" w:rsidP="00A763AC">
            <w:pPr>
              <w:pStyle w:val="Odstavecseseznamem"/>
              <w:rPr>
                <w:sz w:val="22"/>
                <w:szCs w:val="22"/>
              </w:rPr>
            </w:pPr>
          </w:p>
          <w:p w:rsidR="0039520F" w:rsidRDefault="003952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</w:t>
            </w:r>
            <w:r w:rsidR="001955E7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>nky:</w:t>
            </w:r>
          </w:p>
          <w:p w:rsidR="00D67844" w:rsidRDefault="00B8547E" w:rsidP="0004465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Závislosti je věnována pouze podkapitola 1.4.</w:t>
            </w:r>
            <w:r w:rsidR="00D67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Chybí mi podrobnější informace o</w:t>
            </w:r>
            <w:r w:rsidR="00D67844">
              <w:rPr>
                <w:sz w:val="22"/>
                <w:szCs w:val="22"/>
              </w:rPr>
              <w:t xml:space="preserve"> dru</w:t>
            </w:r>
            <w:r>
              <w:rPr>
                <w:sz w:val="22"/>
                <w:szCs w:val="22"/>
              </w:rPr>
              <w:t>zích</w:t>
            </w:r>
            <w:r w:rsidR="00D67844">
              <w:rPr>
                <w:sz w:val="22"/>
                <w:szCs w:val="22"/>
              </w:rPr>
              <w:t xml:space="preserve"> závislosti, příčin</w:t>
            </w:r>
            <w:r>
              <w:rPr>
                <w:sz w:val="22"/>
                <w:szCs w:val="22"/>
              </w:rPr>
              <w:t>ách jejího vzniku, způsobech</w:t>
            </w:r>
            <w:r w:rsidR="00D67844">
              <w:rPr>
                <w:sz w:val="22"/>
                <w:szCs w:val="22"/>
              </w:rPr>
              <w:t xml:space="preserve"> detekování, prevenci</w:t>
            </w:r>
            <w:r w:rsidR="00D67844" w:rsidRPr="00044658">
              <w:rPr>
                <w:sz w:val="22"/>
                <w:szCs w:val="22"/>
              </w:rPr>
              <w:t xml:space="preserve"> apod.</w:t>
            </w:r>
          </w:p>
          <w:p w:rsidR="00A763AC" w:rsidRDefault="00044658" w:rsidP="00A763A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výzkum faktorů by byl asi vhodnější kvantitativní výzkum.</w:t>
            </w:r>
            <w:r w:rsidR="004F1EDB">
              <w:rPr>
                <w:sz w:val="22"/>
                <w:szCs w:val="22"/>
              </w:rPr>
              <w:t xml:space="preserve"> Navíc míru závislosti lze definovat v návaznosti na příspěvek na péči, kdy zákon rozlišuje</w:t>
            </w:r>
            <w:r w:rsidR="00BD4D06">
              <w:rPr>
                <w:sz w:val="22"/>
                <w:szCs w:val="22"/>
              </w:rPr>
              <w:t>.</w:t>
            </w:r>
          </w:p>
          <w:p w:rsidR="00A763AC" w:rsidRPr="00A763AC" w:rsidRDefault="00A763AC" w:rsidP="00A763A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jak je výzkum pojatý, zjišťuje spíše důvody využívání služby, než kontext</w:t>
            </w:r>
            <w:r w:rsidR="008E79C0">
              <w:rPr>
                <w:sz w:val="22"/>
                <w:szCs w:val="22"/>
              </w:rPr>
              <w:t xml:space="preserve">ovou </w:t>
            </w:r>
            <w:proofErr w:type="gramStart"/>
            <w:r w:rsidR="008E79C0">
              <w:rPr>
                <w:sz w:val="22"/>
                <w:szCs w:val="22"/>
              </w:rPr>
              <w:t>logiku</w:t>
            </w:r>
            <w:proofErr w:type="gramEnd"/>
            <w:r w:rsidR="008E79C0">
              <w:rPr>
                <w:sz w:val="22"/>
                <w:szCs w:val="22"/>
              </w:rPr>
              <w:t xml:space="preserve"> závislosti, pravidla, která fungují u závislosti.</w:t>
            </w:r>
          </w:p>
          <w:p w:rsidR="008D3FE3" w:rsidRDefault="008D3FE3" w:rsidP="0004465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Kvantifikace kvalitativních dat (všichni respondenti…polovina respondentů).</w:t>
            </w:r>
            <w:r w:rsidR="008E79C0">
              <w:rPr>
                <w:sz w:val="22"/>
                <w:szCs w:val="22"/>
              </w:rPr>
              <w:t xml:space="preserve"> Inter</w:t>
            </w:r>
            <w:r w:rsidR="00E64FB7">
              <w:rPr>
                <w:sz w:val="22"/>
                <w:szCs w:val="22"/>
              </w:rPr>
              <w:t>pretaci a analýze chybí hloubka, autorka zůstává na povrchu.</w:t>
            </w:r>
          </w:p>
          <w:p w:rsidR="008D3FE3" w:rsidRDefault="008D3FE3" w:rsidP="0004465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nepřináší nová zj</w:t>
            </w:r>
            <w:r w:rsidR="00E64FB7">
              <w:rPr>
                <w:sz w:val="22"/>
                <w:szCs w:val="22"/>
              </w:rPr>
              <w:t>ištění</w:t>
            </w:r>
            <w:r>
              <w:rPr>
                <w:sz w:val="22"/>
                <w:szCs w:val="22"/>
              </w:rPr>
              <w:t>. O tom, že obava a zdravotní stav (s. 50</w:t>
            </w:r>
            <w:r w:rsidR="00A763AC">
              <w:rPr>
                <w:sz w:val="22"/>
                <w:szCs w:val="22"/>
              </w:rPr>
              <w:t>, 54, 58</w:t>
            </w:r>
            <w:r>
              <w:rPr>
                <w:sz w:val="22"/>
                <w:szCs w:val="22"/>
              </w:rPr>
              <w:t>) přispívají k</w:t>
            </w:r>
            <w:r w:rsidR="005766A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závi</w:t>
            </w:r>
            <w:r w:rsidR="005766A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losti</w:t>
            </w:r>
            <w:r w:rsidR="005766A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víme. </w:t>
            </w:r>
          </w:p>
          <w:p w:rsidR="00A763AC" w:rsidRDefault="005766A7" w:rsidP="0004465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</w:t>
            </w:r>
            <w:r w:rsidR="00A763AC">
              <w:rPr>
                <w:sz w:val="22"/>
                <w:szCs w:val="22"/>
              </w:rPr>
              <w:t>.</w:t>
            </w:r>
          </w:p>
          <w:p w:rsidR="008E79C0" w:rsidRDefault="008E79C0" w:rsidP="008E79C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Vyskytuje se velké množství nečíslovaných mini nadpisů, které nejsou přiznány v osnově. </w:t>
            </w:r>
          </w:p>
          <w:p w:rsidR="00BD4D06" w:rsidRDefault="00BD4D06" w:rsidP="00BD4D06">
            <w:pPr>
              <w:rPr>
                <w:sz w:val="22"/>
                <w:szCs w:val="22"/>
              </w:rPr>
            </w:pPr>
          </w:p>
          <w:p w:rsidR="00BD4D06" w:rsidRDefault="00BD4D06" w:rsidP="00BD4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F1326B" w:rsidRPr="00BD4D06" w:rsidRDefault="00BD4D06" w:rsidP="00BD4D06">
            <w:pPr>
              <w:rPr>
                <w:sz w:val="22"/>
                <w:szCs w:val="22"/>
              </w:rPr>
            </w:pPr>
            <w:r w:rsidRPr="00BD4D06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9520F" w:rsidP="005766A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Souhlasíte (na základě svých vlastních vědomostí) s výrokem Matouška (s. 26), že výchovné ústavy </w:t>
            </w:r>
            <w:r w:rsidR="008E79C0">
              <w:rPr>
                <w:sz w:val="22"/>
                <w:szCs w:val="22"/>
              </w:rPr>
              <w:t>jsou</w:t>
            </w:r>
            <w:r>
              <w:rPr>
                <w:sz w:val="22"/>
                <w:szCs w:val="22"/>
              </w:rPr>
              <w:t> zařízení</w:t>
            </w:r>
            <w:r w:rsidR="008E79C0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sociálních služeb?</w:t>
            </w:r>
            <w:r w:rsidRPr="0039520F">
              <w:rPr>
                <w:sz w:val="22"/>
                <w:szCs w:val="22"/>
              </w:rPr>
              <w:t xml:space="preserve"> </w:t>
            </w:r>
          </w:p>
          <w:p w:rsidR="00B00ACD" w:rsidRDefault="005766A7" w:rsidP="00B00A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přesně myslíte termínem </w:t>
            </w:r>
            <w:r w:rsidRPr="001955E7">
              <w:rPr>
                <w:i/>
                <w:sz w:val="22"/>
                <w:szCs w:val="22"/>
              </w:rPr>
              <w:t>terénní sociální služba</w:t>
            </w:r>
            <w:r>
              <w:rPr>
                <w:sz w:val="22"/>
                <w:szCs w:val="22"/>
              </w:rPr>
              <w:t>? Taková služba v zákoně neexistuje. Myslíte tím jednu z forem poskytování</w:t>
            </w:r>
            <w:r w:rsidR="00BD4D06">
              <w:rPr>
                <w:sz w:val="22"/>
                <w:szCs w:val="22"/>
              </w:rPr>
              <w:t>? N</w:t>
            </w:r>
            <w:r w:rsidR="00B00ACD">
              <w:rPr>
                <w:sz w:val="22"/>
                <w:szCs w:val="22"/>
              </w:rPr>
              <w:t>ebo tak nepřesně pojmenováváte pečovatelskou službu</w:t>
            </w:r>
            <w:r>
              <w:rPr>
                <w:sz w:val="22"/>
                <w:szCs w:val="22"/>
              </w:rPr>
              <w:t>?</w:t>
            </w:r>
            <w:r w:rsidR="00B00ACD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B00ACD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766A7">
              <w:rPr>
                <w:sz w:val="22"/>
                <w:szCs w:val="22"/>
              </w:rPr>
              <w:t xml:space="preserve"> 28. 4. 2021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00ACD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CC8" w:rsidRDefault="00304CC8">
      <w:r>
        <w:separator/>
      </w:r>
    </w:p>
  </w:endnote>
  <w:endnote w:type="continuationSeparator" w:id="0">
    <w:p w:rsidR="00304CC8" w:rsidRDefault="0030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CC8" w:rsidRDefault="00304CC8">
      <w:r>
        <w:separator/>
      </w:r>
    </w:p>
  </w:footnote>
  <w:footnote w:type="continuationSeparator" w:id="0">
    <w:p w:rsidR="00304CC8" w:rsidRDefault="00304C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B57E2"/>
    <w:multiLevelType w:val="hybridMultilevel"/>
    <w:tmpl w:val="4B3248D0"/>
    <w:lvl w:ilvl="0" w:tplc="9074422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92DF6"/>
    <w:multiLevelType w:val="hybridMultilevel"/>
    <w:tmpl w:val="C82AA4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67656"/>
    <w:multiLevelType w:val="hybridMultilevel"/>
    <w:tmpl w:val="A5F05088"/>
    <w:lvl w:ilvl="0" w:tplc="3A448D1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46ADA"/>
    <w:multiLevelType w:val="hybridMultilevel"/>
    <w:tmpl w:val="BBA64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C8"/>
    <w:rsid w:val="00044658"/>
    <w:rsid w:val="001955E7"/>
    <w:rsid w:val="00230087"/>
    <w:rsid w:val="00304CC8"/>
    <w:rsid w:val="00362AB0"/>
    <w:rsid w:val="0039520F"/>
    <w:rsid w:val="003F5DA2"/>
    <w:rsid w:val="004F1EDB"/>
    <w:rsid w:val="00512982"/>
    <w:rsid w:val="00526D47"/>
    <w:rsid w:val="0055255D"/>
    <w:rsid w:val="005766A7"/>
    <w:rsid w:val="005C219A"/>
    <w:rsid w:val="005D4CDD"/>
    <w:rsid w:val="006847E2"/>
    <w:rsid w:val="008614B3"/>
    <w:rsid w:val="008D3FE3"/>
    <w:rsid w:val="008E79C0"/>
    <w:rsid w:val="009B2248"/>
    <w:rsid w:val="00A4267D"/>
    <w:rsid w:val="00A763AC"/>
    <w:rsid w:val="00AF1740"/>
    <w:rsid w:val="00B00ACD"/>
    <w:rsid w:val="00B411DB"/>
    <w:rsid w:val="00B8547E"/>
    <w:rsid w:val="00BA3203"/>
    <w:rsid w:val="00BD4D06"/>
    <w:rsid w:val="00C50B27"/>
    <w:rsid w:val="00CE0A8B"/>
    <w:rsid w:val="00D67844"/>
    <w:rsid w:val="00DC1BF5"/>
    <w:rsid w:val="00E64FB7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ACDA7"/>
  <w15:chartTrackingRefBased/>
  <w15:docId w15:val="{08CF0E55-06F3-4728-9337-5FE8B631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95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(3)</Template>
  <TotalTime>138</TotalTime>
  <Pages>2</Pages>
  <Words>379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7</cp:revision>
  <cp:lastPrinted>2012-04-25T08:21:00Z</cp:lastPrinted>
  <dcterms:created xsi:type="dcterms:W3CDTF">2021-04-28T19:06:00Z</dcterms:created>
  <dcterms:modified xsi:type="dcterms:W3CDTF">2021-05-03T08:09:00Z</dcterms:modified>
</cp:coreProperties>
</file>