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838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Šatná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838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rodiny pečující o seniora se zdravotním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838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838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838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D838A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D838A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838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věnuje pečující osobě, která má v rodině velmi náročnou pozici a z hlediska sociální politiky velmi malé možnosti pomoci a kompenzace. Zvolené téma hodnotím kladně a oceňuji zpracování teoretické i praktické části.</w:t>
            </w:r>
          </w:p>
          <w:p w:rsidR="00D838A6" w:rsidRDefault="00D838A6" w:rsidP="00362AB0">
            <w:pPr>
              <w:rPr>
                <w:b/>
                <w:sz w:val="22"/>
                <w:szCs w:val="22"/>
              </w:rPr>
            </w:pPr>
            <w:r w:rsidRPr="00D838A6">
              <w:rPr>
                <w:b/>
                <w:sz w:val="22"/>
                <w:szCs w:val="22"/>
              </w:rPr>
              <w:t>Silné a slabé stránky práce:</w:t>
            </w:r>
          </w:p>
          <w:p w:rsidR="00D838A6" w:rsidRDefault="00D838A6" w:rsidP="00D838A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předkládá výborně zpracovanou teorii. Opírá se o výzkumy, adekvátní množství literatury a legislativy. Nicméně bych v textu ocenila širší popis zdravotního postižení, jestliže se jedná o kritérium výzkumného souboru.</w:t>
            </w:r>
          </w:p>
          <w:p w:rsidR="00D838A6" w:rsidRDefault="00D838A6" w:rsidP="00D838A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po celou dobu drží tématu, nesnaží se práci zbytečně rozšiřovat o blízká témata.</w:t>
            </w:r>
          </w:p>
          <w:p w:rsidR="00D838A6" w:rsidRDefault="00D838A6" w:rsidP="00D838A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vhodně zvolenou výzkumnou strategii, včetně paradigmatického modelu.</w:t>
            </w:r>
          </w:p>
          <w:p w:rsidR="00D838A6" w:rsidRDefault="00D838A6" w:rsidP="00D838A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adekvátně zpracovanou analýzu i interpretaci, která se drží závěrů vyplývajících z realizovaného výzkumu.</w:t>
            </w:r>
          </w:p>
          <w:p w:rsidR="00D838A6" w:rsidRPr="00D838A6" w:rsidRDefault="00D838A6" w:rsidP="00D838A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také diskuzi, která se opírá o výzkumy, které autorka popsala v teoretické části.</w:t>
            </w:r>
          </w:p>
          <w:p w:rsidR="00F1326B" w:rsidRPr="00D838A6" w:rsidRDefault="00D838A6" w:rsidP="00362AB0">
            <w:pPr>
              <w:rPr>
                <w:b/>
                <w:sz w:val="22"/>
                <w:szCs w:val="22"/>
              </w:rPr>
            </w:pPr>
            <w:r w:rsidRPr="00D838A6">
              <w:rPr>
                <w:b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838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byl ve výzkumu zvolen design?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D838A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838A6">
              <w:rPr>
                <w:sz w:val="22"/>
                <w:szCs w:val="22"/>
              </w:rPr>
              <w:t xml:space="preserve"> 3. 5. 2021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838A6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4E4" w:rsidRDefault="007044E4">
      <w:r>
        <w:separator/>
      </w:r>
    </w:p>
  </w:endnote>
  <w:endnote w:type="continuationSeparator" w:id="0">
    <w:p w:rsidR="007044E4" w:rsidRDefault="0070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4E4" w:rsidRDefault="007044E4">
      <w:r>
        <w:separator/>
      </w:r>
    </w:p>
  </w:footnote>
  <w:footnote w:type="continuationSeparator" w:id="0">
    <w:p w:rsidR="007044E4" w:rsidRDefault="007044E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1578C"/>
    <w:multiLevelType w:val="hybridMultilevel"/>
    <w:tmpl w:val="BA303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A6"/>
    <w:rsid w:val="00362AB0"/>
    <w:rsid w:val="003F5DA2"/>
    <w:rsid w:val="00512982"/>
    <w:rsid w:val="00526D47"/>
    <w:rsid w:val="0055255D"/>
    <w:rsid w:val="005C219A"/>
    <w:rsid w:val="006847E2"/>
    <w:rsid w:val="007044E4"/>
    <w:rsid w:val="008614B3"/>
    <w:rsid w:val="009B2248"/>
    <w:rsid w:val="00AF1740"/>
    <w:rsid w:val="00B411DB"/>
    <w:rsid w:val="00BA3203"/>
    <w:rsid w:val="00C50B27"/>
    <w:rsid w:val="00CE0A8B"/>
    <w:rsid w:val="00D838A6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0502B"/>
  <w15:chartTrackingRefBased/>
  <w15:docId w15:val="{B1225E70-B530-473E-9760-D59D844D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10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2021-05-03T10:12:00Z</cp:lastPrinted>
  <dcterms:created xsi:type="dcterms:W3CDTF">2021-05-03T10:02:00Z</dcterms:created>
  <dcterms:modified xsi:type="dcterms:W3CDTF">2021-05-03T10:12:00Z</dcterms:modified>
</cp:coreProperties>
</file>