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20B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Andrea Stachová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20B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Proměny mediálního obrazu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20B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20B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20B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DA0674" w:rsidRDefault="00E20BF5" w:rsidP="00362AB0">
            <w:pPr>
              <w:rPr>
                <w:b/>
                <w:sz w:val="22"/>
                <w:szCs w:val="22"/>
              </w:rPr>
            </w:pPr>
            <w:r w:rsidRPr="00DA0674">
              <w:rPr>
                <w:b/>
                <w:sz w:val="22"/>
                <w:szCs w:val="22"/>
              </w:rPr>
              <w:t xml:space="preserve">Silné stránky: </w:t>
            </w:r>
          </w:p>
          <w:p w:rsidR="00E20BF5" w:rsidRDefault="00E20BF5" w:rsidP="00E20BF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koncipovaná teoretická část diplomové práce s logickou sousledností jednotlivých kapitol, </w:t>
            </w:r>
          </w:p>
          <w:p w:rsidR="00E20BF5" w:rsidRDefault="00E20BF5" w:rsidP="00E20BF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v diplomové práci klade velmi ambiciózní cíl: ,,srovnání mediál</w:t>
            </w:r>
            <w:r w:rsidR="00CE78A7">
              <w:rPr>
                <w:sz w:val="22"/>
                <w:szCs w:val="22"/>
              </w:rPr>
              <w:t>ních obrazů seniora z přelomu 20</w:t>
            </w:r>
            <w:r>
              <w:rPr>
                <w:sz w:val="22"/>
                <w:szCs w:val="22"/>
              </w:rPr>
              <w:t>. století a v době aktuální pandemie COVID-19“</w:t>
            </w:r>
          </w:p>
          <w:p w:rsidR="00E20BF5" w:rsidRDefault="00E20BF5" w:rsidP="00E20BF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Adekvátní rozsah úvodu, </w:t>
            </w:r>
          </w:p>
          <w:p w:rsidR="00E20BF5" w:rsidRPr="00DA0674" w:rsidRDefault="00E20BF5" w:rsidP="00E20BF5">
            <w:pPr>
              <w:rPr>
                <w:b/>
                <w:sz w:val="22"/>
                <w:szCs w:val="22"/>
              </w:rPr>
            </w:pPr>
          </w:p>
          <w:p w:rsidR="00E20BF5" w:rsidRPr="00DA0674" w:rsidRDefault="00E20BF5" w:rsidP="00E20BF5">
            <w:pPr>
              <w:rPr>
                <w:b/>
                <w:sz w:val="22"/>
                <w:szCs w:val="22"/>
              </w:rPr>
            </w:pPr>
            <w:r w:rsidRPr="00DA0674">
              <w:rPr>
                <w:b/>
                <w:sz w:val="22"/>
                <w:szCs w:val="22"/>
              </w:rPr>
              <w:t xml:space="preserve">Slabé stránky: </w:t>
            </w:r>
          </w:p>
          <w:p w:rsidR="00E20BF5" w:rsidRDefault="00E20BF5" w:rsidP="00E20BF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Nedodržení citační normy harvardského systému ISO 690 pro odkazování na elektronické zdroje, </w:t>
            </w:r>
          </w:p>
          <w:p w:rsidR="00E20BF5" w:rsidRDefault="00E20BF5" w:rsidP="00E20BF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částech absentuje uvádění zdroje, </w:t>
            </w:r>
          </w:p>
          <w:p w:rsidR="00E20BF5" w:rsidRDefault="00E20BF5" w:rsidP="00E20BF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diplomové práce se často objevují obraty, které nejsou vhodné pro závěrečnou práci, např.: ,,Jednou také budeme staří a chceme, aby nás média prezentovala jako nepotřebného tvora ekonomicky slabého s vysokými náklady na zdravotní a sociální péči?“</w:t>
            </w:r>
          </w:p>
          <w:p w:rsidR="00E20BF5" w:rsidRDefault="00E20BF5" w:rsidP="00E20BF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Doporučuji preciznější práci s odbornou literaturou, </w:t>
            </w:r>
          </w:p>
          <w:p w:rsidR="00E20BF5" w:rsidRDefault="00E20BF5" w:rsidP="00E20BF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Časté používání přímých citací (např. str. 22)</w:t>
            </w:r>
          </w:p>
          <w:p w:rsidR="00B411DB" w:rsidRDefault="00E20BF5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by zasluhoval zvýšenou editaci, </w:t>
            </w:r>
          </w:p>
          <w:p w:rsidR="007A68E9" w:rsidRDefault="007A68E9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často postrádám syntézu dané problematiky a tvořivý přístup,</w:t>
            </w:r>
          </w:p>
          <w:p w:rsidR="007A68E9" w:rsidRDefault="007A68E9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Nedostatečná formulace výzkumných cílů, </w:t>
            </w:r>
          </w:p>
          <w:p w:rsidR="00B411DB" w:rsidRDefault="007A68E9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proč si autorka stanovuje tyto hypotézy – tedy vnímání obrazu seniora v závislosti na věku respondentů, oborovém zaměření nebo dosaženém vzdělání – Z jakého hypoteticko-deduktivního modelu vycházíte? </w:t>
            </w:r>
          </w:p>
          <w:p w:rsidR="007A68E9" w:rsidRDefault="007A68E9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operacionalizace proměnných,</w:t>
            </w:r>
          </w:p>
          <w:p w:rsidR="007A68E9" w:rsidRDefault="007A68E9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Kombinace několika způsobů výběru výzkumného souboru – anketa + kvótní výběr – studentka nestanovuje a neformuluje kvóty, podle kterých vybírala respondenty, </w:t>
            </w:r>
          </w:p>
          <w:p w:rsidR="007A68E9" w:rsidRDefault="007A68E9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Není zř</w:t>
            </w:r>
            <w:r w:rsidR="00CE78A7">
              <w:rPr>
                <w:sz w:val="22"/>
                <w:szCs w:val="22"/>
              </w:rPr>
              <w:t>ejmé, proč je cílovou skupinou</w:t>
            </w:r>
            <w:r>
              <w:rPr>
                <w:sz w:val="22"/>
                <w:szCs w:val="22"/>
              </w:rPr>
              <w:t xml:space="preserve"> senior, sociální pedagog nebo pracovník oblasti médií, když výzkumným cílem je: zjistit, jak vnímá </w:t>
            </w:r>
            <w:r w:rsidRPr="007A68E9">
              <w:rPr>
                <w:i/>
                <w:sz w:val="22"/>
                <w:szCs w:val="22"/>
              </w:rPr>
              <w:t>společnost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mediální obraz seniorů na přelomu 20. a 21. století.</w:t>
            </w:r>
          </w:p>
          <w:p w:rsidR="007A68E9" w:rsidRDefault="007A68E9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typu: ,,Počet respondentů ve výši 94 je pro náš účely výzkumu dostačující.“</w:t>
            </w:r>
          </w:p>
          <w:p w:rsidR="006B5032" w:rsidRDefault="006B5032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Výpočet aritmetického průměru a směrodatné odchylky u nominálních dat,</w:t>
            </w:r>
          </w:p>
          <w:p w:rsidR="006B5032" w:rsidRDefault="006B5032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na základě zhodnocení jedné fotografie ze strany respondentů hodnotí, jak vnímají respondenti seniora v roce 2000 – mnohé analyzované data vytvářejí časté miskoncepce a zavádějící zjištění </w:t>
            </w:r>
          </w:p>
          <w:p w:rsidR="006B5032" w:rsidRDefault="006B5032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nerozumím rozdílu mezi otázkou číslo 12, 13, 14 – pro zpřesnění interpretace by bylo vhodné uvést fotografie, které jsou dané k těmto otázkám v dotazníku, aby čtenář nemusel listovat mezi dotazníkem a analyzovanými daty, </w:t>
            </w:r>
          </w:p>
          <w:p w:rsidR="006B5032" w:rsidRDefault="006B5032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více než 20 % polí kontingenční tabulky má očekávanou četnost menší než 5 – proto nelze kontingenční tabulku použít, </w:t>
            </w:r>
          </w:p>
          <w:p w:rsidR="006B5032" w:rsidRPr="007A68E9" w:rsidRDefault="00DA0674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nedostatečná interpretace dat,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A06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obsahuje mnoho zavádějících údajů. Není zřejmé, proč původně autorka chtěla zjišťovat názory společnosti, následně si však vybrala pouze sociální pedagogy, seniory a pracovníky médií. Dotazník dle mého názoru nepokrývá celistvě problematiku a vytváří mnohé miskoncepce a zavádějící zjištění.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7A68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hypoteticko-deduktivního modelu a teorie pro formulaci hypotéz vycházíte?</w:t>
            </w:r>
          </w:p>
          <w:p w:rsidR="00B411DB" w:rsidRDefault="00DA06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jste nakonec zkoumala pouze sociální pedagogy, seniory a pracovníky médií? </w:t>
            </w:r>
          </w:p>
          <w:p w:rsidR="00DA0674" w:rsidRPr="00C50B27" w:rsidRDefault="00DA06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Myslíte si, že zjištění názoru respondentů na fotografii charakterizuje, jaký mají názor na obraz seniorů v dané společnosti?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A">
              <w:rPr>
                <w:sz w:val="22"/>
                <w:szCs w:val="22"/>
              </w:rPr>
              <w:t xml:space="preserve"> 2. 5. 2021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C1FEA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F16" w:rsidRDefault="00DF6F16">
      <w:r>
        <w:separator/>
      </w:r>
    </w:p>
  </w:endnote>
  <w:endnote w:type="continuationSeparator" w:id="0">
    <w:p w:rsidR="00DF6F16" w:rsidRDefault="00DF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F16" w:rsidRDefault="00DF6F16">
      <w:r>
        <w:separator/>
      </w:r>
    </w:p>
  </w:footnote>
  <w:footnote w:type="continuationSeparator" w:id="0">
    <w:p w:rsidR="00DF6F16" w:rsidRDefault="00DF6F1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2405E"/>
    <w:multiLevelType w:val="hybridMultilevel"/>
    <w:tmpl w:val="74BA779A"/>
    <w:lvl w:ilvl="0" w:tplc="D174D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F5"/>
    <w:rsid w:val="00362AB0"/>
    <w:rsid w:val="003F5DA2"/>
    <w:rsid w:val="00512982"/>
    <w:rsid w:val="00526D47"/>
    <w:rsid w:val="0055255D"/>
    <w:rsid w:val="005C1FEA"/>
    <w:rsid w:val="005C219A"/>
    <w:rsid w:val="006847E2"/>
    <w:rsid w:val="006A6D4E"/>
    <w:rsid w:val="006B5032"/>
    <w:rsid w:val="007A68E9"/>
    <w:rsid w:val="008614B3"/>
    <w:rsid w:val="009B2248"/>
    <w:rsid w:val="00AF1740"/>
    <w:rsid w:val="00B411DB"/>
    <w:rsid w:val="00BA3203"/>
    <w:rsid w:val="00C50B27"/>
    <w:rsid w:val="00CE0A8B"/>
    <w:rsid w:val="00CE78A7"/>
    <w:rsid w:val="00DA0674"/>
    <w:rsid w:val="00DC1BF5"/>
    <w:rsid w:val="00DF6F16"/>
    <w:rsid w:val="00E15006"/>
    <w:rsid w:val="00E20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19D63"/>
  <w15:chartTrackingRefBased/>
  <w15:docId w15:val="{EB6C2C13-FE5D-46BF-B3B9-71BDDFF3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39</TotalTime>
  <Pages>1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5</cp:revision>
  <cp:lastPrinted>2012-04-25T08:21:00Z</cp:lastPrinted>
  <dcterms:created xsi:type="dcterms:W3CDTF">2021-04-29T09:18:00Z</dcterms:created>
  <dcterms:modified xsi:type="dcterms:W3CDTF">2021-05-02T14:36:00Z</dcterms:modified>
</cp:coreProperties>
</file>