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5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Romana </w:t>
            </w:r>
            <w:proofErr w:type="spellStart"/>
            <w:r>
              <w:rPr>
                <w:sz w:val="22"/>
                <w:szCs w:val="22"/>
              </w:rPr>
              <w:t>Rochovanská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pečujících osob s dobrovolníky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95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95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95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906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06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906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06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C53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390665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906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27478" w:rsidRDefault="00C274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96C95" w:rsidRDefault="00F96C95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velkého množství odborných zdrojů (seznam literatury čítá cca 10 stran).</w:t>
            </w:r>
          </w:p>
          <w:p w:rsidR="00F96C95" w:rsidRDefault="00F96C95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Zdroje jsou vzhledem k tématu aktuální.</w:t>
            </w:r>
          </w:p>
          <w:p w:rsidR="0079589C" w:rsidRPr="00390665" w:rsidRDefault="00947B50" w:rsidP="0039066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 zpracovaní textu – propracovaný text psaný odborným jazykem, téma je rozpracováno z různých hledisek (kompilace, komparace), text je detailně strukturovaný. </w:t>
            </w:r>
          </w:p>
          <w:p w:rsidR="00947B50" w:rsidRDefault="00947B50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záměr je popsán (proč a vzhledem k čemu…)</w:t>
            </w:r>
          </w:p>
          <w:p w:rsidR="00947B50" w:rsidRDefault="0079589C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Kvalitativní v</w:t>
            </w:r>
            <w:r w:rsidR="00947B50">
              <w:rPr>
                <w:sz w:val="22"/>
                <w:szCs w:val="22"/>
              </w:rPr>
              <w:t>ýzkumná strategie je precizně popsána.</w:t>
            </w:r>
          </w:p>
          <w:p w:rsidR="0082032D" w:rsidRDefault="0082032D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Postup realizace sběru dat a vyhodnocení dat je popsán velmi podrobně a precizně.</w:t>
            </w:r>
          </w:p>
          <w:p w:rsidR="000B5F6C" w:rsidRDefault="00F96C95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B5F6C">
              <w:rPr>
                <w:sz w:val="22"/>
                <w:szCs w:val="22"/>
              </w:rPr>
              <w:t xml:space="preserve">ýzkumná otázka je zvolena vhodně s ohledem </w:t>
            </w:r>
            <w:r w:rsidR="0082032D">
              <w:rPr>
                <w:sz w:val="22"/>
                <w:szCs w:val="22"/>
              </w:rPr>
              <w:t>na užitý design (IPA).</w:t>
            </w:r>
          </w:p>
          <w:p w:rsidR="0082032D" w:rsidRDefault="0082032D" w:rsidP="000B5F6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jsou vztahovány do kontextu odborné literatury. </w:t>
            </w:r>
          </w:p>
          <w:p w:rsidR="0079589C" w:rsidRPr="000B5F6C" w:rsidRDefault="0079589C" w:rsidP="0079589C">
            <w:pPr>
              <w:pStyle w:val="Odstavecseseznamem"/>
              <w:rPr>
                <w:sz w:val="22"/>
                <w:szCs w:val="22"/>
              </w:rPr>
            </w:pPr>
          </w:p>
          <w:p w:rsidR="00C27478" w:rsidRDefault="00C274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</w:t>
            </w:r>
            <w:r w:rsidR="005371DE">
              <w:rPr>
                <w:sz w:val="22"/>
                <w:szCs w:val="22"/>
              </w:rPr>
              <w:t>bé stránky:</w:t>
            </w:r>
          </w:p>
          <w:p w:rsidR="00F96C95" w:rsidRPr="00390665" w:rsidRDefault="005371DE" w:rsidP="0039066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podkapitola, která by propojila téma dobrovolnictví s prostředím, ve kterém s</w:t>
            </w:r>
            <w:r w:rsidR="00390665">
              <w:rPr>
                <w:sz w:val="22"/>
                <w:szCs w:val="22"/>
              </w:rPr>
              <w:t xml:space="preserve">e odehrává </w:t>
            </w:r>
            <w:r>
              <w:rPr>
                <w:sz w:val="22"/>
                <w:szCs w:val="22"/>
              </w:rPr>
              <w:t>(zaškolení d</w:t>
            </w:r>
            <w:r w:rsidR="00390665">
              <w:rPr>
                <w:sz w:val="22"/>
                <w:szCs w:val="22"/>
              </w:rPr>
              <w:t>obrovolníků</w:t>
            </w:r>
            <w:r w:rsidR="006A023D">
              <w:rPr>
                <w:sz w:val="22"/>
                <w:szCs w:val="22"/>
              </w:rPr>
              <w:t>, etika</w:t>
            </w:r>
            <w:r w:rsidR="000B5F6C">
              <w:rPr>
                <w:sz w:val="22"/>
                <w:szCs w:val="22"/>
              </w:rPr>
              <w:t xml:space="preserve"> v domácnost</w:t>
            </w:r>
            <w:r w:rsidR="006A023D">
              <w:rPr>
                <w:sz w:val="22"/>
                <w:szCs w:val="22"/>
              </w:rPr>
              <w:t>i</w:t>
            </w:r>
            <w:r w:rsidR="000B5F6C">
              <w:rPr>
                <w:sz w:val="22"/>
                <w:szCs w:val="22"/>
              </w:rPr>
              <w:t xml:space="preserve"> příjemců, rizika</w:t>
            </w:r>
            <w:r w:rsidR="0079589C">
              <w:rPr>
                <w:sz w:val="22"/>
                <w:szCs w:val="22"/>
              </w:rPr>
              <w:t xml:space="preserve"> výkonu</w:t>
            </w:r>
            <w:r w:rsidR="006A023D">
              <w:rPr>
                <w:sz w:val="22"/>
                <w:szCs w:val="22"/>
              </w:rPr>
              <w:t>,</w:t>
            </w:r>
            <w:r w:rsidR="0079589C">
              <w:rPr>
                <w:sz w:val="22"/>
                <w:szCs w:val="22"/>
              </w:rPr>
              <w:t xml:space="preserve"> ochrana dobrovolníků - pojištění apod.</w:t>
            </w:r>
            <w:r w:rsidR="000B5F6C">
              <w:rPr>
                <w:sz w:val="22"/>
                <w:szCs w:val="22"/>
              </w:rPr>
              <w:t>).</w:t>
            </w:r>
            <w:r>
              <w:rPr>
                <w:sz w:val="22"/>
                <w:szCs w:val="22"/>
              </w:rPr>
              <w:t xml:space="preserve"> </w:t>
            </w:r>
          </w:p>
          <w:p w:rsidR="00F53BC4" w:rsidRDefault="00F53BC4" w:rsidP="005371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Nakládání s odpovědí informanta („Paní Jana se n</w:t>
            </w:r>
            <w:r w:rsidR="00390665">
              <w:rPr>
                <w:sz w:val="22"/>
                <w:szCs w:val="22"/>
              </w:rPr>
              <w:t>emůže spolehnout…</w:t>
            </w:r>
            <w:r>
              <w:rPr>
                <w:sz w:val="22"/>
                <w:szCs w:val="22"/>
              </w:rPr>
              <w:t>“ místo „Paní Jana říká, že se nem</w:t>
            </w:r>
            <w:r w:rsidR="00390665">
              <w:rPr>
                <w:sz w:val="22"/>
                <w:szCs w:val="22"/>
              </w:rPr>
              <w:t>ůže spolehnout..</w:t>
            </w:r>
            <w:r>
              <w:rPr>
                <w:sz w:val="22"/>
                <w:szCs w:val="22"/>
              </w:rPr>
              <w:t>.“)</w:t>
            </w:r>
          </w:p>
          <w:p w:rsidR="00F43750" w:rsidRDefault="00390665" w:rsidP="005371D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F43750">
              <w:rPr>
                <w:sz w:val="22"/>
                <w:szCs w:val="22"/>
              </w:rPr>
              <w:t>aměř</w:t>
            </w:r>
            <w:r>
              <w:rPr>
                <w:sz w:val="22"/>
                <w:szCs w:val="22"/>
              </w:rPr>
              <w:t xml:space="preserve">ení pouze na </w:t>
            </w:r>
            <w:r w:rsidR="00F53BC4">
              <w:rPr>
                <w:sz w:val="22"/>
                <w:szCs w:val="22"/>
              </w:rPr>
              <w:t>přínos dobrovolníka</w:t>
            </w:r>
            <w:r>
              <w:rPr>
                <w:sz w:val="22"/>
                <w:szCs w:val="22"/>
              </w:rPr>
              <w:t xml:space="preserve"> v rodině zbytečně limituje zkušenost, vnímání a prožívání.</w:t>
            </w:r>
            <w:r w:rsidR="00244A48">
              <w:rPr>
                <w:sz w:val="22"/>
                <w:szCs w:val="22"/>
              </w:rPr>
              <w:t xml:space="preserve"> Pokud se autorka chtěla zaměřit výlučně na přínos, mohla to reflektovat v názvu práce.</w:t>
            </w:r>
          </w:p>
          <w:p w:rsidR="00B411DB" w:rsidRDefault="00F43750" w:rsidP="00B56BC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43750">
              <w:rPr>
                <w:sz w:val="22"/>
                <w:szCs w:val="22"/>
              </w:rPr>
              <w:t xml:space="preserve">Interpretace na pomezí IPA a zakotvené teorie. </w:t>
            </w:r>
          </w:p>
          <w:p w:rsidR="006A023D" w:rsidRDefault="006A023D" w:rsidP="006A023D">
            <w:pPr>
              <w:rPr>
                <w:sz w:val="22"/>
                <w:szCs w:val="22"/>
              </w:rPr>
            </w:pPr>
          </w:p>
          <w:p w:rsidR="006A023D" w:rsidRPr="006A023D" w:rsidRDefault="006A023D" w:rsidP="006A0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9066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90665" w:rsidRDefault="00947B50" w:rsidP="003906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v názvu práce nepoužila spojení </w:t>
            </w:r>
            <w:r w:rsidRPr="00947B50">
              <w:rPr>
                <w:i/>
                <w:sz w:val="22"/>
                <w:szCs w:val="22"/>
              </w:rPr>
              <w:t>neformální</w:t>
            </w:r>
            <w:r>
              <w:rPr>
                <w:i/>
                <w:sz w:val="22"/>
                <w:szCs w:val="22"/>
              </w:rPr>
              <w:t xml:space="preserve">ch </w:t>
            </w:r>
            <w:r w:rsidRPr="00947B50">
              <w:rPr>
                <w:sz w:val="22"/>
                <w:szCs w:val="22"/>
              </w:rPr>
              <w:t>pečujících</w:t>
            </w:r>
            <w:r>
              <w:rPr>
                <w:sz w:val="22"/>
                <w:szCs w:val="22"/>
              </w:rPr>
              <w:t>?</w:t>
            </w:r>
          </w:p>
          <w:p w:rsidR="00F43750" w:rsidRPr="00390665" w:rsidRDefault="00F43750" w:rsidP="00390665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390665">
              <w:rPr>
                <w:sz w:val="22"/>
                <w:szCs w:val="22"/>
              </w:rPr>
              <w:lastRenderedPageBreak/>
              <w:t>Zvažovala jste užití kvantitativní výzkumné strategie, abyst</w:t>
            </w:r>
            <w:r w:rsidR="00390665" w:rsidRPr="00390665">
              <w:rPr>
                <w:sz w:val="22"/>
                <w:szCs w:val="22"/>
              </w:rPr>
              <w:t xml:space="preserve">e zjistila přínos dobrovolníků </w:t>
            </w:r>
            <w:r w:rsidRPr="00390665">
              <w:rPr>
                <w:sz w:val="22"/>
                <w:szCs w:val="22"/>
              </w:rPr>
              <w:t>p</w:t>
            </w:r>
            <w:r w:rsidR="00390665" w:rsidRPr="00390665">
              <w:rPr>
                <w:sz w:val="22"/>
                <w:szCs w:val="22"/>
              </w:rPr>
              <w:t>r</w:t>
            </w:r>
            <w:r w:rsidRPr="00390665">
              <w:rPr>
                <w:sz w:val="22"/>
                <w:szCs w:val="22"/>
              </w:rPr>
              <w:t>o neformální pečující?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90665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90665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457" w:rsidRDefault="00995457">
      <w:r>
        <w:separator/>
      </w:r>
    </w:p>
  </w:endnote>
  <w:endnote w:type="continuationSeparator" w:id="0">
    <w:p w:rsidR="00995457" w:rsidRDefault="0099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457" w:rsidRDefault="00995457">
      <w:r>
        <w:separator/>
      </w:r>
    </w:p>
  </w:footnote>
  <w:footnote w:type="continuationSeparator" w:id="0">
    <w:p w:rsidR="00995457" w:rsidRDefault="009954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33428"/>
    <w:multiLevelType w:val="hybridMultilevel"/>
    <w:tmpl w:val="4E4E928C"/>
    <w:lvl w:ilvl="0" w:tplc="1BE69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C7359"/>
    <w:multiLevelType w:val="hybridMultilevel"/>
    <w:tmpl w:val="35F2C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E5EEF"/>
    <w:multiLevelType w:val="hybridMultilevel"/>
    <w:tmpl w:val="6E32F892"/>
    <w:lvl w:ilvl="0" w:tplc="5566A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57"/>
    <w:rsid w:val="000B5F6C"/>
    <w:rsid w:val="00244A48"/>
    <w:rsid w:val="00362AB0"/>
    <w:rsid w:val="00390665"/>
    <w:rsid w:val="003F5DA2"/>
    <w:rsid w:val="00512982"/>
    <w:rsid w:val="00526D47"/>
    <w:rsid w:val="005371DE"/>
    <w:rsid w:val="0055255D"/>
    <w:rsid w:val="005C219A"/>
    <w:rsid w:val="006847E2"/>
    <w:rsid w:val="006A023D"/>
    <w:rsid w:val="0079589C"/>
    <w:rsid w:val="0082032D"/>
    <w:rsid w:val="008614B3"/>
    <w:rsid w:val="00947B50"/>
    <w:rsid w:val="00995457"/>
    <w:rsid w:val="009B2248"/>
    <w:rsid w:val="00AF1740"/>
    <w:rsid w:val="00B411DB"/>
    <w:rsid w:val="00BA3203"/>
    <w:rsid w:val="00C27478"/>
    <w:rsid w:val="00C50B27"/>
    <w:rsid w:val="00CC53BE"/>
    <w:rsid w:val="00CE0A8B"/>
    <w:rsid w:val="00D17AAD"/>
    <w:rsid w:val="00DC1BF5"/>
    <w:rsid w:val="00E67C85"/>
    <w:rsid w:val="00E709EA"/>
    <w:rsid w:val="00F1326B"/>
    <w:rsid w:val="00F43750"/>
    <w:rsid w:val="00F53BC4"/>
    <w:rsid w:val="00F81359"/>
    <w:rsid w:val="00F96C95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76C6E"/>
  <w15:chartTrackingRefBased/>
  <w15:docId w15:val="{4CC3C975-4528-4E8C-AFAB-7DB7C547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371D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17A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7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315</TotalTime>
  <Pages>2</Pages>
  <Words>377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2021-05-03T09:19:00Z</cp:lastPrinted>
  <dcterms:created xsi:type="dcterms:W3CDTF">2021-04-27T15:56:00Z</dcterms:created>
  <dcterms:modified xsi:type="dcterms:W3CDTF">2021-05-03T09:30:00Z</dcterms:modified>
</cp:coreProperties>
</file>