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E3698FB" w14:textId="77777777" w:rsidTr="00C50B27">
        <w:tc>
          <w:tcPr>
            <w:tcW w:w="9828" w:type="dxa"/>
            <w:gridSpan w:val="9"/>
          </w:tcPr>
          <w:p w14:paraId="11A97D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8FB325A" w14:textId="77777777" w:rsidTr="00C50B27">
        <w:tc>
          <w:tcPr>
            <w:tcW w:w="2808" w:type="dxa"/>
          </w:tcPr>
          <w:p w14:paraId="7F979D6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67EC93D" w14:textId="7DB4E4D7" w:rsidR="006847E2" w:rsidRPr="00C50B27" w:rsidRDefault="00300F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Petra Procházková</w:t>
            </w:r>
          </w:p>
        </w:tc>
      </w:tr>
      <w:tr w:rsidR="006847E2" w:rsidRPr="00C50B27" w14:paraId="591B9482" w14:textId="77777777" w:rsidTr="00C50B27">
        <w:tc>
          <w:tcPr>
            <w:tcW w:w="2808" w:type="dxa"/>
          </w:tcPr>
          <w:p w14:paraId="57C7970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EF932B9" w14:textId="56DC9972" w:rsidR="006847E2" w:rsidRPr="00C50B27" w:rsidRDefault="00300F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styl matek s dětmi v azylovém domě v Třebíči</w:t>
            </w:r>
          </w:p>
        </w:tc>
      </w:tr>
      <w:tr w:rsidR="006847E2" w:rsidRPr="00C50B27" w14:paraId="2807CF24" w14:textId="77777777" w:rsidTr="00C50B27">
        <w:tc>
          <w:tcPr>
            <w:tcW w:w="2808" w:type="dxa"/>
          </w:tcPr>
          <w:p w14:paraId="121D2D0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4541073" w14:textId="01E93D9D" w:rsidR="006847E2" w:rsidRPr="00C50B27" w:rsidRDefault="00300F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Mgr. Ivana Olecká, Ph.D.</w:t>
            </w:r>
          </w:p>
        </w:tc>
      </w:tr>
      <w:tr w:rsidR="006847E2" w:rsidRPr="00C50B27" w14:paraId="15842ADC" w14:textId="77777777" w:rsidTr="00C50B27">
        <w:tc>
          <w:tcPr>
            <w:tcW w:w="2808" w:type="dxa"/>
          </w:tcPr>
          <w:p w14:paraId="4EA256D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4EB64BB" w14:textId="30540F86" w:rsidR="006847E2" w:rsidRPr="00C50B27" w:rsidRDefault="00300F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5EDA656" w14:textId="77777777" w:rsidTr="00C50B27">
        <w:tc>
          <w:tcPr>
            <w:tcW w:w="2808" w:type="dxa"/>
          </w:tcPr>
          <w:p w14:paraId="0A6CF3F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0D92859" w14:textId="70803FB4" w:rsidR="006847E2" w:rsidRPr="00C50B27" w:rsidRDefault="00300F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E7924CD" w14:textId="77777777" w:rsidTr="00C50B27">
        <w:tc>
          <w:tcPr>
            <w:tcW w:w="2808" w:type="dxa"/>
            <w:vAlign w:val="center"/>
          </w:tcPr>
          <w:p w14:paraId="3913207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DD03172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705A434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73F1FC9" w14:textId="77777777" w:rsidTr="00C50B27">
        <w:tc>
          <w:tcPr>
            <w:tcW w:w="9828" w:type="dxa"/>
            <w:gridSpan w:val="9"/>
            <w:shd w:val="clear" w:color="auto" w:fill="A6A6A6"/>
          </w:tcPr>
          <w:p w14:paraId="2885920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DE294E8" w14:textId="77777777" w:rsidTr="00C50B27">
        <w:tc>
          <w:tcPr>
            <w:tcW w:w="6791" w:type="dxa"/>
            <w:gridSpan w:val="3"/>
          </w:tcPr>
          <w:p w14:paraId="3BB3195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0DF1436" w14:textId="77777777" w:rsidR="006847E2" w:rsidRPr="00300FD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0FD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17490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D58D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499DC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DA173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5E499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30E4F42B" w14:textId="77777777" w:rsidTr="00C50B27">
        <w:tc>
          <w:tcPr>
            <w:tcW w:w="6791" w:type="dxa"/>
            <w:gridSpan w:val="3"/>
          </w:tcPr>
          <w:p w14:paraId="487738F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0D1F7F0" w14:textId="77777777" w:rsidR="006847E2" w:rsidRPr="00300FD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0FD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2164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0F5E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6B8056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CB5141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9CFB8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7E678D61" w14:textId="77777777" w:rsidTr="00C50B27">
        <w:tc>
          <w:tcPr>
            <w:tcW w:w="6791" w:type="dxa"/>
            <w:gridSpan w:val="3"/>
          </w:tcPr>
          <w:p w14:paraId="5A77D2F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1E604AF" w14:textId="77777777" w:rsidR="006847E2" w:rsidRPr="00300FD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0FD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4E80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E940B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9797D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2A7FC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19A10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6D71368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5A7B25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DA723F3" w14:textId="77777777" w:rsidTr="00C50B27">
        <w:tc>
          <w:tcPr>
            <w:tcW w:w="6791" w:type="dxa"/>
            <w:gridSpan w:val="3"/>
          </w:tcPr>
          <w:p w14:paraId="2B45B61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C67F45D" w14:textId="77777777" w:rsidR="006847E2" w:rsidRPr="00300FD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0FD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1663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4EE96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1114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A4B73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BABEC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0BC915C9" w14:textId="77777777" w:rsidTr="00C50B27">
        <w:tc>
          <w:tcPr>
            <w:tcW w:w="6791" w:type="dxa"/>
            <w:gridSpan w:val="3"/>
          </w:tcPr>
          <w:p w14:paraId="301AE7B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33801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8DBB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6686EAB" w14:textId="77777777" w:rsidR="006847E2" w:rsidRPr="00300FD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0FD1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6A7F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3AEC70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31586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671C875D" w14:textId="77777777" w:rsidTr="00C50B27">
        <w:tc>
          <w:tcPr>
            <w:tcW w:w="6791" w:type="dxa"/>
            <w:gridSpan w:val="3"/>
          </w:tcPr>
          <w:p w14:paraId="3C5584A8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7CEE33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EEB78E" w14:textId="77777777" w:rsidR="005C219A" w:rsidRPr="00300FD1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0FD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F04738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8D059E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C14FF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C8D630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2D4ADE5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C81DEB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38B095E" w14:textId="77777777" w:rsidTr="00C50B27">
        <w:tc>
          <w:tcPr>
            <w:tcW w:w="6791" w:type="dxa"/>
            <w:gridSpan w:val="3"/>
          </w:tcPr>
          <w:p w14:paraId="2C4075B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FF1AE19" w14:textId="77777777" w:rsidR="0055255D" w:rsidRPr="00300FD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0FD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B0D8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C6095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05420B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6782F2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BB5ABC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7EC2E39E" w14:textId="77777777" w:rsidTr="00C50B27">
        <w:tc>
          <w:tcPr>
            <w:tcW w:w="6791" w:type="dxa"/>
            <w:gridSpan w:val="3"/>
          </w:tcPr>
          <w:p w14:paraId="47F3377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A37B50" w14:textId="77777777" w:rsidR="0055255D" w:rsidRPr="00300FD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0FD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BE96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4B0433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101F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A926F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EBE8A0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1B013EA8" w14:textId="77777777" w:rsidTr="00C50B27">
        <w:tc>
          <w:tcPr>
            <w:tcW w:w="6791" w:type="dxa"/>
            <w:gridSpan w:val="3"/>
          </w:tcPr>
          <w:p w14:paraId="15A32ED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049C7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86A6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BA2E63" w14:textId="77777777" w:rsidR="0055255D" w:rsidRPr="00300FD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0FD1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A9267F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DABBD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9B90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6294BA36" w14:textId="77777777" w:rsidTr="00C50B27">
        <w:tc>
          <w:tcPr>
            <w:tcW w:w="6791" w:type="dxa"/>
            <w:gridSpan w:val="3"/>
          </w:tcPr>
          <w:p w14:paraId="19CD736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9D0C4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152823" w14:textId="77777777" w:rsidR="0055255D" w:rsidRPr="00300FD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0FD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BB1AF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A96E0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922B12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2F315B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A1EB415" w14:textId="77777777" w:rsidTr="00B411DB">
        <w:tc>
          <w:tcPr>
            <w:tcW w:w="9828" w:type="dxa"/>
            <w:gridSpan w:val="9"/>
            <w:shd w:val="clear" w:color="auto" w:fill="A6A6A6"/>
          </w:tcPr>
          <w:p w14:paraId="7EB8945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64960B2" w14:textId="77777777" w:rsidTr="00C50B27">
        <w:tc>
          <w:tcPr>
            <w:tcW w:w="6791" w:type="dxa"/>
            <w:gridSpan w:val="3"/>
          </w:tcPr>
          <w:p w14:paraId="56EF363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1FF9261" w14:textId="77777777" w:rsidR="00B411DB" w:rsidRPr="003929D6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3929D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49F682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6AB27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24DA8C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8514F9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267E1A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01BE287" w14:textId="77777777" w:rsidTr="00C50B27">
        <w:tc>
          <w:tcPr>
            <w:tcW w:w="6791" w:type="dxa"/>
            <w:gridSpan w:val="3"/>
          </w:tcPr>
          <w:p w14:paraId="380F650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1A2B7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57FF59" w14:textId="77777777" w:rsidR="00B411DB" w:rsidRPr="003929D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929D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CEBC01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B3411A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7955C4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802D7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5D9B774" w14:textId="77777777" w:rsidTr="00C50B27">
        <w:tc>
          <w:tcPr>
            <w:tcW w:w="6791" w:type="dxa"/>
            <w:gridSpan w:val="3"/>
          </w:tcPr>
          <w:p w14:paraId="08CE1F9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69F0027" w14:textId="77777777" w:rsidR="00B411DB" w:rsidRPr="003929D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929D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D5D49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24ACCA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A99E3E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CCA035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CEE1CF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368E8D89" w14:textId="77777777" w:rsidTr="00C50B27">
        <w:tc>
          <w:tcPr>
            <w:tcW w:w="9828" w:type="dxa"/>
            <w:gridSpan w:val="9"/>
          </w:tcPr>
          <w:p w14:paraId="0C5F858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792623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5CE871C" w14:textId="5A993885" w:rsidR="00B411DB" w:rsidRDefault="003929D6" w:rsidP="00362AB0">
            <w:r>
              <w:t>Autorka dodržela stanovený rozsah práce. Struktura práce je logicky členěna. Práce je napsaná jazykem, který odpovídá odbornému stylu, je srozumitelný a konzistentní.</w:t>
            </w:r>
          </w:p>
          <w:p w14:paraId="2ECD7465" w14:textId="27CF7874" w:rsidR="003929D6" w:rsidRDefault="003929D6" w:rsidP="00362AB0">
            <w:r>
              <w:t>Metodika práce je dobře popsána. V</w:t>
            </w:r>
            <w:r w:rsidR="00651B14">
              <w:t xml:space="preserve"> </w:t>
            </w:r>
            <w:r>
              <w:t xml:space="preserve">rámci zakotvené teorie </w:t>
            </w:r>
            <w:r w:rsidR="00651B14">
              <w:t>autorka analyzuje data otevřeným kódováním. Námitky lze mít k hloubce interpretace dat, nicméně se domnívám, že úroveň propracovanosti empirické části práce dosahuje standardní úrovně diplomových prací.</w:t>
            </w:r>
            <w:r w:rsidR="004E0994">
              <w:t xml:space="preserve"> Je však škoda, že výsledky své práce autorka nediskutovala se zdroji identifikovanými v rámci jinak kvalitně provedené rešerše.</w:t>
            </w:r>
          </w:p>
          <w:p w14:paraId="45CAEB78" w14:textId="32434ACC" w:rsidR="003929D6" w:rsidRPr="00C3204A" w:rsidRDefault="003929D6" w:rsidP="003929D6">
            <w:pPr>
              <w:autoSpaceDE w:val="0"/>
              <w:autoSpaceDN w:val="0"/>
              <w:adjustRightInd w:val="0"/>
              <w:spacing w:after="120"/>
              <w:jc w:val="both"/>
              <w:rPr>
                <w:lang w:eastAsia="fi-FI"/>
              </w:rPr>
            </w:pPr>
            <w:r>
              <w:rPr>
                <w:lang w:eastAsia="fi-FI"/>
              </w:rPr>
              <w:t>A</w:t>
            </w:r>
            <w:r w:rsidRPr="00C3204A">
              <w:rPr>
                <w:lang w:eastAsia="fi-FI"/>
              </w:rPr>
              <w:t xml:space="preserve">utorka prokázala vhled do relevantní literatury i dovednost realizovat empirický výzkum. Splnila požadavky kladené na </w:t>
            </w:r>
            <w:r>
              <w:rPr>
                <w:lang w:eastAsia="fi-FI"/>
              </w:rPr>
              <w:t>diplomovou</w:t>
            </w:r>
            <w:r w:rsidRPr="00C3204A">
              <w:rPr>
                <w:lang w:eastAsia="fi-FI"/>
              </w:rPr>
              <w:t xml:space="preserve"> práci, prokázala odbornou erudici a schopnost napsat odborný text. Práci doporučuji k obhajobě.</w:t>
            </w:r>
          </w:p>
          <w:p w14:paraId="4D8A1816" w14:textId="77777777" w:rsidR="003929D6" w:rsidRPr="00C50B27" w:rsidRDefault="003929D6" w:rsidP="00362AB0">
            <w:pPr>
              <w:rPr>
                <w:sz w:val="22"/>
                <w:szCs w:val="22"/>
              </w:rPr>
            </w:pPr>
          </w:p>
          <w:p w14:paraId="6F2220A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B4C6F1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E4E313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8C250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19E3DA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EAF7D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D7E62D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4A26F2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0BCEB77" w14:textId="77777777" w:rsidTr="00C50B27">
        <w:tc>
          <w:tcPr>
            <w:tcW w:w="9828" w:type="dxa"/>
            <w:gridSpan w:val="9"/>
          </w:tcPr>
          <w:p w14:paraId="15D88D9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FBD6ABF" w14:textId="02C90F5B" w:rsidR="00B411DB" w:rsidRPr="00C50B27" w:rsidRDefault="005160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doporučujete naučit klientky trávit volný čas</w:t>
            </w:r>
            <w:r w:rsidR="007E1D51">
              <w:rPr>
                <w:sz w:val="22"/>
                <w:szCs w:val="22"/>
              </w:rPr>
              <w:t>, aby si odpočinuly od běžných starostí a smysluplně ho strávily s dětmi. Jak konkrétně si realizaci tohoto doporučení představujete?</w:t>
            </w:r>
          </w:p>
          <w:p w14:paraId="10B4E96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76A90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E372D7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5D6E3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FE1853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9C0EDF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9760C2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473BCA5" w14:textId="77777777" w:rsidTr="00C50B27">
        <w:tc>
          <w:tcPr>
            <w:tcW w:w="6791" w:type="dxa"/>
            <w:gridSpan w:val="3"/>
          </w:tcPr>
          <w:p w14:paraId="5AA2100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64D56DA" w14:textId="77777777" w:rsidR="00B411DB" w:rsidRPr="003929D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929D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3009A42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CEBB7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9E0E8F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456FF5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588D6B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5F644AA7" w14:textId="77777777" w:rsidTr="00C50B27">
        <w:tc>
          <w:tcPr>
            <w:tcW w:w="4068" w:type="dxa"/>
            <w:gridSpan w:val="2"/>
            <w:vAlign w:val="center"/>
          </w:tcPr>
          <w:p w14:paraId="2718DE95" w14:textId="78C79C5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6085">
              <w:rPr>
                <w:sz w:val="22"/>
                <w:szCs w:val="22"/>
              </w:rPr>
              <w:t xml:space="preserve"> 5.5. 2021</w:t>
            </w:r>
          </w:p>
        </w:tc>
        <w:tc>
          <w:tcPr>
            <w:tcW w:w="5760" w:type="dxa"/>
            <w:gridSpan w:val="7"/>
            <w:vAlign w:val="center"/>
          </w:tcPr>
          <w:p w14:paraId="001FCF6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2590D744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EA826" w14:textId="77777777" w:rsidR="005B73C9" w:rsidRDefault="005B73C9">
      <w:r>
        <w:separator/>
      </w:r>
    </w:p>
  </w:endnote>
  <w:endnote w:type="continuationSeparator" w:id="0">
    <w:p w14:paraId="244E0F79" w14:textId="77777777" w:rsidR="005B73C9" w:rsidRDefault="005B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38DFD" w14:textId="77777777" w:rsidR="005B73C9" w:rsidRDefault="005B73C9">
      <w:r>
        <w:separator/>
      </w:r>
    </w:p>
  </w:footnote>
  <w:footnote w:type="continuationSeparator" w:id="0">
    <w:p w14:paraId="2717510F" w14:textId="77777777" w:rsidR="005B73C9" w:rsidRDefault="005B73C9">
      <w:r>
        <w:continuationSeparator/>
      </w:r>
    </w:p>
  </w:footnote>
  <w:footnote w:id="1">
    <w:p w14:paraId="722A49B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FD1"/>
    <w:rsid w:val="00300FD1"/>
    <w:rsid w:val="00362AB0"/>
    <w:rsid w:val="003929D6"/>
    <w:rsid w:val="003F5DA2"/>
    <w:rsid w:val="004E0994"/>
    <w:rsid w:val="00512982"/>
    <w:rsid w:val="00514664"/>
    <w:rsid w:val="00516085"/>
    <w:rsid w:val="00526D47"/>
    <w:rsid w:val="0055255D"/>
    <w:rsid w:val="005B73C9"/>
    <w:rsid w:val="005C219A"/>
    <w:rsid w:val="00651B14"/>
    <w:rsid w:val="006847E2"/>
    <w:rsid w:val="0070056B"/>
    <w:rsid w:val="007E1D51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2BAE9"/>
  <w15:chartTrackingRefBased/>
  <w15:docId w15:val="{C3DBA59F-2195-4063-B27C-A4ED8EFB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%20Oleck&#225;\Desktop\posudky%202021\zlin\POSUDEK%20VEDOUCIHO%20DIPLOMOVE%20PRA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VEDOUCIHO DIPLOMOVE PRACE_2015</Template>
  <TotalTime>58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Ivana Olecká</dc:creator>
  <cp:keywords/>
  <cp:lastModifiedBy>Olecka Ivana</cp:lastModifiedBy>
  <cp:revision>1</cp:revision>
  <cp:lastPrinted>2012-04-25T08:21:00Z</cp:lastPrinted>
  <dcterms:created xsi:type="dcterms:W3CDTF">2021-05-05T07:27:00Z</dcterms:created>
  <dcterms:modified xsi:type="dcterms:W3CDTF">2021-05-05T08:26:00Z</dcterms:modified>
</cp:coreProperties>
</file>