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547C8CD5" w14:textId="77777777" w:rsidTr="00C50B27">
        <w:tc>
          <w:tcPr>
            <w:tcW w:w="9828" w:type="dxa"/>
            <w:gridSpan w:val="9"/>
          </w:tcPr>
          <w:p w14:paraId="245E660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5257994A" w14:textId="77777777" w:rsidTr="00C50B27">
        <w:tc>
          <w:tcPr>
            <w:tcW w:w="2808" w:type="dxa"/>
          </w:tcPr>
          <w:p w14:paraId="49339800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5B5B22EC" w14:textId="77777777" w:rsidR="006847E2" w:rsidRPr="00C50B27" w:rsidRDefault="001F053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Barbora Michnová, </w:t>
            </w:r>
            <w:proofErr w:type="spellStart"/>
            <w:r>
              <w:rPr>
                <w:sz w:val="22"/>
                <w:szCs w:val="22"/>
              </w:rPr>
              <w:t>DiS</w:t>
            </w:r>
            <w:proofErr w:type="spellEnd"/>
          </w:p>
        </w:tc>
      </w:tr>
      <w:tr w:rsidR="006847E2" w:rsidRPr="00C50B27" w14:paraId="0F7B305C" w14:textId="77777777" w:rsidTr="00C50B27">
        <w:tc>
          <w:tcPr>
            <w:tcW w:w="2808" w:type="dxa"/>
          </w:tcPr>
          <w:p w14:paraId="05A098C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7D10FB07" w14:textId="77777777" w:rsidR="006847E2" w:rsidRPr="00C50B27" w:rsidRDefault="001F053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Motivace sociálních pracovníků k práci s uživateli drog</w:t>
            </w:r>
          </w:p>
        </w:tc>
      </w:tr>
      <w:tr w:rsidR="006847E2" w:rsidRPr="00C50B27" w14:paraId="15A66967" w14:textId="77777777" w:rsidTr="00C50B27">
        <w:tc>
          <w:tcPr>
            <w:tcW w:w="2808" w:type="dxa"/>
          </w:tcPr>
          <w:p w14:paraId="03FAF3CC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4D677954" w14:textId="77777777" w:rsidR="006847E2" w:rsidRPr="00C50B27" w:rsidRDefault="001F053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Mgr. Jakub Hladík, Ph.D.</w:t>
            </w:r>
          </w:p>
        </w:tc>
      </w:tr>
      <w:tr w:rsidR="006847E2" w:rsidRPr="00C50B27" w14:paraId="41B63954" w14:textId="77777777" w:rsidTr="00C50B27">
        <w:tc>
          <w:tcPr>
            <w:tcW w:w="2808" w:type="dxa"/>
          </w:tcPr>
          <w:p w14:paraId="2C265EC0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570DA66B" w14:textId="77777777" w:rsidR="006847E2" w:rsidRPr="00C50B27" w:rsidRDefault="001F053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1E14667A" w14:textId="77777777" w:rsidTr="00C50B27">
        <w:tc>
          <w:tcPr>
            <w:tcW w:w="2808" w:type="dxa"/>
          </w:tcPr>
          <w:p w14:paraId="06C218EC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5F42BB32" w14:textId="77777777" w:rsidR="006847E2" w:rsidRPr="00C50B27" w:rsidRDefault="001F053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2FF5047E" w14:textId="77777777" w:rsidTr="00C50B27">
        <w:tc>
          <w:tcPr>
            <w:tcW w:w="2808" w:type="dxa"/>
            <w:vAlign w:val="center"/>
          </w:tcPr>
          <w:p w14:paraId="0FAC0CB9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5670C3BD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3F11FBC8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330F0837" w14:textId="77777777" w:rsidTr="00C50B27">
        <w:tc>
          <w:tcPr>
            <w:tcW w:w="9828" w:type="dxa"/>
            <w:gridSpan w:val="9"/>
            <w:shd w:val="clear" w:color="auto" w:fill="A6A6A6"/>
          </w:tcPr>
          <w:p w14:paraId="65BA31A2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64FA5D2C" w14:textId="77777777" w:rsidTr="00C50B27">
        <w:tc>
          <w:tcPr>
            <w:tcW w:w="6791" w:type="dxa"/>
            <w:gridSpan w:val="3"/>
          </w:tcPr>
          <w:p w14:paraId="62BB0331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3B76472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3940FD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23063D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57282C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50EC53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2B06AB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CC49B82" w14:textId="77777777" w:rsidTr="00C50B27">
        <w:tc>
          <w:tcPr>
            <w:tcW w:w="6791" w:type="dxa"/>
            <w:gridSpan w:val="3"/>
          </w:tcPr>
          <w:p w14:paraId="73D53C65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567ADF9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2E1335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6" w:type="dxa"/>
            <w:vAlign w:val="center"/>
          </w:tcPr>
          <w:p w14:paraId="547AADD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16C4E9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3102B9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E64D17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073C057" w14:textId="77777777" w:rsidTr="00C50B27">
        <w:tc>
          <w:tcPr>
            <w:tcW w:w="6791" w:type="dxa"/>
            <w:gridSpan w:val="3"/>
          </w:tcPr>
          <w:p w14:paraId="2D8EA12F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53CA46D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20D6E5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84FDD1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AE0DBF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F63B08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E78196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849BB92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43A6925C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18596219" w14:textId="77777777" w:rsidTr="00C50B27">
        <w:tc>
          <w:tcPr>
            <w:tcW w:w="6791" w:type="dxa"/>
            <w:gridSpan w:val="3"/>
          </w:tcPr>
          <w:p w14:paraId="6FADBC4F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771E0E9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722CCA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D1166F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FA75B0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25C2B5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4F7252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7EE14A73" w14:textId="77777777" w:rsidTr="00C50B27">
        <w:tc>
          <w:tcPr>
            <w:tcW w:w="6791" w:type="dxa"/>
            <w:gridSpan w:val="3"/>
          </w:tcPr>
          <w:p w14:paraId="38152882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1EBFCB6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EEA455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C740E0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4B4AE51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343157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F9C6BD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793EE9D7" w14:textId="77777777" w:rsidTr="00C50B27">
        <w:tc>
          <w:tcPr>
            <w:tcW w:w="6791" w:type="dxa"/>
            <w:gridSpan w:val="3"/>
          </w:tcPr>
          <w:p w14:paraId="23F224F3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1B804BD5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3E9DDC8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DEE0C5C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05D02F0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B4658AC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4C4B41F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2D064873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7D9DE279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498D15FA" w14:textId="77777777" w:rsidTr="00C50B27">
        <w:tc>
          <w:tcPr>
            <w:tcW w:w="6791" w:type="dxa"/>
            <w:gridSpan w:val="3"/>
          </w:tcPr>
          <w:p w14:paraId="65162D6E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1ED9C40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3413B8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189633E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55176F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14E947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EA34B5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68EC5892" w14:textId="77777777" w:rsidTr="00C50B27">
        <w:tc>
          <w:tcPr>
            <w:tcW w:w="6791" w:type="dxa"/>
            <w:gridSpan w:val="3"/>
          </w:tcPr>
          <w:p w14:paraId="4490F076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0765B42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3BC715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F53F8A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637722C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C7D9BF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9D4EF4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0EC7A115" w14:textId="77777777" w:rsidTr="00C50B27">
        <w:tc>
          <w:tcPr>
            <w:tcW w:w="6791" w:type="dxa"/>
            <w:gridSpan w:val="3"/>
          </w:tcPr>
          <w:p w14:paraId="4E0EDAD0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2AED4E7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CE8944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18C7E1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5CD4723" w14:textId="77777777" w:rsidR="0055255D" w:rsidRPr="00C50B27" w:rsidRDefault="00263BB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5F2EF84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7F8CC7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856592F" w14:textId="77777777" w:rsidTr="00C50B27">
        <w:tc>
          <w:tcPr>
            <w:tcW w:w="6791" w:type="dxa"/>
            <w:gridSpan w:val="3"/>
          </w:tcPr>
          <w:p w14:paraId="1B7B658B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67F340D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A0B4C8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1E848BE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DF7C5E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570167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81AD47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A8B77AF" w14:textId="77777777" w:rsidTr="00B411DB">
        <w:tc>
          <w:tcPr>
            <w:tcW w:w="9828" w:type="dxa"/>
            <w:gridSpan w:val="9"/>
            <w:shd w:val="clear" w:color="auto" w:fill="A6A6A6"/>
          </w:tcPr>
          <w:p w14:paraId="23A84C7F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58CAD7D6" w14:textId="77777777" w:rsidTr="00C50B27">
        <w:tc>
          <w:tcPr>
            <w:tcW w:w="6791" w:type="dxa"/>
            <w:gridSpan w:val="3"/>
          </w:tcPr>
          <w:p w14:paraId="237B3C5C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49C74959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D55B072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B5F12CD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69613962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1E3488E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7635544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E159FE7" w14:textId="77777777" w:rsidTr="00C50B27">
        <w:tc>
          <w:tcPr>
            <w:tcW w:w="6791" w:type="dxa"/>
            <w:gridSpan w:val="3"/>
          </w:tcPr>
          <w:p w14:paraId="78C7072D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066B52C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E530823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26C05E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752A3013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E83309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9EC6CC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63BF07B" w14:textId="77777777" w:rsidTr="00C50B27">
        <w:tc>
          <w:tcPr>
            <w:tcW w:w="6791" w:type="dxa"/>
            <w:gridSpan w:val="3"/>
          </w:tcPr>
          <w:p w14:paraId="5EA42EB1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5BA02AF8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A9D50C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03180BE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624E2A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018BED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05D4C11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D0B8500" w14:textId="77777777" w:rsidTr="00C50B27">
        <w:tc>
          <w:tcPr>
            <w:tcW w:w="9828" w:type="dxa"/>
            <w:gridSpan w:val="9"/>
          </w:tcPr>
          <w:p w14:paraId="24858364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310E4B9A" w14:textId="77777777" w:rsidR="00B411DB" w:rsidRPr="00C50B27" w:rsidRDefault="001F053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14:paraId="0C77163C" w14:textId="77777777" w:rsidR="00B411DB" w:rsidRDefault="00263BB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Zajímavé téma.</w:t>
            </w:r>
          </w:p>
          <w:p w14:paraId="4F9CB39E" w14:textId="77777777" w:rsidR="00263BB1" w:rsidRPr="00C50B27" w:rsidRDefault="00263BB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Autora byla schopna relevantně odpovědět na výzkumné otázky, i když nijak obsáhle.</w:t>
            </w:r>
          </w:p>
          <w:p w14:paraId="49A39A9A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246ED67F" w14:textId="77777777" w:rsidR="00B411DB" w:rsidRPr="00C50B27" w:rsidRDefault="001F053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14:paraId="4B2783BA" w14:textId="77777777" w:rsidR="00B411DB" w:rsidRPr="00C50B27" w:rsidRDefault="001F053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Teoretická východiska jsou více přehledového charakteru než analytického.</w:t>
            </w:r>
          </w:p>
          <w:p w14:paraId="45F55C3F" w14:textId="77777777" w:rsidR="00B411DB" w:rsidRDefault="001F053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Jednoduchý analytický postup.</w:t>
            </w:r>
          </w:p>
          <w:p w14:paraId="70E0C961" w14:textId="77777777" w:rsidR="00263BB1" w:rsidRPr="00C50B27" w:rsidRDefault="00263BB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Interpretace dat je jejich shrnutím, ne interpretací výsledků.</w:t>
            </w:r>
          </w:p>
          <w:p w14:paraId="7A9A8F09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166E55C4" w14:textId="77777777" w:rsidR="00B411DB" w:rsidRPr="00C50B27" w:rsidRDefault="00263BB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  <w:p w14:paraId="21DCFFAB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36491731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6F14B01D" w14:textId="77777777" w:rsidTr="00C50B27">
        <w:tc>
          <w:tcPr>
            <w:tcW w:w="9828" w:type="dxa"/>
            <w:gridSpan w:val="9"/>
          </w:tcPr>
          <w:p w14:paraId="2DFA0E71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6D08DCCA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080B2620" w14:textId="77777777" w:rsidR="00B411DB" w:rsidRPr="00C50B27" w:rsidRDefault="00263BB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Bylo by možné použít také kvantitativní výzkumnou strategii?</w:t>
            </w:r>
          </w:p>
          <w:p w14:paraId="2EC24D1A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49782A86" w14:textId="77777777" w:rsidTr="00C50B27">
        <w:tc>
          <w:tcPr>
            <w:tcW w:w="6791" w:type="dxa"/>
            <w:gridSpan w:val="3"/>
          </w:tcPr>
          <w:p w14:paraId="07B5484B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50A30D2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1A3D96C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47CED7F7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14:paraId="653FFFF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634C5DE8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03BB74B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DE93DCC" w14:textId="77777777" w:rsidTr="00C50B27">
        <w:tc>
          <w:tcPr>
            <w:tcW w:w="4068" w:type="dxa"/>
            <w:gridSpan w:val="2"/>
            <w:vAlign w:val="center"/>
          </w:tcPr>
          <w:p w14:paraId="2204456D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63BB1">
              <w:rPr>
                <w:sz w:val="22"/>
                <w:szCs w:val="22"/>
              </w:rPr>
              <w:t xml:space="preserve"> 5. 5. 2021</w:t>
            </w:r>
          </w:p>
        </w:tc>
        <w:tc>
          <w:tcPr>
            <w:tcW w:w="5760" w:type="dxa"/>
            <w:gridSpan w:val="7"/>
            <w:vAlign w:val="center"/>
          </w:tcPr>
          <w:p w14:paraId="18E82BE9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263BB1">
              <w:rPr>
                <w:sz w:val="22"/>
                <w:szCs w:val="22"/>
              </w:rPr>
              <w:t xml:space="preserve"> Jakub Hladík </w:t>
            </w:r>
            <w:proofErr w:type="gramStart"/>
            <w:r w:rsidR="00263BB1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14:paraId="17F47EC6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08E3EE" w14:textId="77777777" w:rsidR="001F0539" w:rsidRDefault="001F0539">
      <w:r>
        <w:separator/>
      </w:r>
    </w:p>
  </w:endnote>
  <w:endnote w:type="continuationSeparator" w:id="0">
    <w:p w14:paraId="3AF90C24" w14:textId="77777777" w:rsidR="001F0539" w:rsidRDefault="001F0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53C08E" w14:textId="77777777" w:rsidR="001F0539" w:rsidRDefault="001F0539">
      <w:r>
        <w:separator/>
      </w:r>
    </w:p>
  </w:footnote>
  <w:footnote w:type="continuationSeparator" w:id="0">
    <w:p w14:paraId="2EF89596" w14:textId="77777777" w:rsidR="001F0539" w:rsidRDefault="001F0539">
      <w:r>
        <w:continuationSeparator/>
      </w:r>
    </w:p>
  </w:footnote>
  <w:footnote w:id="1">
    <w:p w14:paraId="6B7F8F10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539"/>
    <w:rsid w:val="001F0539"/>
    <w:rsid w:val="00263BB1"/>
    <w:rsid w:val="00362AB0"/>
    <w:rsid w:val="003F5DA2"/>
    <w:rsid w:val="00512982"/>
    <w:rsid w:val="00514664"/>
    <w:rsid w:val="00526D47"/>
    <w:rsid w:val="0055255D"/>
    <w:rsid w:val="005C219A"/>
    <w:rsid w:val="006847E2"/>
    <w:rsid w:val="0070056B"/>
    <w:rsid w:val="00B411DB"/>
    <w:rsid w:val="00BA3203"/>
    <w:rsid w:val="00C50B27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CDEAD8"/>
  <w15:chartTrackingRefBased/>
  <w15:docId w15:val="{99C01519-EA8E-4DE1-8A3F-43774BD9D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dik\Desktop\POSUDEK%20VEDOUC&#205;HO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1CA89BD100AE4FBADB4822361F6526" ma:contentTypeVersion="9" ma:contentTypeDescription="Vytvoří nový dokument" ma:contentTypeScope="" ma:versionID="70c0c752ddd663d8a32ace328715470e">
  <xsd:schema xmlns:xsd="http://www.w3.org/2001/XMLSchema" xmlns:xs="http://www.w3.org/2001/XMLSchema" xmlns:p="http://schemas.microsoft.com/office/2006/metadata/properties" xmlns:ns3="3c67291b-3338-4090-b772-f9ab6bebea61" targetNamespace="http://schemas.microsoft.com/office/2006/metadata/properties" ma:root="true" ma:fieldsID="eb771217f464df8cd7e3cbbb81713a62" ns3:_="">
    <xsd:import namespace="3c67291b-3338-4090-b772-f9ab6bebea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7291b-3338-4090-b772-f9ab6bebe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688B80-0BF9-4C73-B876-340EAB925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67291b-3338-4090-b772-f9ab6bebea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DC1DD1-4F08-44D6-B907-88FDA68672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EEFC0F-84D6-4597-84DB-435BDD1958D6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3c67291b-3338-4090-b772-f9ab6bebea61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19</TotalTime>
  <Pages>1</Pages>
  <Words>258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*</cp:lastModifiedBy>
  <cp:revision>1</cp:revision>
  <cp:lastPrinted>2012-04-25T08:21:00Z</cp:lastPrinted>
  <dcterms:created xsi:type="dcterms:W3CDTF">2021-05-05T06:29:00Z</dcterms:created>
  <dcterms:modified xsi:type="dcterms:W3CDTF">2021-05-05T06:48:00Z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0x010100A91CA89BD100AE4FBADB4822361F6526</vt:lpwstr>
  </property>
</Properties>
</file>