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2483" w:rsidP="00362AB0">
            <w:pPr>
              <w:rPr>
                <w:sz w:val="22"/>
                <w:szCs w:val="22"/>
              </w:rPr>
            </w:pPr>
            <w:r w:rsidRPr="00452483">
              <w:rPr>
                <w:sz w:val="22"/>
                <w:szCs w:val="22"/>
              </w:rPr>
              <w:t xml:space="preserve">Bc. Iveta Kaderová, </w:t>
            </w:r>
            <w:proofErr w:type="spellStart"/>
            <w:r w:rsidRPr="00452483">
              <w:rPr>
                <w:sz w:val="22"/>
                <w:szCs w:val="22"/>
              </w:rPr>
              <w:t>DiS</w:t>
            </w:r>
            <w:proofErr w:type="spellEnd"/>
            <w:r w:rsidRPr="00452483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Vliv osobních hodnot na komunikaci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1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65DAA" w:rsidRPr="001E3323" w:rsidRDefault="00865DAA" w:rsidP="00362AB0">
            <w:pPr>
              <w:rPr>
                <w:b/>
                <w:sz w:val="22"/>
                <w:szCs w:val="22"/>
              </w:rPr>
            </w:pPr>
            <w:r w:rsidRPr="001E3323">
              <w:rPr>
                <w:b/>
                <w:sz w:val="22"/>
                <w:szCs w:val="22"/>
              </w:rPr>
              <w:t>Silné stránky práce:</w:t>
            </w:r>
          </w:p>
          <w:p w:rsidR="00B411DB" w:rsidRPr="001E3323" w:rsidRDefault="00865DAA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Aktuální téma hodnot spojené s cílovou skupinou mládeže</w:t>
            </w:r>
            <w:r w:rsidR="00F63B62" w:rsidRPr="001E3323">
              <w:rPr>
                <w:sz w:val="22"/>
                <w:szCs w:val="22"/>
              </w:rPr>
              <w:t>.</w:t>
            </w:r>
            <w:r w:rsidRPr="001E3323">
              <w:rPr>
                <w:sz w:val="22"/>
                <w:szCs w:val="22"/>
              </w:rPr>
              <w:t xml:space="preserve"> </w:t>
            </w:r>
          </w:p>
          <w:p w:rsidR="00B411DB" w:rsidRPr="001E3323" w:rsidRDefault="00865DAA" w:rsidP="00362AB0">
            <w:pPr>
              <w:rPr>
                <w:b/>
                <w:sz w:val="22"/>
                <w:szCs w:val="22"/>
              </w:rPr>
            </w:pPr>
            <w:r w:rsidRPr="001E3323">
              <w:rPr>
                <w:b/>
                <w:sz w:val="22"/>
                <w:szCs w:val="22"/>
              </w:rPr>
              <w:t>Slabé stránky práce:</w:t>
            </w:r>
          </w:p>
          <w:p w:rsidR="00D320F2" w:rsidRPr="001E3323" w:rsidRDefault="00230BA1" w:rsidP="00404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Některé pasáže teoretické části (např. </w:t>
            </w:r>
            <w:proofErr w:type="spellStart"/>
            <w:r w:rsidRPr="001E3323">
              <w:rPr>
                <w:sz w:val="22"/>
                <w:szCs w:val="22"/>
              </w:rPr>
              <w:t>podkap</w:t>
            </w:r>
            <w:proofErr w:type="spellEnd"/>
            <w:r w:rsidRPr="001E3323">
              <w:rPr>
                <w:sz w:val="22"/>
                <w:szCs w:val="22"/>
              </w:rPr>
              <w:t>. 1.2) nemají charakter odborného t</w:t>
            </w:r>
            <w:r w:rsidR="00F63B62" w:rsidRPr="001E3323">
              <w:rPr>
                <w:sz w:val="22"/>
                <w:szCs w:val="22"/>
              </w:rPr>
              <w:t xml:space="preserve">extu, ale eseje, či úvahy, jiné pasáže </w:t>
            </w:r>
            <w:r w:rsidR="00D320F2" w:rsidRPr="001E3323">
              <w:rPr>
                <w:sz w:val="22"/>
                <w:szCs w:val="22"/>
              </w:rPr>
              <w:t xml:space="preserve">nemají </w:t>
            </w:r>
            <w:r w:rsidR="00F63B62" w:rsidRPr="001E3323">
              <w:rPr>
                <w:sz w:val="22"/>
                <w:szCs w:val="22"/>
              </w:rPr>
              <w:t xml:space="preserve">ani </w:t>
            </w:r>
            <w:r w:rsidR="00D320F2" w:rsidRPr="001E3323">
              <w:rPr>
                <w:sz w:val="22"/>
                <w:szCs w:val="22"/>
              </w:rPr>
              <w:t xml:space="preserve">formu souvislého textu, ale </w:t>
            </w:r>
            <w:r w:rsidR="00F63B62" w:rsidRPr="001E3323">
              <w:rPr>
                <w:sz w:val="22"/>
                <w:szCs w:val="22"/>
              </w:rPr>
              <w:t xml:space="preserve">spíše </w:t>
            </w:r>
            <w:r w:rsidR="00D320F2" w:rsidRPr="001E3323">
              <w:rPr>
                <w:sz w:val="22"/>
                <w:szCs w:val="22"/>
              </w:rPr>
              <w:t>slovníku (např. s. 30)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B411DB" w:rsidRPr="001E3323" w:rsidRDefault="003E6E07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E601A" w:rsidRPr="001E3323">
              <w:rPr>
                <w:sz w:val="22"/>
                <w:szCs w:val="22"/>
              </w:rPr>
              <w:t>dchylky od citační nor</w:t>
            </w:r>
            <w:r w:rsidR="00D320F2" w:rsidRPr="001E3323">
              <w:rPr>
                <w:sz w:val="22"/>
                <w:szCs w:val="22"/>
              </w:rPr>
              <w:t>m</w:t>
            </w:r>
            <w:r w:rsidR="009E601A" w:rsidRPr="001E3323">
              <w:rPr>
                <w:sz w:val="22"/>
                <w:szCs w:val="22"/>
              </w:rPr>
              <w:t>y, např.</w:t>
            </w:r>
            <w:r w:rsidR="00F63B62" w:rsidRPr="001E3323">
              <w:rPr>
                <w:sz w:val="22"/>
                <w:szCs w:val="22"/>
              </w:rPr>
              <w:t>:</w:t>
            </w:r>
            <w:r w:rsidR="009E601A" w:rsidRPr="001E3323">
              <w:rPr>
                <w:sz w:val="22"/>
                <w:szCs w:val="22"/>
              </w:rPr>
              <w:t xml:space="preserve"> </w:t>
            </w:r>
            <w:r w:rsidR="008973C4" w:rsidRPr="001E3323">
              <w:rPr>
                <w:sz w:val="22"/>
                <w:szCs w:val="22"/>
              </w:rPr>
              <w:t>„</w:t>
            </w:r>
            <w:r w:rsidR="009E601A" w:rsidRPr="001E3323">
              <w:rPr>
                <w:sz w:val="22"/>
                <w:szCs w:val="22"/>
              </w:rPr>
              <w:t xml:space="preserve">(Slaměník, </w:t>
            </w:r>
            <w:proofErr w:type="gramStart"/>
            <w:r w:rsidR="009E601A" w:rsidRPr="001E3323">
              <w:rPr>
                <w:sz w:val="22"/>
                <w:szCs w:val="22"/>
              </w:rPr>
              <w:t>s.99</w:t>
            </w:r>
            <w:proofErr w:type="gramEnd"/>
            <w:r w:rsidR="009E601A" w:rsidRPr="001E3323">
              <w:rPr>
                <w:sz w:val="22"/>
                <w:szCs w:val="22"/>
              </w:rPr>
              <w:t>)</w:t>
            </w:r>
            <w:r w:rsidR="008973C4" w:rsidRPr="001E3323">
              <w:rPr>
                <w:sz w:val="22"/>
                <w:szCs w:val="22"/>
              </w:rPr>
              <w:t>“, „</w:t>
            </w:r>
            <w:proofErr w:type="spellStart"/>
            <w:r w:rsidR="008973C4" w:rsidRPr="001E3323">
              <w:rPr>
                <w:sz w:val="22"/>
                <w:szCs w:val="22"/>
              </w:rPr>
              <w:t>Plaňava</w:t>
            </w:r>
            <w:proofErr w:type="spellEnd"/>
            <w:r w:rsidR="008973C4" w:rsidRPr="001E3323">
              <w:rPr>
                <w:sz w:val="22"/>
                <w:szCs w:val="22"/>
              </w:rPr>
              <w:t>, str.27“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D320F2" w:rsidRPr="001E3323" w:rsidRDefault="00D320F2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Některé pasáže</w:t>
            </w:r>
            <w:r w:rsidR="001E3323" w:rsidRPr="001E3323">
              <w:rPr>
                <w:sz w:val="22"/>
                <w:szCs w:val="22"/>
              </w:rPr>
              <w:t>/odst</w:t>
            </w:r>
            <w:r w:rsidRPr="001E3323">
              <w:rPr>
                <w:sz w:val="22"/>
                <w:szCs w:val="22"/>
              </w:rPr>
              <w:t>avce textu nejsou odkázány na zdroj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8973C4" w:rsidRPr="001E3323" w:rsidRDefault="008973C4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Časté </w:t>
            </w:r>
            <w:r w:rsidR="00F63B62" w:rsidRPr="001E3323">
              <w:rPr>
                <w:sz w:val="22"/>
                <w:szCs w:val="22"/>
              </w:rPr>
              <w:t xml:space="preserve">a nelogické </w:t>
            </w:r>
            <w:r w:rsidRPr="001E3323">
              <w:rPr>
                <w:sz w:val="22"/>
                <w:szCs w:val="22"/>
              </w:rPr>
              <w:t>střídání témat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8973C4" w:rsidRPr="001E3323" w:rsidRDefault="008973C4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Analýza teoretických východisek je </w:t>
            </w:r>
            <w:r w:rsidR="00F63B62" w:rsidRPr="001E3323">
              <w:rPr>
                <w:sz w:val="22"/>
                <w:szCs w:val="22"/>
              </w:rPr>
              <w:t xml:space="preserve">velmi </w:t>
            </w:r>
            <w:r w:rsidRPr="001E3323">
              <w:rPr>
                <w:sz w:val="22"/>
                <w:szCs w:val="22"/>
              </w:rPr>
              <w:t>plytká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8973C4" w:rsidRPr="001E3323" w:rsidRDefault="008973C4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Množství nesrozumitelných a nepřesných </w:t>
            </w:r>
            <w:r w:rsidR="00F63B62" w:rsidRPr="001E3323">
              <w:rPr>
                <w:sz w:val="22"/>
                <w:szCs w:val="22"/>
              </w:rPr>
              <w:t xml:space="preserve">informací </w:t>
            </w:r>
            <w:r w:rsidRPr="001E3323">
              <w:rPr>
                <w:sz w:val="22"/>
                <w:szCs w:val="22"/>
              </w:rPr>
              <w:t>(obsahově i formálně)</w:t>
            </w:r>
            <w:r w:rsidR="00F63B62" w:rsidRPr="001E3323">
              <w:rPr>
                <w:sz w:val="22"/>
                <w:szCs w:val="22"/>
              </w:rPr>
              <w:t>.</w:t>
            </w:r>
          </w:p>
          <w:p w:rsidR="00865DAA" w:rsidRPr="001E3323" w:rsidRDefault="00F63B62" w:rsidP="00230BA1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Stanovené výzkumné otázky </w:t>
            </w:r>
            <w:r w:rsidRPr="001E3323">
              <w:rPr>
                <w:i/>
                <w:sz w:val="22"/>
                <w:szCs w:val="22"/>
              </w:rPr>
              <w:t xml:space="preserve"> -  „</w:t>
            </w:r>
            <w:r w:rsidR="00865DAA" w:rsidRPr="001E3323">
              <w:rPr>
                <w:i/>
                <w:sz w:val="22"/>
                <w:szCs w:val="22"/>
              </w:rPr>
              <w:t>Jaké hodnoty ovlivňují komunikaci mládeže? Jaké jsou vlivy osobních hodnot na komunikaci?</w:t>
            </w:r>
            <w:r w:rsidRPr="001E3323">
              <w:rPr>
                <w:i/>
                <w:sz w:val="22"/>
                <w:szCs w:val="22"/>
              </w:rPr>
              <w:t xml:space="preserve"> - </w:t>
            </w:r>
            <w:r w:rsidRPr="001E3323">
              <w:rPr>
                <w:sz w:val="22"/>
                <w:szCs w:val="22"/>
              </w:rPr>
              <w:t>nekorespondují se zvoleným kvalitativním přístupem ke zkoumanému problému.</w:t>
            </w:r>
          </w:p>
          <w:p w:rsidR="008973C4" w:rsidRPr="001E3323" w:rsidRDefault="00DD5566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Nejasný design výzkumu, autorka práce hovoří o terénním výzkumu, </w:t>
            </w:r>
            <w:r w:rsidR="00F63B62" w:rsidRPr="001E3323">
              <w:rPr>
                <w:sz w:val="22"/>
                <w:szCs w:val="22"/>
              </w:rPr>
              <w:t>následně o zakotvené teorii.</w:t>
            </w:r>
          </w:p>
          <w:p w:rsidR="00D320F2" w:rsidRPr="001E3323" w:rsidRDefault="00DD5566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Chybí kritéria výběru respondentů do výzkumného souboru</w:t>
            </w:r>
            <w:r w:rsidR="00975D0D" w:rsidRPr="001E3323">
              <w:rPr>
                <w:sz w:val="22"/>
                <w:szCs w:val="22"/>
              </w:rPr>
              <w:t>.</w:t>
            </w:r>
          </w:p>
          <w:p w:rsidR="009B3859" w:rsidRPr="001E3323" w:rsidRDefault="00975D0D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Rozhovory nejsou zcela nasyceny daty, která by směřovala k naplnění vytyčeného cíle.</w:t>
            </w:r>
          </w:p>
          <w:p w:rsidR="00975D0D" w:rsidRPr="001E3323" w:rsidRDefault="00975D0D" w:rsidP="00975D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Chybí podrobný postup analýzy dat.</w:t>
            </w:r>
          </w:p>
          <w:p w:rsidR="00975D0D" w:rsidRPr="001E3323" w:rsidRDefault="00975D0D" w:rsidP="00230B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Chybí popis paradigmatického modelu.</w:t>
            </w:r>
          </w:p>
          <w:p w:rsidR="00B411DB" w:rsidRPr="001E3323" w:rsidRDefault="00975D0D" w:rsidP="002B49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Výsledná zjištění nejsou vázána na data v rozhovorech. Výzkumnice dává do souvislosti jevy, situace, vlivy a potažmo hodnoty, jejichž vztah se nedá jednoznačně prokázat, či přítomnost vztahu je naopak </w:t>
            </w:r>
            <w:r w:rsidR="00005594" w:rsidRPr="001E3323">
              <w:rPr>
                <w:sz w:val="22"/>
                <w:szCs w:val="22"/>
              </w:rPr>
              <w:t xml:space="preserve">velmi obecná – aneb všechno souvisí se vším. </w:t>
            </w:r>
          </w:p>
          <w:p w:rsidR="00B411DB" w:rsidRPr="001E3323" w:rsidRDefault="00005594" w:rsidP="00D06E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>Na předem dané výzkumné otázky nebylo relevantně odpovězeno. Ani nemohlo. Data to neumožňovala. Výzkumnice alespoň podala přehled hodnot, které respondenti preferují, a popsala, jak se tyto hodnoty reflektují v životech jednotlivců.</w:t>
            </w:r>
            <w:r w:rsidR="001E3323" w:rsidRPr="001E3323">
              <w:rPr>
                <w:sz w:val="22"/>
                <w:szCs w:val="22"/>
              </w:rPr>
              <w:t xml:space="preserve"> </w:t>
            </w:r>
          </w:p>
          <w:p w:rsidR="003E6E07" w:rsidRDefault="003E6E07" w:rsidP="00362AB0">
            <w:pPr>
              <w:rPr>
                <w:sz w:val="22"/>
                <w:szCs w:val="22"/>
              </w:rPr>
            </w:pPr>
          </w:p>
          <w:p w:rsidR="00B411DB" w:rsidRPr="00C50B27" w:rsidRDefault="00975D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1E3323" w:rsidP="00EB472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E3323">
              <w:rPr>
                <w:sz w:val="22"/>
                <w:szCs w:val="22"/>
              </w:rPr>
              <w:t xml:space="preserve">Vysvětlete záměr, proč jste chtěla určit </w:t>
            </w:r>
            <w:r>
              <w:rPr>
                <w:sz w:val="22"/>
                <w:szCs w:val="22"/>
              </w:rPr>
              <w:t xml:space="preserve">„jaké hodnoty ovlivňují komunikaci“ </w:t>
            </w:r>
            <w:r w:rsidR="007F6D6C">
              <w:rPr>
                <w:sz w:val="22"/>
                <w:szCs w:val="22"/>
              </w:rPr>
              <w:t xml:space="preserve">- VO 1, </w:t>
            </w:r>
            <w:r>
              <w:rPr>
                <w:sz w:val="22"/>
                <w:szCs w:val="22"/>
              </w:rPr>
              <w:t xml:space="preserve">či zachytit </w:t>
            </w:r>
            <w:r w:rsidRPr="001E3323">
              <w:rPr>
                <w:sz w:val="22"/>
                <w:szCs w:val="22"/>
              </w:rPr>
              <w:t>„vlivy osobních hodnot na komunikaci</w:t>
            </w:r>
            <w:r>
              <w:rPr>
                <w:sz w:val="22"/>
                <w:szCs w:val="22"/>
              </w:rPr>
              <w:t xml:space="preserve">“ </w:t>
            </w:r>
            <w:r w:rsidR="007F6D6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VO 2. </w:t>
            </w:r>
          </w:p>
          <w:p w:rsidR="007F6D6C" w:rsidRPr="007F6D6C" w:rsidRDefault="007F6D6C" w:rsidP="007F6D6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Našla byste vhodnější způsob, jak zúžit výzkumný problém a konkretizovat výzkumnou otázku</w:t>
            </w:r>
            <w:r w:rsidRPr="007F6D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aby byla </w:t>
            </w:r>
            <w:r w:rsidRPr="007F6D6C">
              <w:rPr>
                <w:sz w:val="22"/>
                <w:szCs w:val="22"/>
              </w:rPr>
              <w:t xml:space="preserve">reálně </w:t>
            </w:r>
            <w:proofErr w:type="spellStart"/>
            <w:r w:rsidRPr="007F6D6C">
              <w:rPr>
                <w:sz w:val="22"/>
                <w:szCs w:val="22"/>
              </w:rPr>
              <w:t>zkoumatelná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3323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2100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7B" w:rsidRDefault="0017087B">
      <w:r>
        <w:separator/>
      </w:r>
    </w:p>
  </w:endnote>
  <w:endnote w:type="continuationSeparator" w:id="0">
    <w:p w:rsidR="0017087B" w:rsidRDefault="001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7B" w:rsidRDefault="0017087B">
      <w:r>
        <w:separator/>
      </w:r>
    </w:p>
  </w:footnote>
  <w:footnote w:type="continuationSeparator" w:id="0">
    <w:p w:rsidR="0017087B" w:rsidRDefault="0017087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61D"/>
    <w:multiLevelType w:val="hybridMultilevel"/>
    <w:tmpl w:val="A216D5E2"/>
    <w:lvl w:ilvl="0" w:tplc="AA667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65C14"/>
    <w:multiLevelType w:val="hybridMultilevel"/>
    <w:tmpl w:val="0080B16E"/>
    <w:lvl w:ilvl="0" w:tplc="FFCA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BDB"/>
    <w:multiLevelType w:val="hybridMultilevel"/>
    <w:tmpl w:val="1908CF08"/>
    <w:lvl w:ilvl="0" w:tplc="8A2AE9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737A54"/>
    <w:multiLevelType w:val="hybridMultilevel"/>
    <w:tmpl w:val="A74A6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005594"/>
    <w:rsid w:val="00166822"/>
    <w:rsid w:val="0017087B"/>
    <w:rsid w:val="001A1910"/>
    <w:rsid w:val="001E3323"/>
    <w:rsid w:val="00230BA1"/>
    <w:rsid w:val="003131DE"/>
    <w:rsid w:val="00362AB0"/>
    <w:rsid w:val="003E6E07"/>
    <w:rsid w:val="003F5DA2"/>
    <w:rsid w:val="00452483"/>
    <w:rsid w:val="00512982"/>
    <w:rsid w:val="00526D47"/>
    <w:rsid w:val="0055255D"/>
    <w:rsid w:val="005C219A"/>
    <w:rsid w:val="006847E2"/>
    <w:rsid w:val="007F6D6C"/>
    <w:rsid w:val="008614B3"/>
    <w:rsid w:val="00865DAA"/>
    <w:rsid w:val="008973C4"/>
    <w:rsid w:val="00975D0D"/>
    <w:rsid w:val="009B2248"/>
    <w:rsid w:val="009B3859"/>
    <w:rsid w:val="009E601A"/>
    <w:rsid w:val="00AF1740"/>
    <w:rsid w:val="00B411DB"/>
    <w:rsid w:val="00BA3203"/>
    <w:rsid w:val="00BB62B1"/>
    <w:rsid w:val="00C50B27"/>
    <w:rsid w:val="00CC2100"/>
    <w:rsid w:val="00CE0A8B"/>
    <w:rsid w:val="00D320F2"/>
    <w:rsid w:val="00DC1BF5"/>
    <w:rsid w:val="00DD5566"/>
    <w:rsid w:val="00E67C85"/>
    <w:rsid w:val="00E709EA"/>
    <w:rsid w:val="00F1326B"/>
    <w:rsid w:val="00F61A3A"/>
    <w:rsid w:val="00F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93093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185</TotalTime>
  <Pages>2</Pages>
  <Words>438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2021-04-27T08:22:00Z</dcterms:created>
  <dcterms:modified xsi:type="dcterms:W3CDTF">2021-05-03T12:27:00Z</dcterms:modified>
</cp:coreProperties>
</file>